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1A" w:rsidRPr="00197974" w:rsidRDefault="0046081A" w:rsidP="00581A9A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3993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" style="width:57pt;height:69pt;visibility:visible">
            <v:imagedata r:id="rId5" o:title=""/>
          </v:shape>
        </w:pict>
      </w:r>
    </w:p>
    <w:p w:rsidR="0046081A" w:rsidRPr="00197974" w:rsidRDefault="0046081A" w:rsidP="00581A9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46081A" w:rsidRPr="00197974" w:rsidRDefault="0046081A" w:rsidP="00581A9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46081A" w:rsidRPr="00197974" w:rsidRDefault="0046081A" w:rsidP="00581A9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9797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46081A" w:rsidRPr="00197974" w:rsidRDefault="0046081A" w:rsidP="00A30126">
      <w:pPr>
        <w:pStyle w:val="NoSpacing"/>
        <w:spacing w:before="48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ПОСТАНОВЛЕНИЕ</w:t>
      </w:r>
    </w:p>
    <w:p w:rsidR="0046081A" w:rsidRPr="00197974" w:rsidRDefault="0046081A" w:rsidP="00581A9A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</w:p>
    <w:p w:rsidR="0046081A" w:rsidRPr="00197974" w:rsidRDefault="0046081A" w:rsidP="00A30126">
      <w:pPr>
        <w:pStyle w:val="NoSpacing"/>
        <w:spacing w:before="240" w:after="24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№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107 </w:t>
      </w: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-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197974">
        <w:rPr>
          <w:rFonts w:ascii="Times New Roman" w:hAnsi="Times New Roman" w:cs="Times New Roman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/>
      </w:tblPr>
      <w:tblGrid>
        <w:gridCol w:w="4785"/>
        <w:gridCol w:w="4076"/>
      </w:tblGrid>
      <w:tr w:rsidR="0046081A" w:rsidRPr="00197974" w:rsidTr="0095130B">
        <w:tc>
          <w:tcPr>
            <w:tcW w:w="4785" w:type="dxa"/>
          </w:tcPr>
          <w:p w:rsidR="0046081A" w:rsidRPr="00197974" w:rsidRDefault="0046081A" w:rsidP="00A3328C">
            <w:pPr>
              <w:pStyle w:val="NoSpacing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декабря</w:t>
            </w: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 2017года</w:t>
            </w:r>
          </w:p>
        </w:tc>
        <w:tc>
          <w:tcPr>
            <w:tcW w:w="4076" w:type="dxa"/>
          </w:tcPr>
          <w:p w:rsidR="0046081A" w:rsidRPr="00197974" w:rsidRDefault="0046081A" w:rsidP="0095130B">
            <w:pPr>
              <w:pStyle w:val="NoSpacing"/>
              <w:jc w:val="right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197974">
              <w:rPr>
                <w:rFonts w:ascii="Times New Roman" w:hAnsi="Times New Roman" w:cs="Times New Roman"/>
                <w:sz w:val="28"/>
                <w:szCs w:val="28"/>
              </w:rPr>
              <w:t xml:space="preserve">  пгт. Кача</w:t>
            </w:r>
          </w:p>
        </w:tc>
      </w:tr>
    </w:tbl>
    <w:p w:rsidR="0046081A" w:rsidRPr="00197974" w:rsidRDefault="0046081A" w:rsidP="00581A9A">
      <w:pPr>
        <w:pStyle w:val="NoSpacing"/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p w:rsidR="0046081A" w:rsidRPr="00197974" w:rsidRDefault="0046081A" w:rsidP="00581A9A">
      <w:pPr>
        <w:pStyle w:val="NoSpacing"/>
        <w:tabs>
          <w:tab w:val="left" w:pos="5812"/>
        </w:tabs>
        <w:rPr>
          <w:rFonts w:ascii="Times New Roman" w:hAnsi="Times New Roman" w:cs="Times New Roman"/>
          <w:b/>
          <w:bCs/>
        </w:rPr>
      </w:pPr>
    </w:p>
    <w:p w:rsidR="0046081A" w:rsidRDefault="0046081A" w:rsidP="007612FB">
      <w:pPr>
        <w:tabs>
          <w:tab w:val="left" w:pos="720"/>
        </w:tabs>
        <w:ind w:firstLine="426"/>
        <w:jc w:val="center"/>
        <w:rPr>
          <w:rFonts w:ascii="Book Antiqua" w:hAnsi="Book Antiqua"/>
          <w:b/>
          <w:i/>
          <w:iCs/>
          <w:sz w:val="26"/>
          <w:szCs w:val="26"/>
        </w:rPr>
      </w:pPr>
      <w:r>
        <w:rPr>
          <w:rFonts w:ascii="Book Antiqua" w:hAnsi="Book Antiqua"/>
          <w:b/>
          <w:i/>
          <w:iCs/>
          <w:sz w:val="26"/>
          <w:szCs w:val="26"/>
        </w:rPr>
        <w:t xml:space="preserve">О проведении публичных слушаний </w:t>
      </w:r>
      <w:r w:rsidRPr="001543F6">
        <w:rPr>
          <w:rFonts w:ascii="Book Antiqua" w:hAnsi="Book Antiqua"/>
          <w:b/>
          <w:i/>
          <w:iCs/>
          <w:sz w:val="26"/>
          <w:szCs w:val="26"/>
        </w:rPr>
        <w:t>по проекту</w:t>
      </w:r>
    </w:p>
    <w:p w:rsidR="0046081A" w:rsidRDefault="0046081A" w:rsidP="007612FB">
      <w:pPr>
        <w:tabs>
          <w:tab w:val="left" w:pos="720"/>
        </w:tabs>
        <w:ind w:firstLine="426"/>
        <w:jc w:val="center"/>
        <w:rPr>
          <w:rFonts w:ascii="Book Antiqua" w:hAnsi="Book Antiqua"/>
          <w:b/>
          <w:i/>
          <w:sz w:val="26"/>
          <w:szCs w:val="26"/>
        </w:rPr>
      </w:pPr>
      <w:r w:rsidRPr="00CA599C">
        <w:rPr>
          <w:rFonts w:ascii="Book Antiqua" w:hAnsi="Book Antiqua"/>
          <w:b/>
          <w:i/>
          <w:sz w:val="26"/>
          <w:szCs w:val="26"/>
        </w:rPr>
        <w:t>Бюджет</w:t>
      </w:r>
      <w:r>
        <w:rPr>
          <w:rFonts w:ascii="Book Antiqua" w:hAnsi="Book Antiqua"/>
          <w:b/>
          <w:i/>
          <w:sz w:val="26"/>
          <w:szCs w:val="26"/>
        </w:rPr>
        <w:t>а</w:t>
      </w:r>
      <w:r w:rsidRPr="00CA599C">
        <w:rPr>
          <w:rFonts w:ascii="Book Antiqua" w:hAnsi="Book Antiqua"/>
          <w:b/>
          <w:i/>
          <w:sz w:val="26"/>
          <w:szCs w:val="26"/>
        </w:rPr>
        <w:t xml:space="preserve"> </w:t>
      </w:r>
      <w:r w:rsidRPr="00D8507D">
        <w:rPr>
          <w:rFonts w:ascii="Book Antiqua" w:hAnsi="Book Antiqua"/>
          <w:b/>
          <w:i/>
          <w:sz w:val="26"/>
          <w:szCs w:val="26"/>
        </w:rPr>
        <w:t>внутригородско</w:t>
      </w:r>
      <w:r>
        <w:rPr>
          <w:rFonts w:ascii="Book Antiqua" w:hAnsi="Book Antiqua"/>
          <w:b/>
          <w:i/>
          <w:sz w:val="26"/>
          <w:szCs w:val="26"/>
        </w:rPr>
        <w:t>го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муниципально</w:t>
      </w:r>
      <w:r>
        <w:rPr>
          <w:rFonts w:ascii="Book Antiqua" w:hAnsi="Book Antiqua"/>
          <w:b/>
          <w:i/>
          <w:sz w:val="26"/>
          <w:szCs w:val="26"/>
        </w:rPr>
        <w:t>го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образовани</w:t>
      </w:r>
      <w:r>
        <w:rPr>
          <w:rFonts w:ascii="Book Antiqua" w:hAnsi="Book Antiqua"/>
          <w:b/>
          <w:i/>
          <w:sz w:val="26"/>
          <w:szCs w:val="26"/>
        </w:rPr>
        <w:t>я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города Севастополя </w:t>
      </w:r>
      <w:r>
        <w:rPr>
          <w:rFonts w:ascii="Book Antiqua" w:hAnsi="Book Antiqua"/>
          <w:b/>
          <w:i/>
          <w:sz w:val="26"/>
          <w:szCs w:val="26"/>
        </w:rPr>
        <w:t>Качинский</w:t>
      </w:r>
      <w:r w:rsidRPr="00D8507D">
        <w:rPr>
          <w:rFonts w:ascii="Book Antiqua" w:hAnsi="Book Antiqua"/>
          <w:b/>
          <w:i/>
          <w:sz w:val="26"/>
          <w:szCs w:val="26"/>
        </w:rPr>
        <w:t xml:space="preserve"> муниципальный округ</w:t>
      </w:r>
      <w:r>
        <w:rPr>
          <w:rFonts w:ascii="Book Antiqua" w:hAnsi="Book Antiqua"/>
          <w:b/>
          <w:i/>
          <w:sz w:val="26"/>
          <w:szCs w:val="26"/>
        </w:rPr>
        <w:t xml:space="preserve"> на 2018 год</w:t>
      </w:r>
    </w:p>
    <w:p w:rsidR="0046081A" w:rsidRPr="00197974" w:rsidRDefault="0046081A" w:rsidP="00052B75">
      <w:pPr>
        <w:tabs>
          <w:tab w:val="left" w:pos="720"/>
        </w:tabs>
        <w:ind w:firstLine="426"/>
        <w:jc w:val="both"/>
      </w:pPr>
    </w:p>
    <w:p w:rsidR="0046081A" w:rsidRPr="00FD220C" w:rsidRDefault="0046081A" w:rsidP="007612FB">
      <w:pPr>
        <w:pStyle w:val="NoSpacing"/>
        <w:jc w:val="both"/>
        <w:rPr>
          <w:rFonts w:ascii="Book Antiqua" w:hAnsi="Book Antiqua" w:cs="Book Antiqua"/>
          <w:sz w:val="26"/>
          <w:szCs w:val="26"/>
        </w:rPr>
      </w:pPr>
      <w:r w:rsidRPr="00FD220C">
        <w:rPr>
          <w:rFonts w:ascii="Book Antiqua" w:hAnsi="Book Antiqua" w:cs="Book Antiqua"/>
          <w:sz w:val="26"/>
          <w:szCs w:val="26"/>
        </w:rPr>
        <w:t xml:space="preserve">           Руководствуясь Федеральным Законом Российской Федерации от 06.10.2013г. №131-ФЗ «Об общих принципах организации местного самоуправления в Российской Федерации», законом города Севастополя от 30.12.2014г., № 102-ЗС «О местном самоуправлении в городе Севастополе», Федеральным законом от 02.03.2007 № 25-ФЗ "О муниципальной службе в Российской Федерации", законами города Севастополя от 05.08.2014 № 53-ЗС "О муниципальной службе в городе Севастополе", от 30.12.2014 № 102-ЗС "О местном самоуправлении в городе Севастополе", Бюджетным Кодексом Российской Федерации, Уставом внутригородского муниципального образования города Севастополя Качинский муниципальный округ, утвержденного </w:t>
      </w:r>
      <w:r w:rsidRPr="00FD220C">
        <w:rPr>
          <w:rFonts w:ascii="Book Antiqua" w:hAnsi="Book Antiqua"/>
          <w:sz w:val="26"/>
          <w:szCs w:val="26"/>
        </w:rPr>
        <w:t>решением Совета Качинского муниципального округа от 19.03.2015 № 13, в соответствии с Положением о порядке организации и проведения публичных слушаний во внутригородском муниципальном образовании города Севастополя Качинский муниципальный округ, утвержденного решением Совета Качинского муниципального округа от 02.07.2014г. №22, с изменениями от 10.02.2016г.</w:t>
      </w:r>
    </w:p>
    <w:p w:rsidR="0046081A" w:rsidRDefault="0046081A" w:rsidP="007612FB">
      <w:pPr>
        <w:pStyle w:val="NoSpacing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81A" w:rsidRPr="00197974" w:rsidRDefault="0046081A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7974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46081A" w:rsidRPr="00197974" w:rsidRDefault="0046081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081A" w:rsidRPr="008E6DEB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  <w:r w:rsidRPr="008E6DEB">
        <w:rPr>
          <w:rFonts w:ascii="Book Antiqua" w:hAnsi="Book Antiqua" w:cs="Book Antiqua"/>
          <w:sz w:val="26"/>
          <w:szCs w:val="26"/>
        </w:rPr>
        <w:t>1. Назначить дату и время проведения публичных слушаний по проекту Бюджета внутригородского муниципального образования города Севастополя Качин</w:t>
      </w:r>
      <w:r>
        <w:rPr>
          <w:rFonts w:ascii="Book Antiqua" w:hAnsi="Book Antiqua" w:cs="Book Antiqua"/>
          <w:sz w:val="26"/>
          <w:szCs w:val="26"/>
        </w:rPr>
        <w:t>ский муниципальный округ на 2018 год на 15.12.2017</w:t>
      </w:r>
      <w:r w:rsidRPr="008E6DEB">
        <w:rPr>
          <w:rFonts w:ascii="Book Antiqua" w:hAnsi="Book Antiqua" w:cs="Book Antiqua"/>
          <w:sz w:val="26"/>
          <w:szCs w:val="26"/>
        </w:rPr>
        <w:t>г. в 1</w:t>
      </w:r>
      <w:r>
        <w:rPr>
          <w:rFonts w:ascii="Book Antiqua" w:hAnsi="Book Antiqua" w:cs="Book Antiqua"/>
          <w:sz w:val="26"/>
          <w:szCs w:val="26"/>
        </w:rPr>
        <w:t>6</w:t>
      </w:r>
      <w:r w:rsidRPr="008E6DEB">
        <w:rPr>
          <w:rFonts w:ascii="Book Antiqua" w:hAnsi="Book Antiqua" w:cs="Book Antiqua"/>
          <w:sz w:val="26"/>
          <w:szCs w:val="26"/>
        </w:rPr>
        <w:t>-00.</w:t>
      </w:r>
    </w:p>
    <w:p w:rsidR="0046081A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2.  Для подготовки и организации проведения публичных слушаний создать организационный комитет в составе:</w:t>
      </w:r>
    </w:p>
    <w:p w:rsidR="0046081A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Начальника финансово-экономического отдела Гладковой Т.С.</w:t>
      </w:r>
    </w:p>
    <w:p w:rsidR="0046081A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Главного специалиста финансово-экономического отдела Курбатовой Ю.П.</w:t>
      </w:r>
    </w:p>
    <w:p w:rsidR="0046081A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- Депутата Совета Качинского муниципального округа Сидоровой Ю.Е.</w:t>
      </w:r>
    </w:p>
    <w:p w:rsidR="0046081A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3</w:t>
      </w:r>
      <w:r w:rsidRPr="008E6DEB">
        <w:rPr>
          <w:rFonts w:ascii="Book Antiqua" w:hAnsi="Book Antiqua" w:cs="Book Antiqua"/>
          <w:sz w:val="26"/>
          <w:szCs w:val="26"/>
        </w:rPr>
        <w:t xml:space="preserve">. Местом проведения публичных слушаний определить Зал заседаний по адресу: </w:t>
      </w:r>
      <w:smartTag w:uri="urn:schemas-microsoft-com:office:smarttags" w:element="metricconverter">
        <w:smartTagPr>
          <w:attr w:name="ProductID" w:val="299804, г"/>
        </w:smartTagPr>
        <w:r w:rsidRPr="008E6DEB">
          <w:rPr>
            <w:rFonts w:ascii="Book Antiqua" w:hAnsi="Book Antiqua" w:cs="Book Antiqua"/>
            <w:sz w:val="26"/>
            <w:szCs w:val="26"/>
          </w:rPr>
          <w:t>299804, г</w:t>
        </w:r>
      </w:smartTag>
      <w:r w:rsidRPr="008E6DEB">
        <w:rPr>
          <w:rFonts w:ascii="Book Antiqua" w:hAnsi="Book Antiqua" w:cs="Book Antiqua"/>
          <w:sz w:val="26"/>
          <w:szCs w:val="26"/>
        </w:rPr>
        <w:t>. Севастополь, пгт Кача, ул. Нестерова, 5.</w:t>
      </w:r>
    </w:p>
    <w:p w:rsidR="0046081A" w:rsidRPr="008E6DEB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</w:p>
    <w:p w:rsidR="0046081A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  <w:r>
        <w:rPr>
          <w:rFonts w:ascii="Book Antiqua" w:hAnsi="Book Antiqua" w:cs="Book Antiqua"/>
          <w:sz w:val="26"/>
          <w:szCs w:val="26"/>
        </w:rPr>
        <w:t>4</w:t>
      </w:r>
      <w:r w:rsidRPr="008E6DEB">
        <w:rPr>
          <w:rFonts w:ascii="Book Antiqua" w:hAnsi="Book Antiqua" w:cs="Book Antiqua"/>
          <w:sz w:val="26"/>
          <w:szCs w:val="26"/>
        </w:rPr>
        <w:t>. Прием предложений и ознакомление с проектом Бюджета внутригородского муниципального образования города Севастополя Качин</w:t>
      </w:r>
      <w:r>
        <w:rPr>
          <w:rFonts w:ascii="Book Antiqua" w:hAnsi="Book Antiqua" w:cs="Book Antiqua"/>
          <w:sz w:val="26"/>
          <w:szCs w:val="26"/>
        </w:rPr>
        <w:t>ский муниципальный округ на 2018</w:t>
      </w:r>
      <w:r w:rsidRPr="008E6DEB">
        <w:rPr>
          <w:rFonts w:ascii="Book Antiqua" w:hAnsi="Book Antiqua" w:cs="Book Antiqua"/>
          <w:sz w:val="26"/>
          <w:szCs w:val="26"/>
        </w:rPr>
        <w:t xml:space="preserve"> год осуществляется в рабочие дни с </w:t>
      </w:r>
      <w:r>
        <w:rPr>
          <w:rFonts w:ascii="Book Antiqua" w:hAnsi="Book Antiqua" w:cs="Book Antiqua"/>
          <w:sz w:val="26"/>
          <w:szCs w:val="26"/>
        </w:rPr>
        <w:t>9</w:t>
      </w:r>
      <w:r w:rsidRPr="008E6DEB">
        <w:rPr>
          <w:rFonts w:ascii="Book Antiqua" w:hAnsi="Book Antiqua" w:cs="Book Antiqua"/>
          <w:sz w:val="26"/>
          <w:szCs w:val="26"/>
        </w:rPr>
        <w:t>-00 до 1</w:t>
      </w:r>
      <w:r>
        <w:rPr>
          <w:rFonts w:ascii="Book Antiqua" w:hAnsi="Book Antiqua" w:cs="Book Antiqua"/>
          <w:sz w:val="26"/>
          <w:szCs w:val="26"/>
        </w:rPr>
        <w:t>2-00 с 04.12.2017г. по 15</w:t>
      </w:r>
      <w:r w:rsidRPr="008E6DEB">
        <w:rPr>
          <w:rFonts w:ascii="Book Antiqua" w:hAnsi="Book Antiqua" w:cs="Book Antiqua"/>
          <w:sz w:val="26"/>
          <w:szCs w:val="26"/>
        </w:rPr>
        <w:t>.12.201</w:t>
      </w:r>
      <w:r>
        <w:rPr>
          <w:rFonts w:ascii="Book Antiqua" w:hAnsi="Book Antiqua" w:cs="Book Antiqua"/>
          <w:sz w:val="26"/>
          <w:szCs w:val="26"/>
        </w:rPr>
        <w:t>7</w:t>
      </w:r>
      <w:r w:rsidRPr="008E6DEB">
        <w:rPr>
          <w:rFonts w:ascii="Book Antiqua" w:hAnsi="Book Antiqua" w:cs="Book Antiqua"/>
          <w:sz w:val="26"/>
          <w:szCs w:val="26"/>
        </w:rPr>
        <w:t xml:space="preserve">г. по адресу: </w:t>
      </w:r>
      <w:smartTag w:uri="urn:schemas-microsoft-com:office:smarttags" w:element="metricconverter">
        <w:smartTagPr>
          <w:attr w:name="ProductID" w:val="299804, г"/>
        </w:smartTagPr>
        <w:r w:rsidRPr="008E6DEB">
          <w:rPr>
            <w:rFonts w:ascii="Book Antiqua" w:hAnsi="Book Antiqua" w:cs="Book Antiqua"/>
            <w:sz w:val="26"/>
            <w:szCs w:val="26"/>
          </w:rPr>
          <w:t>299804, г</w:t>
        </w:r>
      </w:smartTag>
      <w:r w:rsidRPr="008E6DEB">
        <w:rPr>
          <w:rFonts w:ascii="Book Antiqua" w:hAnsi="Book Antiqua" w:cs="Book Antiqua"/>
          <w:sz w:val="26"/>
          <w:szCs w:val="26"/>
        </w:rPr>
        <w:t>. Севастополь, пгт Кача, ул.</w:t>
      </w:r>
      <w:r>
        <w:rPr>
          <w:rFonts w:ascii="Book Antiqua" w:hAnsi="Book Antiqua" w:cs="Book Antiqua"/>
          <w:sz w:val="26"/>
          <w:szCs w:val="26"/>
        </w:rPr>
        <w:t xml:space="preserve"> </w:t>
      </w:r>
      <w:r w:rsidRPr="008E6DEB">
        <w:rPr>
          <w:rFonts w:ascii="Book Antiqua" w:hAnsi="Book Antiqua" w:cs="Book Antiqua"/>
          <w:sz w:val="26"/>
          <w:szCs w:val="26"/>
        </w:rPr>
        <w:t>Нестерова, 5 (2 этаж).</w:t>
      </w:r>
    </w:p>
    <w:p w:rsidR="0046081A" w:rsidRPr="008E6DEB" w:rsidRDefault="0046081A" w:rsidP="007612FB">
      <w:pPr>
        <w:pStyle w:val="NoSpacing"/>
        <w:ind w:firstLine="851"/>
        <w:jc w:val="both"/>
        <w:rPr>
          <w:rFonts w:ascii="Book Antiqua" w:hAnsi="Book Antiqua" w:cs="Book Antiqua"/>
          <w:sz w:val="26"/>
          <w:szCs w:val="26"/>
        </w:rPr>
      </w:pPr>
    </w:p>
    <w:p w:rsidR="0046081A" w:rsidRPr="00562815" w:rsidRDefault="0046081A" w:rsidP="007612FB">
      <w:pPr>
        <w:pStyle w:val="NoSpacing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5</w:t>
      </w:r>
      <w:r w:rsidRPr="00562815">
        <w:rPr>
          <w:rFonts w:ascii="Book Antiqua" w:hAnsi="Book Antiqua"/>
          <w:sz w:val="26"/>
          <w:szCs w:val="26"/>
        </w:rPr>
        <w:t xml:space="preserve">. Обнародовать настоящее решение на информационном стенде для официальной информации Качинского муниципального округа, на официальном сайте Правительства города Севастополя и на официальном сайте внутригородского муниципального округа города Севастополя Качинский муниципальный округ. </w:t>
      </w:r>
    </w:p>
    <w:p w:rsidR="0046081A" w:rsidRPr="00060166" w:rsidRDefault="0046081A" w:rsidP="007612FB">
      <w:pPr>
        <w:pStyle w:val="NoSpacing"/>
        <w:ind w:firstLine="851"/>
        <w:jc w:val="both"/>
        <w:rPr>
          <w:rFonts w:ascii="Book Antiqua" w:hAnsi="Book Antiqua"/>
          <w:sz w:val="24"/>
          <w:szCs w:val="24"/>
        </w:rPr>
      </w:pPr>
    </w:p>
    <w:p w:rsidR="0046081A" w:rsidRPr="00562815" w:rsidRDefault="0046081A" w:rsidP="007612FB">
      <w:pPr>
        <w:pStyle w:val="NoSpacing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6</w:t>
      </w:r>
      <w:r w:rsidRPr="00562815">
        <w:rPr>
          <w:rFonts w:ascii="Book Antiqua" w:hAnsi="Book Antiqua"/>
          <w:sz w:val="26"/>
          <w:szCs w:val="26"/>
        </w:rPr>
        <w:t>. Настоящее решение вступает в силу со дня его обнародования.</w:t>
      </w:r>
    </w:p>
    <w:p w:rsidR="0046081A" w:rsidRPr="00562815" w:rsidRDefault="0046081A" w:rsidP="007612FB">
      <w:pPr>
        <w:pStyle w:val="NoSpacing"/>
        <w:ind w:firstLine="851"/>
        <w:jc w:val="both"/>
        <w:rPr>
          <w:rFonts w:ascii="Book Antiqua" w:hAnsi="Book Antiqua"/>
          <w:sz w:val="26"/>
          <w:szCs w:val="26"/>
        </w:rPr>
      </w:pPr>
    </w:p>
    <w:p w:rsidR="0046081A" w:rsidRPr="00562815" w:rsidRDefault="0046081A" w:rsidP="007612FB">
      <w:pPr>
        <w:pStyle w:val="NoSpacing"/>
        <w:ind w:firstLine="851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7</w:t>
      </w:r>
      <w:r w:rsidRPr="00562815">
        <w:rPr>
          <w:rFonts w:ascii="Book Antiqua" w:hAnsi="Book Antiqua"/>
          <w:sz w:val="26"/>
          <w:szCs w:val="26"/>
        </w:rPr>
        <w:t xml:space="preserve">. Контроль за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 </w:t>
      </w:r>
    </w:p>
    <w:p w:rsidR="0046081A" w:rsidRPr="00197974" w:rsidRDefault="0046081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081A" w:rsidRPr="00197974" w:rsidRDefault="0046081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081A" w:rsidRPr="00197974" w:rsidRDefault="0046081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535" w:type="dxa"/>
        <w:tblLook w:val="00A0"/>
      </w:tblPr>
      <w:tblGrid>
        <w:gridCol w:w="5637"/>
        <w:gridCol w:w="2163"/>
        <w:gridCol w:w="1735"/>
      </w:tblGrid>
      <w:tr w:rsidR="0046081A" w:rsidRPr="00197974" w:rsidTr="00FB3993">
        <w:trPr>
          <w:trHeight w:val="966"/>
        </w:trPr>
        <w:tc>
          <w:tcPr>
            <w:tcW w:w="5637" w:type="dxa"/>
            <w:vAlign w:val="center"/>
          </w:tcPr>
          <w:p w:rsidR="0046081A" w:rsidRPr="00FB3993" w:rsidRDefault="0046081A" w:rsidP="009017A0">
            <w:pPr>
              <w:pStyle w:val="NoSpacing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B399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И.о. Главы местной администрации, </w:t>
            </w:r>
          </w:p>
          <w:p w:rsidR="0046081A" w:rsidRPr="00FB3993" w:rsidRDefault="0046081A" w:rsidP="009017A0">
            <w:pPr>
              <w:pStyle w:val="NoSpacing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B399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46081A" w:rsidRPr="00FB3993" w:rsidRDefault="0046081A" w:rsidP="009017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46081A" w:rsidRPr="00FB3993" w:rsidRDefault="0046081A" w:rsidP="009017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46081A" w:rsidRPr="00FB3993" w:rsidRDefault="0046081A" w:rsidP="009017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993">
              <w:rPr>
                <w:rFonts w:ascii="Times New Roman" w:hAnsi="Times New Roman" w:cs="Times New Roman"/>
                <w:sz w:val="24"/>
                <w:szCs w:val="24"/>
              </w:rPr>
              <w:t>Р.А. Тишко</w:t>
            </w:r>
          </w:p>
        </w:tc>
      </w:tr>
    </w:tbl>
    <w:p w:rsidR="0046081A" w:rsidRPr="00197974" w:rsidRDefault="0046081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081A" w:rsidRPr="00197974" w:rsidRDefault="0046081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081A" w:rsidRPr="00197974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/>
    <w:p w:rsidR="0046081A" w:rsidRDefault="0046081A" w:rsidP="00052B75">
      <w:bookmarkStart w:id="0" w:name="_GoBack"/>
      <w:bookmarkEnd w:id="0"/>
    </w:p>
    <w:sectPr w:rsidR="0046081A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2AAF" w:usb1="500078FB" w:usb2="00000000" w:usb3="00000000" w:csb0="000001FF" w:csb1="00000000"/>
  </w:font>
  <w:font w:name="Courier New">
    <w:panose1 w:val="02070409020205020404"/>
    <w:charset w:val="CC"/>
    <w:family w:val="modern"/>
    <w:pitch w:val="fixed"/>
    <w:sig w:usb0="A0002AAF" w:usb1="400078F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A0002AAF" w:usb1="500078FB" w:usb2="00000000" w:usb3="00000000" w:csb0="000001FF" w:csb1="00000000"/>
  </w:font>
  <w:font w:name="Tahoma">
    <w:panose1 w:val="020B0604030504040204"/>
    <w:charset w:val="CC"/>
    <w:family w:val="swiss"/>
    <w:pitch w:val="variable"/>
    <w:sig w:usb0="A1002AEF" w:usb1="C000205A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6DC3"/>
    <w:multiLevelType w:val="hybridMultilevel"/>
    <w:tmpl w:val="F91E9EA2"/>
    <w:lvl w:ilvl="0" w:tplc="25CA43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D731FF"/>
    <w:multiLevelType w:val="hybridMultilevel"/>
    <w:tmpl w:val="9FA6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FE05BC9"/>
    <w:multiLevelType w:val="hybridMultilevel"/>
    <w:tmpl w:val="E98EA870"/>
    <w:lvl w:ilvl="0" w:tplc="25CA436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6CBF20D2"/>
    <w:multiLevelType w:val="hybridMultilevel"/>
    <w:tmpl w:val="B5DC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4E1C7E"/>
    <w:multiLevelType w:val="hybridMultilevel"/>
    <w:tmpl w:val="8C00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1A9A"/>
    <w:rsid w:val="000033C7"/>
    <w:rsid w:val="0000579D"/>
    <w:rsid w:val="00017051"/>
    <w:rsid w:val="00025261"/>
    <w:rsid w:val="00052B75"/>
    <w:rsid w:val="00060166"/>
    <w:rsid w:val="0008424E"/>
    <w:rsid w:val="00092BEC"/>
    <w:rsid w:val="000B1268"/>
    <w:rsid w:val="000D084C"/>
    <w:rsid w:val="000E263B"/>
    <w:rsid w:val="00134F24"/>
    <w:rsid w:val="001543F6"/>
    <w:rsid w:val="00197974"/>
    <w:rsid w:val="001A5836"/>
    <w:rsid w:val="001E1417"/>
    <w:rsid w:val="001F3508"/>
    <w:rsid w:val="001F6371"/>
    <w:rsid w:val="00212B4A"/>
    <w:rsid w:val="00234039"/>
    <w:rsid w:val="0026768B"/>
    <w:rsid w:val="0027111F"/>
    <w:rsid w:val="002771C9"/>
    <w:rsid w:val="00282D72"/>
    <w:rsid w:val="002B7272"/>
    <w:rsid w:val="002C5A7B"/>
    <w:rsid w:val="002E1545"/>
    <w:rsid w:val="00303D8F"/>
    <w:rsid w:val="00316B86"/>
    <w:rsid w:val="00341FF4"/>
    <w:rsid w:val="003815F0"/>
    <w:rsid w:val="003914E3"/>
    <w:rsid w:val="003A466A"/>
    <w:rsid w:val="003C7979"/>
    <w:rsid w:val="003D155B"/>
    <w:rsid w:val="003D59D5"/>
    <w:rsid w:val="00412CEE"/>
    <w:rsid w:val="0046081A"/>
    <w:rsid w:val="004707C5"/>
    <w:rsid w:val="0047286C"/>
    <w:rsid w:val="004A46C0"/>
    <w:rsid w:val="004D3E08"/>
    <w:rsid w:val="004D6C52"/>
    <w:rsid w:val="004D7B54"/>
    <w:rsid w:val="004E2AA6"/>
    <w:rsid w:val="0050045F"/>
    <w:rsid w:val="00503159"/>
    <w:rsid w:val="00551445"/>
    <w:rsid w:val="00551568"/>
    <w:rsid w:val="0055550D"/>
    <w:rsid w:val="00562815"/>
    <w:rsid w:val="00581A9A"/>
    <w:rsid w:val="00595901"/>
    <w:rsid w:val="005970A2"/>
    <w:rsid w:val="005E4240"/>
    <w:rsid w:val="005F5F3F"/>
    <w:rsid w:val="006452F4"/>
    <w:rsid w:val="0067382B"/>
    <w:rsid w:val="0069723F"/>
    <w:rsid w:val="006A2821"/>
    <w:rsid w:val="006C444D"/>
    <w:rsid w:val="006C5FEC"/>
    <w:rsid w:val="006D436C"/>
    <w:rsid w:val="00743232"/>
    <w:rsid w:val="007612FB"/>
    <w:rsid w:val="007736AE"/>
    <w:rsid w:val="00795628"/>
    <w:rsid w:val="007A34EE"/>
    <w:rsid w:val="007C30FD"/>
    <w:rsid w:val="007F4106"/>
    <w:rsid w:val="007F438E"/>
    <w:rsid w:val="00801CF1"/>
    <w:rsid w:val="00804463"/>
    <w:rsid w:val="00844643"/>
    <w:rsid w:val="00857BEA"/>
    <w:rsid w:val="008820BB"/>
    <w:rsid w:val="0089143F"/>
    <w:rsid w:val="008C3A25"/>
    <w:rsid w:val="008D4182"/>
    <w:rsid w:val="008E4F34"/>
    <w:rsid w:val="008E6DEB"/>
    <w:rsid w:val="00900BE8"/>
    <w:rsid w:val="009017A0"/>
    <w:rsid w:val="0095130B"/>
    <w:rsid w:val="00951365"/>
    <w:rsid w:val="0096487F"/>
    <w:rsid w:val="00966855"/>
    <w:rsid w:val="00975689"/>
    <w:rsid w:val="009843DE"/>
    <w:rsid w:val="00986C33"/>
    <w:rsid w:val="009A101B"/>
    <w:rsid w:val="009C04CB"/>
    <w:rsid w:val="009D18E5"/>
    <w:rsid w:val="009F438B"/>
    <w:rsid w:val="00A014F6"/>
    <w:rsid w:val="00A13E28"/>
    <w:rsid w:val="00A24291"/>
    <w:rsid w:val="00A30126"/>
    <w:rsid w:val="00A3328C"/>
    <w:rsid w:val="00A5534F"/>
    <w:rsid w:val="00A71D6A"/>
    <w:rsid w:val="00A86368"/>
    <w:rsid w:val="00A97124"/>
    <w:rsid w:val="00AA35C1"/>
    <w:rsid w:val="00AB1CD2"/>
    <w:rsid w:val="00AE7709"/>
    <w:rsid w:val="00B16080"/>
    <w:rsid w:val="00B23345"/>
    <w:rsid w:val="00B25668"/>
    <w:rsid w:val="00B56086"/>
    <w:rsid w:val="00B650BE"/>
    <w:rsid w:val="00B86933"/>
    <w:rsid w:val="00BF0106"/>
    <w:rsid w:val="00C109E0"/>
    <w:rsid w:val="00C51A49"/>
    <w:rsid w:val="00C57FEA"/>
    <w:rsid w:val="00C607DC"/>
    <w:rsid w:val="00C755F5"/>
    <w:rsid w:val="00C9746F"/>
    <w:rsid w:val="00CA599C"/>
    <w:rsid w:val="00D12132"/>
    <w:rsid w:val="00D12722"/>
    <w:rsid w:val="00D12AD2"/>
    <w:rsid w:val="00D1421A"/>
    <w:rsid w:val="00D1449D"/>
    <w:rsid w:val="00D177D3"/>
    <w:rsid w:val="00D23B42"/>
    <w:rsid w:val="00D2548A"/>
    <w:rsid w:val="00D45976"/>
    <w:rsid w:val="00D633B7"/>
    <w:rsid w:val="00D72E1B"/>
    <w:rsid w:val="00D76E0E"/>
    <w:rsid w:val="00D8507D"/>
    <w:rsid w:val="00D87CF1"/>
    <w:rsid w:val="00DB116B"/>
    <w:rsid w:val="00DC0067"/>
    <w:rsid w:val="00DC1F1C"/>
    <w:rsid w:val="00DC341D"/>
    <w:rsid w:val="00E267E1"/>
    <w:rsid w:val="00E304F0"/>
    <w:rsid w:val="00E357EA"/>
    <w:rsid w:val="00E804BA"/>
    <w:rsid w:val="00E8280B"/>
    <w:rsid w:val="00E903A6"/>
    <w:rsid w:val="00E97811"/>
    <w:rsid w:val="00EA0101"/>
    <w:rsid w:val="00EE025E"/>
    <w:rsid w:val="00F23FFF"/>
    <w:rsid w:val="00F52D80"/>
    <w:rsid w:val="00F7530C"/>
    <w:rsid w:val="00F776CC"/>
    <w:rsid w:val="00F9341F"/>
    <w:rsid w:val="00F93DA6"/>
    <w:rsid w:val="00FB1141"/>
    <w:rsid w:val="00FB3993"/>
    <w:rsid w:val="00FB712D"/>
    <w:rsid w:val="00FC1991"/>
    <w:rsid w:val="00FC6E6B"/>
    <w:rsid w:val="00FD220C"/>
    <w:rsid w:val="00FD2AF0"/>
    <w:rsid w:val="00FE3B2B"/>
    <w:rsid w:val="00FE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B5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NoSpacing">
    <w:name w:val="No Spacing"/>
    <w:link w:val="NoSpacingChar"/>
    <w:uiPriority w:val="99"/>
    <w:qFormat/>
    <w:rsid w:val="00581A9A"/>
    <w:rPr>
      <w:rFonts w:eastAsia="Times New Roman" w:cs="Calibri"/>
      <w:sz w:val="20"/>
      <w:szCs w:val="20"/>
    </w:rPr>
  </w:style>
  <w:style w:type="character" w:customStyle="1" w:styleId="NoSpacingChar">
    <w:name w:val="No Spacing Char"/>
    <w:link w:val="NoSpacing"/>
    <w:uiPriority w:val="99"/>
    <w:locked/>
    <w:rsid w:val="00581A9A"/>
    <w:rPr>
      <w:rFonts w:eastAsia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81A9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A9A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3C7979"/>
    <w:pPr>
      <w:ind w:left="720"/>
      <w:contextualSpacing/>
    </w:pPr>
  </w:style>
  <w:style w:type="table" w:styleId="TableGrid">
    <w:name w:val="Table Grid"/>
    <w:basedOn w:val="TableNormal"/>
    <w:uiPriority w:val="99"/>
    <w:rsid w:val="0019797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6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3159</TotalTime>
  <Pages>2</Pages>
  <Words>439</Words>
  <Characters>2508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hugamur</cp:lastModifiedBy>
  <cp:revision>39</cp:revision>
  <cp:lastPrinted>2017-12-06T12:04:00Z</cp:lastPrinted>
  <dcterms:created xsi:type="dcterms:W3CDTF">2016-08-24T08:36:00Z</dcterms:created>
  <dcterms:modified xsi:type="dcterms:W3CDTF">2017-12-07T09:20:00Z</dcterms:modified>
</cp:coreProperties>
</file>