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115972">
        <w:rPr>
          <w:rFonts w:ascii="Book Antiqua" w:hAnsi="Book Antiqua"/>
          <w:b/>
          <w:i/>
          <w:sz w:val="40"/>
          <w:szCs w:val="40"/>
        </w:rPr>
        <w:t>66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337A18" w:rsidP="00337A18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4B0BD3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июня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B0BD3">
              <w:rPr>
                <w:rFonts w:ascii="Book Antiqua" w:hAnsi="Book Antiqua"/>
                <w:sz w:val="24"/>
                <w:szCs w:val="24"/>
              </w:rPr>
              <w:t>7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187C3B" w:rsidRDefault="00187C3B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923FC6" w:rsidRPr="00923FC6" w:rsidRDefault="00627C01" w:rsidP="00923FC6">
      <w:pPr>
        <w:widowControl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</w:t>
      </w:r>
      <w:r w:rsidR="0004004F" w:rsidRPr="006B52BA">
        <w:rPr>
          <w:rFonts w:ascii="Book Antiqua" w:hAnsi="Book Antiqua"/>
          <w:b/>
          <w:color w:val="000000"/>
          <w:sz w:val="24"/>
          <w:szCs w:val="24"/>
        </w:rPr>
        <w:t>б утверждении Положения о</w:t>
      </w:r>
      <w:r w:rsidR="00923FC6">
        <w:rPr>
          <w:rFonts w:ascii="Book Antiqua" w:hAnsi="Book Antiqua"/>
          <w:b/>
          <w:color w:val="000000"/>
          <w:sz w:val="24"/>
          <w:szCs w:val="24"/>
        </w:rPr>
        <w:t>б участии в организации и проведении</w:t>
      </w:r>
      <w:r w:rsidR="0085549D"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923FC6">
        <w:rPr>
          <w:rFonts w:ascii="Book Antiqua" w:hAnsi="Book Antiqua"/>
          <w:b/>
          <w:color w:val="000000"/>
          <w:sz w:val="24"/>
          <w:szCs w:val="24"/>
        </w:rPr>
        <w:t>на территории</w:t>
      </w:r>
      <w:r w:rsidR="0004004F" w:rsidRPr="006B52BA">
        <w:rPr>
          <w:rFonts w:ascii="Book Antiqua" w:hAnsi="Book Antiqua"/>
          <w:b/>
          <w:color w:val="000000"/>
          <w:sz w:val="24"/>
          <w:szCs w:val="24"/>
        </w:rPr>
        <w:t xml:space="preserve"> Качинско</w:t>
      </w:r>
      <w:r w:rsidR="00923FC6">
        <w:rPr>
          <w:rFonts w:ascii="Book Antiqua" w:hAnsi="Book Antiqua"/>
          <w:b/>
          <w:color w:val="000000"/>
          <w:sz w:val="24"/>
          <w:szCs w:val="24"/>
        </w:rPr>
        <w:t>го</w:t>
      </w:r>
      <w:r w:rsidR="0004004F" w:rsidRPr="006B52BA">
        <w:rPr>
          <w:rFonts w:ascii="Book Antiqua" w:hAnsi="Book Antiqua"/>
          <w:b/>
          <w:color w:val="000000"/>
          <w:sz w:val="24"/>
          <w:szCs w:val="24"/>
        </w:rPr>
        <w:t xml:space="preserve"> муниципально</w:t>
      </w:r>
      <w:r w:rsidR="00923FC6">
        <w:rPr>
          <w:rFonts w:ascii="Book Antiqua" w:hAnsi="Book Antiqua"/>
          <w:b/>
          <w:color w:val="000000"/>
          <w:sz w:val="24"/>
          <w:szCs w:val="24"/>
        </w:rPr>
        <w:t>го</w:t>
      </w:r>
      <w:r w:rsidR="0004004F" w:rsidRPr="006B52BA">
        <w:rPr>
          <w:rFonts w:ascii="Book Antiqua" w:hAnsi="Book Antiqua"/>
          <w:b/>
          <w:color w:val="000000"/>
          <w:sz w:val="24"/>
          <w:szCs w:val="24"/>
        </w:rPr>
        <w:t xml:space="preserve"> округ</w:t>
      </w:r>
      <w:r w:rsidR="00923FC6">
        <w:rPr>
          <w:rFonts w:ascii="Book Antiqua" w:hAnsi="Book Antiqua"/>
          <w:b/>
          <w:color w:val="000000"/>
          <w:sz w:val="24"/>
          <w:szCs w:val="24"/>
        </w:rPr>
        <w:t>а</w:t>
      </w:r>
      <w:r w:rsidR="0004004F"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337A18">
        <w:rPr>
          <w:rFonts w:ascii="Book Antiqua" w:hAnsi="Book Antiqua"/>
          <w:b/>
          <w:color w:val="000000"/>
          <w:sz w:val="24"/>
          <w:szCs w:val="24"/>
        </w:rPr>
        <w:t>спортивно</w:t>
      </w:r>
      <w:r w:rsidR="0004004F" w:rsidRPr="006B52BA">
        <w:rPr>
          <w:rFonts w:ascii="Book Antiqua" w:hAnsi="Book Antiqua"/>
          <w:b/>
          <w:color w:val="000000"/>
          <w:sz w:val="24"/>
          <w:szCs w:val="24"/>
        </w:rPr>
        <w:t>-</w:t>
      </w:r>
      <w:r w:rsidR="00923FC6">
        <w:rPr>
          <w:rFonts w:ascii="Book Antiqua" w:hAnsi="Book Antiqua"/>
          <w:b/>
          <w:color w:val="000000"/>
          <w:sz w:val="24"/>
          <w:szCs w:val="24"/>
        </w:rPr>
        <w:t>досугового</w:t>
      </w:r>
      <w:r w:rsidR="0004004F" w:rsidRPr="006B52BA">
        <w:rPr>
          <w:rFonts w:ascii="Book Antiqua" w:hAnsi="Book Antiqua"/>
          <w:b/>
          <w:color w:val="000000"/>
          <w:sz w:val="24"/>
          <w:szCs w:val="24"/>
        </w:rPr>
        <w:t xml:space="preserve"> мероприятия «</w:t>
      </w:r>
      <w:r w:rsidR="00126420">
        <w:rPr>
          <w:rFonts w:ascii="Book Antiqua" w:hAnsi="Book Antiqua"/>
          <w:b/>
          <w:color w:val="000000"/>
          <w:sz w:val="24"/>
          <w:szCs w:val="24"/>
        </w:rPr>
        <w:t>Т</w:t>
      </w:r>
      <w:r w:rsidR="00923FC6" w:rsidRPr="00923FC6">
        <w:rPr>
          <w:rFonts w:ascii="Book Antiqua" w:hAnsi="Book Antiqua"/>
          <w:b/>
          <w:color w:val="000000"/>
          <w:sz w:val="24"/>
          <w:szCs w:val="24"/>
        </w:rPr>
        <w:t>урнир по боксу «Юный олимпиец» среди юношей  15-16 лет,</w:t>
      </w:r>
    </w:p>
    <w:p w:rsidR="00155377" w:rsidRPr="006B52BA" w:rsidRDefault="00923FC6" w:rsidP="00923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923FC6">
        <w:rPr>
          <w:rFonts w:ascii="Book Antiqua" w:hAnsi="Book Antiqua"/>
          <w:b/>
          <w:color w:val="000000"/>
          <w:sz w:val="24"/>
          <w:szCs w:val="24"/>
        </w:rPr>
        <w:t>13-14 лет, 11-12 лет</w:t>
      </w:r>
      <w:r w:rsidR="0004004F" w:rsidRPr="006B52BA">
        <w:rPr>
          <w:rFonts w:ascii="Book Antiqua" w:hAnsi="Book Antiqua"/>
          <w:b/>
          <w:color w:val="000000"/>
          <w:sz w:val="24"/>
          <w:szCs w:val="24"/>
        </w:rPr>
        <w:t>» и Сметы расходов на проведение данного мероприятия</w:t>
      </w:r>
    </w:p>
    <w:p w:rsidR="0004004F" w:rsidRPr="006B52BA" w:rsidRDefault="0004004F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A403DB" w:rsidRPr="006B52BA" w:rsidRDefault="004B0BD3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126420">
        <w:rPr>
          <w:rFonts w:ascii="Book Antiqua" w:hAnsi="Book Antiqua"/>
          <w:color w:val="000000"/>
          <w:sz w:val="24"/>
          <w:szCs w:val="24"/>
          <w:lang w:bidi="ru-RU"/>
        </w:rPr>
        <w:t xml:space="preserve">В связи с </w:t>
      </w:r>
      <w:r w:rsidR="00126420">
        <w:rPr>
          <w:rFonts w:ascii="Book Antiqua" w:hAnsi="Book Antiqua"/>
          <w:color w:val="000000"/>
          <w:sz w:val="24"/>
          <w:szCs w:val="24"/>
          <w:lang w:bidi="ru-RU"/>
        </w:rPr>
        <w:t>проведением</w:t>
      </w:r>
      <w:r w:rsidR="0014463F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26420">
        <w:rPr>
          <w:rFonts w:ascii="Book Antiqua" w:hAnsi="Book Antiqua"/>
          <w:color w:val="000000"/>
          <w:sz w:val="24"/>
          <w:szCs w:val="24"/>
          <w:lang w:bidi="ru-RU"/>
        </w:rPr>
        <w:t xml:space="preserve">соревнований по боксу 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на территории Качинского муниципального округа,</w:t>
      </w:r>
      <w:r w:rsidR="00126420">
        <w:rPr>
          <w:rFonts w:ascii="Book Antiqua" w:hAnsi="Book Antiqua"/>
          <w:color w:val="000000"/>
          <w:sz w:val="24"/>
          <w:szCs w:val="24"/>
          <w:lang w:bidi="ru-RU"/>
        </w:rPr>
        <w:t xml:space="preserve"> непосредственным организатором которых является </w:t>
      </w:r>
      <w:r w:rsidR="00126420" w:rsidRPr="00126420">
        <w:rPr>
          <w:rFonts w:ascii="Book Antiqua" w:hAnsi="Book Antiqua"/>
          <w:color w:val="000000"/>
          <w:sz w:val="24"/>
          <w:szCs w:val="24"/>
          <w:lang w:bidi="ru-RU"/>
        </w:rPr>
        <w:t>Севастопольская региональная общественная организация  "Федерация бокса"</w:t>
      </w:r>
      <w:r w:rsidR="00126420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а также в целях </w:t>
      </w:r>
      <w:r w:rsidR="00126420">
        <w:rPr>
          <w:rFonts w:ascii="Book Antiqua" w:hAnsi="Book Antiqua"/>
          <w:color w:val="000000"/>
          <w:sz w:val="24"/>
          <w:szCs w:val="24"/>
          <w:lang w:bidi="ru-RU"/>
        </w:rPr>
        <w:t>обеспечения условий для развития на территории муниципального образования массового спорта</w:t>
      </w:r>
      <w:r w:rsidRPr="00126420">
        <w:rPr>
          <w:rFonts w:ascii="Book Antiqua" w:hAnsi="Book Antiqua"/>
          <w:color w:val="000000"/>
          <w:sz w:val="24"/>
          <w:szCs w:val="24"/>
          <w:lang w:bidi="ru-RU"/>
        </w:rPr>
        <w:t>, в соответствии с муниципальной программой «</w:t>
      </w:r>
      <w:r w:rsidR="00126420" w:rsidRPr="00126420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Pr="00126420">
        <w:rPr>
          <w:rFonts w:ascii="Book Antiqua" w:hAnsi="Book Antiqua"/>
          <w:color w:val="000000"/>
          <w:sz w:val="24"/>
          <w:szCs w:val="24"/>
          <w:lang w:bidi="ru-RU"/>
        </w:rPr>
        <w:t xml:space="preserve">», 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утверждённой постановлением местной</w:t>
      </w:r>
      <w:proofErr w:type="gram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126420">
        <w:rPr>
          <w:rFonts w:ascii="Book Antiqua" w:hAnsi="Book Antiqua"/>
          <w:color w:val="000000"/>
          <w:sz w:val="24"/>
          <w:szCs w:val="24"/>
          <w:lang w:bidi="ru-RU"/>
        </w:rPr>
        <w:t>55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-МА, </w:t>
      </w:r>
      <w:r w:rsidRPr="006B52BA">
        <w:rPr>
          <w:rFonts w:ascii="Book Antiqua" w:hAnsi="Book Antiqua"/>
          <w:sz w:val="24"/>
          <w:szCs w:val="24"/>
        </w:rPr>
        <w:t xml:space="preserve">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13.01.2017 № </w:t>
      </w:r>
      <w:r w:rsidR="00126420">
        <w:rPr>
          <w:rFonts w:ascii="Book Antiqua" w:hAnsi="Book Antiqua"/>
          <w:sz w:val="24"/>
          <w:szCs w:val="24"/>
        </w:rPr>
        <w:t>05</w:t>
      </w:r>
      <w:r w:rsidRPr="006B52BA">
        <w:rPr>
          <w:rFonts w:ascii="Book Antiqua" w:hAnsi="Book Antiqua"/>
          <w:sz w:val="24"/>
          <w:szCs w:val="24"/>
        </w:rPr>
        <w:t>-МА «</w:t>
      </w:r>
      <w:r w:rsidR="00126420" w:rsidRPr="0096597A">
        <w:rPr>
          <w:rFonts w:ascii="Book Antiqua" w:hAnsi="Book Antiqua"/>
          <w:sz w:val="24"/>
          <w:szCs w:val="24"/>
        </w:rPr>
        <w:t>О</w:t>
      </w:r>
      <w:r w:rsidR="00126420">
        <w:rPr>
          <w:rFonts w:ascii="Book Antiqua" w:hAnsi="Book Antiqua"/>
          <w:sz w:val="24"/>
          <w:szCs w:val="24"/>
        </w:rPr>
        <w:t xml:space="preserve">б утверждении календарного плана спортивно-досуговых мероприятий, проводимых в Качинском муниципальном округе, на </w:t>
      </w:r>
      <w:r w:rsidR="00126420" w:rsidRPr="00010E59">
        <w:rPr>
          <w:rFonts w:ascii="Book Antiqua" w:hAnsi="Book Antiqua"/>
          <w:sz w:val="24"/>
          <w:szCs w:val="24"/>
        </w:rPr>
        <w:t>201</w:t>
      </w:r>
      <w:r w:rsidR="00126420">
        <w:rPr>
          <w:rFonts w:ascii="Book Antiqua" w:hAnsi="Book Antiqua"/>
          <w:sz w:val="24"/>
          <w:szCs w:val="24"/>
        </w:rPr>
        <w:t>7</w:t>
      </w:r>
      <w:r w:rsidR="00126420" w:rsidRPr="00010E59">
        <w:rPr>
          <w:rFonts w:ascii="Book Antiqua" w:hAnsi="Book Antiqua"/>
          <w:sz w:val="24"/>
          <w:szCs w:val="24"/>
        </w:rPr>
        <w:t xml:space="preserve"> год</w:t>
      </w:r>
      <w:r w:rsidRPr="006B52BA">
        <w:rPr>
          <w:rFonts w:ascii="Book Antiqua" w:hAnsi="Book Antiqua"/>
          <w:sz w:val="24"/>
          <w:szCs w:val="24"/>
        </w:rPr>
        <w:t>», Уставом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6B52BA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977BFC" w:rsidRPr="006B52BA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6B52BA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6B52BA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</w:t>
      </w:r>
      <w:r w:rsidR="0054459C" w:rsidRPr="006B52BA">
        <w:rPr>
          <w:rFonts w:ascii="Book Antiqua" w:hAnsi="Book Antiqua"/>
          <w:b/>
          <w:sz w:val="24"/>
          <w:szCs w:val="24"/>
        </w:rPr>
        <w:t>ЕТ</w:t>
      </w:r>
      <w:r w:rsidRPr="006B52BA">
        <w:rPr>
          <w:rFonts w:ascii="Book Antiqua" w:hAnsi="Book Antiqua"/>
          <w:b/>
          <w:sz w:val="24"/>
          <w:szCs w:val="24"/>
        </w:rPr>
        <w:t>:</w:t>
      </w:r>
    </w:p>
    <w:p w:rsidR="00155377" w:rsidRPr="006B52BA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115972" w:rsidRDefault="00155377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0B24C1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Принять участие 26-29 июня 2017 года в организации и проведении </w:t>
      </w:r>
      <w:r w:rsidR="00115972" w:rsidRP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на территории Качинского муниципального округа спортивно-досугового </w:t>
      </w:r>
      <w:r w:rsidR="00115972" w:rsidRPr="00115972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мероприятия «Турнир по боксу «Юный олимпиец» среди юношей  15-16 лет,</w:t>
      </w:r>
      <w:r w:rsid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15972" w:rsidRPr="00115972">
        <w:rPr>
          <w:rFonts w:ascii="Book Antiqua" w:hAnsi="Book Antiqua"/>
          <w:color w:val="000000"/>
          <w:sz w:val="24"/>
          <w:szCs w:val="24"/>
          <w:lang w:bidi="ru-RU"/>
        </w:rPr>
        <w:t>13-14 лет, 11-12 лет»</w:t>
      </w:r>
      <w:r w:rsid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, непосредственным организатором которых является </w:t>
      </w:r>
      <w:r w:rsidR="00115972" w:rsidRPr="00126420">
        <w:rPr>
          <w:rFonts w:ascii="Book Antiqua" w:hAnsi="Book Antiqua"/>
          <w:color w:val="000000"/>
          <w:sz w:val="24"/>
          <w:szCs w:val="24"/>
          <w:lang w:bidi="ru-RU"/>
        </w:rPr>
        <w:t>Севастопольская региональная общественная организация  "Федерация бокса"</w:t>
      </w:r>
      <w:r w:rsidR="00640094"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640094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2. Утвердить Положение </w:t>
      </w:r>
      <w:r w:rsidR="00115972" w:rsidRPr="00115972">
        <w:rPr>
          <w:rFonts w:ascii="Book Antiqua" w:hAnsi="Book Antiqua"/>
          <w:color w:val="000000"/>
          <w:sz w:val="24"/>
          <w:szCs w:val="24"/>
          <w:lang w:bidi="ru-RU"/>
        </w:rPr>
        <w:t>об участии в организации и проведении на территории Качинского муниципального округа спортивно-досугового мероприятия «Турнир по боксу «Юный олимпиец» среди юношей  15-16 лет,</w:t>
      </w:r>
      <w:r w:rsid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15972" w:rsidRPr="00115972">
        <w:rPr>
          <w:rFonts w:ascii="Book Antiqua" w:hAnsi="Book Antiqua"/>
          <w:color w:val="000000"/>
          <w:sz w:val="24"/>
          <w:szCs w:val="24"/>
          <w:lang w:bidi="ru-RU"/>
        </w:rPr>
        <w:t>13-14 лет, 11-12 лет»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(ПРИЛОЖЕНИЕ 1).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640094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3. Утвердить Смету расходов на </w:t>
      </w:r>
      <w:r w:rsidR="00115972" w:rsidRPr="00115972">
        <w:rPr>
          <w:rFonts w:ascii="Book Antiqua" w:hAnsi="Book Antiqua"/>
          <w:color w:val="000000"/>
          <w:sz w:val="24"/>
          <w:szCs w:val="24"/>
          <w:lang w:bidi="ru-RU"/>
        </w:rPr>
        <w:t>участии в организации и проведении на территории Качинского муниципального округа спортивно-досугового мероприятия «Турнир по боксу «Юный олимпиец» среди юношей  15-16 лет,</w:t>
      </w:r>
      <w:r w:rsid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15972" w:rsidRPr="00115972">
        <w:rPr>
          <w:rFonts w:ascii="Book Antiqua" w:hAnsi="Book Antiqua"/>
          <w:color w:val="000000"/>
          <w:sz w:val="24"/>
          <w:szCs w:val="24"/>
          <w:lang w:bidi="ru-RU"/>
        </w:rPr>
        <w:t>13-14 лет, 11-12 лет»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(ПРИЛОЖЕНИЕ 2).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640094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4. Назначить ответственным лицом за проведение </w:t>
      </w:r>
      <w:r w:rsidR="004B0BD3" w:rsidRPr="006B52BA">
        <w:rPr>
          <w:rFonts w:ascii="Book Antiqua" w:hAnsi="Book Antiqua"/>
          <w:color w:val="000000"/>
          <w:sz w:val="24"/>
          <w:szCs w:val="24"/>
          <w:lang w:bidi="ru-RU"/>
        </w:rPr>
        <w:t>мероприятия, указанного в п. 1,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главного специалиста общего отдела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Купчинскую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С.Г.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640094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5. 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22.03.2016 № 20/148, главный специалист общего отдела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Купчинская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С.Г. </w:t>
      </w:r>
      <w:proofErr w:type="gram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предоставляет главному бухгалтеру отчёт</w:t>
      </w:r>
      <w:proofErr w:type="gram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по итогам проведения мероприятия.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15972" w:rsidRDefault="00F366C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0B24C1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CB59DD" w:rsidRPr="006B52BA">
        <w:rPr>
          <w:rFonts w:ascii="Book Antiqua" w:hAnsi="Book Antiqua"/>
          <w:color w:val="000000"/>
          <w:sz w:val="24"/>
          <w:szCs w:val="24"/>
          <w:lang w:bidi="ru-RU"/>
        </w:rPr>
        <w:t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="00B52C87" w:rsidRPr="006B52BA">
        <w:rPr>
          <w:rFonts w:ascii="Book Antiqua" w:hAnsi="Book Antiqua" w:cs="Book Antiqua"/>
          <w:sz w:val="24"/>
          <w:szCs w:val="24"/>
        </w:rPr>
        <w:t>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115972" w:rsidRDefault="00F366C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B52BA">
        <w:rPr>
          <w:rFonts w:ascii="Book Antiqua" w:hAnsi="Book Antiqua"/>
          <w:sz w:val="24"/>
          <w:szCs w:val="24"/>
        </w:rPr>
        <w:t>7</w:t>
      </w:r>
      <w:r w:rsidR="00B52C87" w:rsidRPr="006B52BA">
        <w:rPr>
          <w:rFonts w:ascii="Book Antiqua" w:hAnsi="Book Antiqua"/>
          <w:sz w:val="24"/>
          <w:szCs w:val="24"/>
        </w:rPr>
        <w:t xml:space="preserve">. </w:t>
      </w:r>
      <w:r w:rsidR="000D232F" w:rsidRPr="006B52BA">
        <w:rPr>
          <w:rFonts w:ascii="Book Antiqua" w:hAnsi="Book Antiqua"/>
          <w:sz w:val="24"/>
          <w:szCs w:val="24"/>
        </w:rPr>
        <w:t>Настоящее П</w:t>
      </w:r>
      <w:r w:rsidR="000B24C1" w:rsidRPr="006B52BA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 w:rsidRPr="006B52BA">
        <w:rPr>
          <w:rFonts w:ascii="Book Antiqua" w:hAnsi="Book Antiqua"/>
          <w:sz w:val="24"/>
          <w:szCs w:val="24"/>
        </w:rPr>
        <w:t>обнародования</w:t>
      </w:r>
      <w:r w:rsidR="000B24C1" w:rsidRPr="006B52BA">
        <w:rPr>
          <w:rFonts w:ascii="Book Antiqua" w:hAnsi="Book Antiqua"/>
          <w:sz w:val="24"/>
          <w:szCs w:val="24"/>
        </w:rPr>
        <w:t>.</w:t>
      </w:r>
    </w:p>
    <w:p w:rsidR="00997E5A" w:rsidRDefault="00997E5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FF647D" w:rsidRPr="006B52BA" w:rsidRDefault="00F366CA" w:rsidP="00115972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B52BA">
        <w:rPr>
          <w:rFonts w:ascii="Book Antiqua" w:hAnsi="Book Antiqua"/>
          <w:sz w:val="24"/>
          <w:szCs w:val="24"/>
        </w:rPr>
        <w:t>8</w:t>
      </w:r>
      <w:r w:rsidR="000B24C1"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6B52BA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 w:rsidRPr="006B52BA">
        <w:rPr>
          <w:rFonts w:ascii="Book Antiqua" w:hAnsi="Book Antiqua"/>
          <w:sz w:val="24"/>
          <w:szCs w:val="24"/>
        </w:rPr>
        <w:t>Постановления</w:t>
      </w:r>
      <w:r w:rsidR="000B24C1" w:rsidRPr="006B52BA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187C3B" w:rsidRPr="006B52BA" w:rsidRDefault="00187C3B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F647D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187C3B" w:rsidRDefault="00187C3B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C6637B" w:rsidRPr="00F366CA" w:rsidRDefault="00C6637B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F366CA"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115972">
        <w:rPr>
          <w:rFonts w:ascii="Book Antiqua" w:hAnsi="Book Antiqua" w:cs="Book Antiqua"/>
          <w:sz w:val="20"/>
          <w:szCs w:val="20"/>
        </w:rPr>
        <w:t>20</w:t>
      </w:r>
      <w:r>
        <w:rPr>
          <w:rFonts w:ascii="Book Antiqua" w:hAnsi="Book Antiqua" w:cs="Book Antiqua"/>
          <w:sz w:val="20"/>
          <w:szCs w:val="20"/>
        </w:rPr>
        <w:t>.</w:t>
      </w:r>
      <w:r w:rsidR="00115972">
        <w:rPr>
          <w:rFonts w:ascii="Book Antiqua" w:hAnsi="Book Antiqua" w:cs="Book Antiqua"/>
          <w:sz w:val="20"/>
          <w:szCs w:val="20"/>
        </w:rPr>
        <w:t>06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4B0BD3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115972">
        <w:rPr>
          <w:rFonts w:ascii="Book Antiqua" w:hAnsi="Book Antiqua" w:cs="Book Antiqua"/>
          <w:sz w:val="20"/>
          <w:szCs w:val="20"/>
        </w:rPr>
        <w:t>66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C6637B" w:rsidRPr="00C54076" w:rsidRDefault="00C6637B" w:rsidP="00C6637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1740B3" w:rsidRDefault="001740B3" w:rsidP="004B0BD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bookmarkStart w:id="0" w:name="Par34"/>
      <w:bookmarkEnd w:id="0"/>
    </w:p>
    <w:p w:rsidR="004B0BD3" w:rsidRPr="0014463F" w:rsidRDefault="00F366CA" w:rsidP="004B0BD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4463F">
        <w:rPr>
          <w:rFonts w:ascii="Book Antiqua" w:hAnsi="Book Antiqua"/>
          <w:b/>
          <w:color w:val="000000"/>
          <w:sz w:val="24"/>
          <w:szCs w:val="24"/>
        </w:rPr>
        <w:t>ПОЛОЖЕНИЕ</w:t>
      </w:r>
    </w:p>
    <w:p w:rsidR="00C6637B" w:rsidRPr="0014463F" w:rsidRDefault="00115972" w:rsidP="004B0BD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15972">
        <w:rPr>
          <w:rFonts w:ascii="Book Antiqua" w:hAnsi="Book Antiqua"/>
          <w:b/>
          <w:color w:val="000000"/>
          <w:sz w:val="24"/>
          <w:szCs w:val="24"/>
          <w:lang w:bidi="ru-RU"/>
        </w:rPr>
        <w:t>об участии в организации и проведении на территории Качинского муниципального округа спортивно-досугового мероприятия «Турнир по боксу «Юный олимпиец» среди юношей  15-16 лет, 13-14 лет, 11-12 лет»</w:t>
      </w:r>
    </w:p>
    <w:p w:rsidR="00F366CA" w:rsidRPr="0014463F" w:rsidRDefault="00F366CA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F366CA" w:rsidRPr="0014463F" w:rsidRDefault="00F366CA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1. Цель и задачи</w:t>
      </w:r>
    </w:p>
    <w:p w:rsidR="00881606" w:rsidRPr="0014463F" w:rsidRDefault="00881606" w:rsidP="004B0BD3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4463F" w:rsidRPr="0014463F" w:rsidRDefault="00115972" w:rsidP="002F22D3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Обеспечения условий для развития на территории муниципального образования массового спорта</w:t>
      </w:r>
      <w:r w:rsidR="0014463F"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14463F" w:rsidRPr="0014463F" w:rsidRDefault="0000311D" w:rsidP="002F22D3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Пропаганда здорового образа жизни, гражданское и патриотическое воспитание молодежи</w:t>
      </w:r>
      <w:r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14463F" w:rsidRPr="0014463F" w:rsidRDefault="0000311D" w:rsidP="002F22D3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Популяризация вида спорта в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Качинском муниципальном округе, </w:t>
      </w: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городе Севастополе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и Российской Федерации</w:t>
      </w:r>
      <w:r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14463F" w:rsidRPr="0014463F" w:rsidRDefault="0000311D" w:rsidP="002F22D3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Повышение спортивного мастерства спортсменов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14463F" w:rsidRPr="0014463F" w:rsidRDefault="0014463F" w:rsidP="002F22D3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Воспитание чувства ответственности и сплоченности.</w:t>
      </w:r>
    </w:p>
    <w:p w:rsidR="0014463F" w:rsidRPr="0014463F" w:rsidRDefault="0000311D" w:rsidP="002F22D3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Укрепление дружеских и спортивных связей</w:t>
      </w:r>
      <w:r w:rsidR="0014463F"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F366CA" w:rsidRDefault="0014463F" w:rsidP="002F22D3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 xml:space="preserve">Вовлечение детей и подростков в </w:t>
      </w:r>
      <w:r w:rsidR="0000311D">
        <w:rPr>
          <w:rFonts w:ascii="Book Antiqua" w:eastAsia="Times New Roman" w:hAnsi="Book Antiqua"/>
          <w:bCs/>
          <w:sz w:val="24"/>
          <w:szCs w:val="24"/>
          <w:lang w:eastAsia="ru-RU"/>
        </w:rPr>
        <w:t>спортивные</w:t>
      </w: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 xml:space="preserve"> мероприятия</w:t>
      </w:r>
      <w:r w:rsidR="00F366CA"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F366CA" w:rsidRPr="0014463F" w:rsidRDefault="00F366CA" w:rsidP="003E5AA4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bCs/>
          <w:sz w:val="24"/>
          <w:szCs w:val="24"/>
          <w:lang w:eastAsia="ru-RU"/>
        </w:rPr>
      </w:pPr>
    </w:p>
    <w:p w:rsidR="00F366CA" w:rsidRPr="0014463F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2. Сроки и место проведения</w:t>
      </w:r>
    </w:p>
    <w:p w:rsidR="00881606" w:rsidRPr="0014463F" w:rsidRDefault="00881606" w:rsidP="0044658F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14463F" w:rsidRDefault="00F366CA" w:rsidP="0044658F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Сроки проведения мероприятия: </w:t>
      </w:r>
      <w:r w:rsidR="0000311D" w:rsidRPr="0000311D">
        <w:rPr>
          <w:rFonts w:ascii="Book Antiqua" w:hAnsi="Book Antiqua"/>
          <w:color w:val="000000"/>
          <w:sz w:val="24"/>
          <w:szCs w:val="24"/>
          <w:lang w:bidi="ru-RU"/>
        </w:rPr>
        <w:t>26-29.06.2017</w:t>
      </w: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F366CA" w:rsidRPr="0014463F" w:rsidRDefault="0000311D" w:rsidP="0044658F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Место</w:t>
      </w:r>
      <w:r w:rsidR="00F366CA"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 проведения мероприятия: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г. Севастополь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поселок Кача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ул. </w:t>
      </w:r>
      <w:proofErr w:type="gramStart"/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Первомайская</w:t>
      </w:r>
      <w:proofErr w:type="gramEnd"/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72</w:t>
      </w:r>
      <w:r w:rsidR="00F366CA"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.     </w:t>
      </w:r>
    </w:p>
    <w:p w:rsidR="00F366CA" w:rsidRPr="0014463F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0311D" w:rsidRPr="0000311D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3. </w:t>
      </w:r>
      <w:r w:rsidR="0000311D" w:rsidRPr="0000311D">
        <w:rPr>
          <w:rFonts w:ascii="Book Antiqua" w:hAnsi="Book Antiqua"/>
          <w:b/>
          <w:color w:val="000000"/>
          <w:sz w:val="24"/>
          <w:szCs w:val="24"/>
          <w:lang w:bidi="ru-RU"/>
        </w:rPr>
        <w:t>Программа мероприятия</w:t>
      </w:r>
    </w:p>
    <w:p w:rsidR="0000311D" w:rsidRDefault="0000311D" w:rsidP="0000311D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День приезда</w:t>
      </w:r>
      <w:r>
        <w:rPr>
          <w:rFonts w:ascii="Book Antiqua" w:hAnsi="Book Antiqua"/>
          <w:color w:val="000000"/>
          <w:sz w:val="24"/>
          <w:szCs w:val="24"/>
          <w:lang w:bidi="ru-RU"/>
        </w:rPr>
        <w:t>: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26.06.2017</w:t>
      </w:r>
      <w:r>
        <w:rPr>
          <w:rFonts w:ascii="Book Antiqua" w:hAnsi="Book Antiqua"/>
          <w:color w:val="000000"/>
          <w:sz w:val="24"/>
          <w:szCs w:val="24"/>
          <w:lang w:bidi="ru-RU"/>
        </w:rPr>
        <w:t>г.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Мандатная комиссия работает: 26.06.2017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г. 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с 10.00-17.00ч. По адресу: г. Севастополь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поселок Кача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ул. Первомайская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72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Порядок и сроки проведения жеребьевки: 26.06.2017</w:t>
      </w:r>
      <w:r>
        <w:rPr>
          <w:rFonts w:ascii="Book Antiqua" w:hAnsi="Book Antiqua"/>
          <w:color w:val="000000"/>
          <w:sz w:val="24"/>
          <w:szCs w:val="24"/>
          <w:lang w:bidi="ru-RU"/>
        </w:rPr>
        <w:t>г.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 17.30-19.30ч.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Заседание судейской коллегии проводится: </w:t>
      </w:r>
      <w:r>
        <w:rPr>
          <w:rFonts w:ascii="Book Antiqua" w:hAnsi="Book Antiqua"/>
          <w:color w:val="000000"/>
          <w:sz w:val="24"/>
          <w:szCs w:val="24"/>
          <w:lang w:bidi="ru-RU"/>
        </w:rPr>
        <w:t>27.06.2017г. в 11:00ч.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Торжественное открытие соревнований состоится: </w:t>
      </w:r>
      <w:r>
        <w:rPr>
          <w:rFonts w:ascii="Book Antiqua" w:hAnsi="Book Antiqua"/>
          <w:color w:val="000000"/>
          <w:sz w:val="24"/>
          <w:szCs w:val="24"/>
          <w:lang w:bidi="ru-RU"/>
        </w:rPr>
        <w:t>27.06.2017г. в 12:00ч.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Начало предварительных боев с</w:t>
      </w:r>
      <w:r>
        <w:rPr>
          <w:rFonts w:ascii="Book Antiqua" w:hAnsi="Book Antiqua"/>
          <w:color w:val="000000"/>
          <w:sz w:val="24"/>
          <w:szCs w:val="24"/>
          <w:lang w:bidi="ru-RU"/>
        </w:rPr>
        <w:t>остоится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:    27.06.2017г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в 13:00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Начал</w:t>
      </w:r>
      <w:r>
        <w:rPr>
          <w:rFonts w:ascii="Book Antiqua" w:hAnsi="Book Antiqua"/>
          <w:color w:val="000000"/>
          <w:sz w:val="24"/>
          <w:szCs w:val="24"/>
          <w:lang w:bidi="ru-RU"/>
        </w:rPr>
        <w:t>а полуфинальных боев состоится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:      28.06.2017г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в 12:00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Начало финальных боев состоится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:             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29.06.2017г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в 11.00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Церемония награждения соревнований состоится: 29.06.2017</w:t>
      </w:r>
      <w:r>
        <w:rPr>
          <w:rFonts w:ascii="Book Antiqua" w:hAnsi="Book Antiqua"/>
          <w:color w:val="000000"/>
          <w:sz w:val="24"/>
          <w:szCs w:val="24"/>
          <w:lang w:bidi="ru-RU"/>
        </w:rPr>
        <w:t>г.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по окончанию финальных боев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0311D" w:rsidRPr="0000311D" w:rsidRDefault="0000311D" w:rsidP="0000311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14463F" w:rsidRDefault="00936753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4. </w:t>
      </w:r>
      <w:r w:rsidR="003E5AA4"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Общие положения</w:t>
      </w:r>
    </w:p>
    <w:p w:rsidR="00881606" w:rsidRPr="0014463F" w:rsidRDefault="00881606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</w:p>
    <w:p w:rsidR="00936753" w:rsidRPr="00936753" w:rsidRDefault="00936753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>Общее руководство подготовкой и проведением соревнований осуществляется организаторами соревнований:</w:t>
      </w:r>
    </w:p>
    <w:p w:rsidR="00936753" w:rsidRDefault="00936753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36753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Севастопольская региональная общественная организация  "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Федерация бокса". 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>Непосредственное проведе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ние соревнований возлагается на 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>судейскую коллегию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36753" w:rsidRDefault="00936753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Соорганизаторами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соревнований </w:t>
      </w: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>выступает местная администрация Качинского муниципального округа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372EA" w:rsidRPr="00936753" w:rsidRDefault="008372EA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 xml:space="preserve">Участники </w:t>
      </w:r>
      <w:r w:rsidR="00936753">
        <w:rPr>
          <w:rFonts w:ascii="Book Antiqua" w:hAnsi="Book Antiqua"/>
          <w:color w:val="000000"/>
          <w:sz w:val="24"/>
          <w:szCs w:val="24"/>
          <w:lang w:bidi="ru-RU"/>
        </w:rPr>
        <w:t>соревнований</w:t>
      </w:r>
      <w:r w:rsidR="00936753" w:rsidRPr="00936753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936753" w:rsidRDefault="00936753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 xml:space="preserve">Юноши 15-16 лет, имеющие подготовку не ниже II юношеского разряда и имеющие допуск врача; </w:t>
      </w:r>
      <w:r>
        <w:rPr>
          <w:rFonts w:ascii="Book Antiqua" w:hAnsi="Book Antiqua"/>
          <w:color w:val="000000"/>
          <w:sz w:val="24"/>
          <w:szCs w:val="24"/>
          <w:lang w:bidi="ru-RU"/>
        </w:rPr>
        <w:t>ю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 xml:space="preserve">ноши 13-14 лет, имеющие подготовку не ниже III юношеского разряда и имеющие допуск врача; </w:t>
      </w:r>
      <w:r>
        <w:rPr>
          <w:rFonts w:ascii="Book Antiqua" w:hAnsi="Book Antiqua"/>
          <w:color w:val="000000"/>
          <w:sz w:val="24"/>
          <w:szCs w:val="24"/>
          <w:lang w:bidi="ru-RU"/>
        </w:rPr>
        <w:t>ю</w:t>
      </w:r>
      <w:r w:rsidRPr="00936753">
        <w:rPr>
          <w:rFonts w:ascii="Book Antiqua" w:hAnsi="Book Antiqua"/>
          <w:color w:val="000000"/>
          <w:sz w:val="24"/>
          <w:szCs w:val="24"/>
          <w:lang w:bidi="ru-RU"/>
        </w:rPr>
        <w:t>ноши 11-12 лет, имеющие подготовку не ниже III юношеского разряда и имеющие допуск врача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36753" w:rsidRDefault="00936753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FB252C">
        <w:rPr>
          <w:rFonts w:ascii="Book Antiqua" w:hAnsi="Book Antiqua"/>
          <w:color w:val="000000"/>
          <w:sz w:val="24"/>
          <w:szCs w:val="24"/>
          <w:lang w:bidi="ru-RU"/>
        </w:rPr>
        <w:t xml:space="preserve">Требования к участникам соревнований и условия их допуска, а также определение победителей и награждение определяется </w:t>
      </w:r>
      <w:r w:rsidR="00FB252C" w:rsidRPr="00FB252C">
        <w:rPr>
          <w:rFonts w:ascii="Book Antiqua" w:hAnsi="Book Antiqua"/>
          <w:color w:val="000000"/>
          <w:sz w:val="24"/>
          <w:szCs w:val="24"/>
          <w:lang w:bidi="ru-RU"/>
        </w:rPr>
        <w:t>непосредственным организатором.</w:t>
      </w:r>
    </w:p>
    <w:p w:rsidR="0085549D" w:rsidRDefault="0085549D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>Для участия в мероприятии привлекаются</w:t>
      </w:r>
      <w:r w:rsid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дети </w:t>
      </w:r>
      <w:r w:rsidR="006B52BA" w:rsidRPr="006B52BA">
        <w:rPr>
          <w:rFonts w:ascii="Book Antiqua" w:hAnsi="Book Antiqua"/>
          <w:color w:val="000000"/>
          <w:sz w:val="24"/>
          <w:szCs w:val="24"/>
          <w:lang w:bidi="ru-RU"/>
        </w:rPr>
        <w:t>разной возрастной категории</w:t>
      </w:r>
      <w:r w:rsidR="006B52BA">
        <w:rPr>
          <w:rFonts w:ascii="Book Antiqua" w:hAnsi="Book Antiqua"/>
          <w:color w:val="000000"/>
          <w:sz w:val="24"/>
          <w:szCs w:val="24"/>
          <w:lang w:bidi="ru-RU"/>
        </w:rPr>
        <w:t>, а также</w:t>
      </w:r>
      <w:r w:rsidR="006B52BA"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46B7F"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сотрудники местной администрации, депутаты Совета, </w:t>
      </w: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>все граждане</w:t>
      </w:r>
      <w:r w:rsidR="00E128B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>любого возраста, проживающие на территории Качинского муниципального округа, а также все желающие.</w:t>
      </w:r>
    </w:p>
    <w:p w:rsidR="00D24D3D" w:rsidRDefault="00D24D3D" w:rsidP="0093675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D24D3D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Обеспечение безопасности участников и зрителей осуществляется </w:t>
      </w:r>
      <w:r w:rsidRPr="00FB252C">
        <w:rPr>
          <w:rFonts w:ascii="Book Antiqua" w:hAnsi="Book Antiqua"/>
          <w:color w:val="000000"/>
          <w:sz w:val="24"/>
          <w:szCs w:val="24"/>
          <w:lang w:bidi="ru-RU"/>
        </w:rPr>
        <w:t>непосредственным организатором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F366CA" w:rsidRPr="0014463F" w:rsidRDefault="00F366CA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14463F" w:rsidRDefault="00D24D3D" w:rsidP="003E5AA4">
      <w:pPr>
        <w:spacing w:after="0" w:line="240" w:lineRule="auto"/>
        <w:ind w:left="36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5</w:t>
      </w:r>
      <w:r w:rsidR="00F366CA"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. 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Награждение </w:t>
      </w:r>
      <w:r w:rsidR="001740B3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участника соревнования 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Кубком </w:t>
      </w:r>
    </w:p>
    <w:p w:rsidR="00881606" w:rsidRPr="0014463F" w:rsidRDefault="00881606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</w:p>
    <w:p w:rsidR="002F22D3" w:rsidRDefault="001740B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Глава Качинского муниципального округа награждает </w:t>
      </w:r>
      <w:r w:rsidRPr="002F22D3">
        <w:rPr>
          <w:rFonts w:ascii="Book Antiqua" w:hAnsi="Book Antiqua"/>
          <w:color w:val="000000"/>
          <w:sz w:val="24"/>
          <w:szCs w:val="24"/>
          <w:lang w:bidi="ru-RU"/>
        </w:rPr>
        <w:t xml:space="preserve">Кубком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</w:t>
      </w:r>
      <w:r w:rsidR="00D24D3D" w:rsidRPr="00D24D3D">
        <w:rPr>
          <w:rFonts w:ascii="Book Antiqua" w:hAnsi="Book Antiqua"/>
          <w:color w:val="000000"/>
          <w:sz w:val="24"/>
          <w:szCs w:val="24"/>
          <w:lang w:bidi="ru-RU"/>
        </w:rPr>
        <w:t>частник</w:t>
      </w:r>
      <w:r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="00D24D3D" w:rsidRPr="00D24D3D">
        <w:rPr>
          <w:rFonts w:ascii="Book Antiqua" w:hAnsi="Book Antiqua"/>
          <w:color w:val="000000"/>
          <w:sz w:val="24"/>
          <w:szCs w:val="24"/>
          <w:lang w:bidi="ru-RU"/>
        </w:rPr>
        <w:t xml:space="preserve"> соревнования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, определённ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ого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 xml:space="preserve"> судейской коллегией, за волю к победе, </w:t>
      </w:r>
      <w:r w:rsidR="002F22D3" w:rsidRPr="00684858">
        <w:rPr>
          <w:rFonts w:ascii="Book Antiqua" w:hAnsi="Book Antiqua"/>
          <w:color w:val="000000"/>
          <w:sz w:val="24"/>
          <w:szCs w:val="24"/>
          <w:lang w:bidi="ru-RU"/>
        </w:rPr>
        <w:t>высоки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2F22D3"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спортивны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2F22D3"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результат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="002F22D3" w:rsidRPr="00684858">
        <w:rPr>
          <w:rFonts w:ascii="Book Antiqua" w:hAnsi="Book Antiqua"/>
          <w:color w:val="000000"/>
          <w:sz w:val="24"/>
          <w:szCs w:val="24"/>
          <w:lang w:bidi="ru-RU"/>
        </w:rPr>
        <w:t>, пропаганд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 xml:space="preserve">у </w:t>
      </w:r>
      <w:r w:rsidR="002F22D3" w:rsidRPr="00684858">
        <w:rPr>
          <w:rFonts w:ascii="Book Antiqua" w:hAnsi="Book Antiqua"/>
          <w:color w:val="000000"/>
          <w:sz w:val="24"/>
          <w:szCs w:val="24"/>
          <w:lang w:bidi="ru-RU"/>
        </w:rPr>
        <w:t>здоров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ого</w:t>
      </w:r>
      <w:r w:rsidR="002F22D3"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образ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="002F22D3"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жизни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, популяризацию</w:t>
      </w:r>
      <w:r w:rsidR="002F22D3" w:rsidRP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 вида спорта в 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Качинском муниципальном округе.</w:t>
      </w:r>
    </w:p>
    <w:p w:rsidR="00811B0F" w:rsidRPr="0014463F" w:rsidRDefault="00811B0F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3E5AA4" w:rsidRPr="0014463F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5.  </w:t>
      </w:r>
      <w:r w:rsidR="003E5AA4"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Условия финансирования</w:t>
      </w:r>
    </w:p>
    <w:p w:rsidR="00881606" w:rsidRPr="0014463F" w:rsidRDefault="00881606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F22D3" w:rsidRDefault="001740B3" w:rsidP="001740B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Финансовое обеспечение </w:t>
      </w:r>
      <w:r w:rsidR="002F22D3" w:rsidRPr="002F22D3">
        <w:rPr>
          <w:rFonts w:ascii="Book Antiqua" w:hAnsi="Book Antiqua"/>
          <w:color w:val="000000"/>
          <w:sz w:val="24"/>
          <w:szCs w:val="24"/>
          <w:lang w:bidi="ru-RU"/>
        </w:rPr>
        <w:t>спортивных соревнований осуществляется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непосредственным организатором.</w:t>
      </w:r>
    </w:p>
    <w:p w:rsidR="001740B3" w:rsidRDefault="001740B3" w:rsidP="002F22D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740B3">
        <w:rPr>
          <w:rFonts w:ascii="Book Antiqua" w:hAnsi="Book Antiqua"/>
          <w:color w:val="000000"/>
          <w:sz w:val="24"/>
          <w:szCs w:val="24"/>
          <w:lang w:bidi="ru-RU"/>
        </w:rPr>
        <w:t>Местная администрация Качинского муниципального округа несет расходы по приобретению Кубка для награждения Главой Качинского муниципального округа участника соревнования согласно утвержденной смете.</w:t>
      </w:r>
    </w:p>
    <w:p w:rsidR="00F366CA" w:rsidRPr="0014463F" w:rsidRDefault="003E5AA4" w:rsidP="002F22D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Финансирование </w:t>
      </w:r>
      <w:r w:rsidR="001740B3">
        <w:rPr>
          <w:rFonts w:ascii="Book Antiqua" w:hAnsi="Book Antiqua"/>
          <w:color w:val="000000"/>
          <w:sz w:val="24"/>
          <w:szCs w:val="24"/>
          <w:lang w:bidi="ru-RU"/>
        </w:rPr>
        <w:t xml:space="preserve">расходов по приобретению Кубка </w:t>
      </w: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>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программы «</w:t>
      </w:r>
      <w:r w:rsidR="002F22D3" w:rsidRPr="00126420">
        <w:rPr>
          <w:rFonts w:ascii="Book Antiqua" w:hAnsi="Book Antiqua"/>
          <w:color w:val="000000"/>
          <w:sz w:val="24"/>
          <w:szCs w:val="24"/>
          <w:lang w:bidi="ru-RU"/>
        </w:rPr>
        <w:t xml:space="preserve">Развитие физической культуры и спорта внутригородского муниципального образования города Севастополя Качинский муниципальный округ на 2016-2018 года», </w:t>
      </w:r>
      <w:r w:rsidR="002F22D3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утверждённой постановлением местной администрации Качинского муниципального округа от 24.11.2016 № </w:t>
      </w:r>
      <w:r w:rsidR="002F22D3">
        <w:rPr>
          <w:rFonts w:ascii="Book Antiqua" w:hAnsi="Book Antiqua"/>
          <w:color w:val="000000"/>
          <w:sz w:val="24"/>
          <w:szCs w:val="24"/>
          <w:lang w:bidi="ru-RU"/>
        </w:rPr>
        <w:t>55</w:t>
      </w:r>
      <w:r w:rsidR="002F22D3" w:rsidRPr="006B52BA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="00F366CA" w:rsidRPr="0014463F">
        <w:rPr>
          <w:rFonts w:ascii="Book Antiqua" w:hAnsi="Book Antiqua"/>
          <w:color w:val="000000"/>
          <w:sz w:val="24"/>
          <w:szCs w:val="24"/>
          <w:lang w:bidi="ru-RU"/>
        </w:rPr>
        <w:t>.</w:t>
      </w:r>
      <w:proofErr w:type="gramEnd"/>
    </w:p>
    <w:p w:rsidR="00F366CA" w:rsidRPr="0014463F" w:rsidRDefault="00F366CA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F22D3" w:rsidRPr="00881606" w:rsidRDefault="002F22D3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bidi="ru-RU"/>
        </w:rPr>
      </w:pPr>
    </w:p>
    <w:p w:rsidR="00F366CA" w:rsidRPr="00881606" w:rsidRDefault="00F366CA" w:rsidP="00F366C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C6637B" w:rsidRPr="00881606" w:rsidTr="00CF30BD">
        <w:tc>
          <w:tcPr>
            <w:tcW w:w="5423" w:type="dxa"/>
            <w:vAlign w:val="center"/>
            <w:hideMark/>
          </w:tcPr>
          <w:p w:rsidR="00C6637B" w:rsidRPr="002048A5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C6637B" w:rsidRPr="002048A5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C6637B" w:rsidRPr="002048A5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C6637B" w:rsidRPr="002048A5" w:rsidRDefault="00C6637B" w:rsidP="00C6637B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2048A5" w:rsidRDefault="002048A5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02501" w:rsidRPr="00F366CA" w:rsidRDefault="00B0250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030408" w:rsidRPr="00C54076" w:rsidRDefault="00030408" w:rsidP="00030408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811B0F" w:rsidRDefault="00030408" w:rsidP="00030408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1740B3">
        <w:rPr>
          <w:rFonts w:ascii="Book Antiqua" w:hAnsi="Book Antiqua" w:cs="Book Antiqua"/>
          <w:sz w:val="20"/>
          <w:szCs w:val="20"/>
        </w:rPr>
        <w:t>20</w:t>
      </w:r>
      <w:r>
        <w:rPr>
          <w:rFonts w:ascii="Book Antiqua" w:hAnsi="Book Antiqua" w:cs="Book Antiqua"/>
          <w:sz w:val="20"/>
          <w:szCs w:val="20"/>
        </w:rPr>
        <w:t>.</w:t>
      </w:r>
      <w:r w:rsidR="001740B3">
        <w:rPr>
          <w:rFonts w:ascii="Book Antiqua" w:hAnsi="Book Antiqua" w:cs="Book Antiqua"/>
          <w:sz w:val="20"/>
          <w:szCs w:val="20"/>
        </w:rPr>
        <w:t>06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1740B3">
        <w:rPr>
          <w:rFonts w:ascii="Book Antiqua" w:hAnsi="Book Antiqua" w:cs="Book Antiqua"/>
          <w:sz w:val="20"/>
          <w:szCs w:val="20"/>
        </w:rPr>
        <w:t>66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187C3B" w:rsidRDefault="00187C3B" w:rsidP="00030408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</w:p>
    <w:p w:rsidR="00187C3B" w:rsidRPr="00C54076" w:rsidRDefault="00187C3B" w:rsidP="00030408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811B0F" w:rsidRDefault="00811B0F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</w:p>
    <w:p w:rsidR="00187C3B" w:rsidRDefault="00187C3B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</w:p>
    <w:p w:rsidR="00B02501" w:rsidRPr="00187C3B" w:rsidRDefault="00B0250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87C3B">
        <w:rPr>
          <w:rFonts w:ascii="Book Antiqua" w:hAnsi="Book Antiqua"/>
          <w:b/>
          <w:color w:val="000000"/>
          <w:sz w:val="24"/>
          <w:szCs w:val="24"/>
        </w:rPr>
        <w:t xml:space="preserve">СМЕТА РАСХОДОВ </w:t>
      </w:r>
    </w:p>
    <w:p w:rsidR="00B02501" w:rsidRPr="00187C3B" w:rsidRDefault="00B0250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87C3B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на </w:t>
      </w:r>
      <w:r w:rsidR="001740B3" w:rsidRPr="00115972">
        <w:rPr>
          <w:rFonts w:ascii="Book Antiqua" w:hAnsi="Book Antiqua"/>
          <w:b/>
          <w:color w:val="000000"/>
          <w:sz w:val="24"/>
          <w:szCs w:val="24"/>
          <w:lang w:bidi="ru-RU"/>
        </w:rPr>
        <w:t>участи</w:t>
      </w:r>
      <w:r w:rsidR="001740B3">
        <w:rPr>
          <w:rFonts w:ascii="Book Antiqua" w:hAnsi="Book Antiqua"/>
          <w:b/>
          <w:color w:val="000000"/>
          <w:sz w:val="24"/>
          <w:szCs w:val="24"/>
          <w:lang w:bidi="ru-RU"/>
        </w:rPr>
        <w:t>е</w:t>
      </w:r>
      <w:r w:rsidR="001740B3" w:rsidRPr="00115972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в организации и проведении на территории Качинского муниципального округа спортивно-досугового мероприятия «Турнир по боксу «Юный олимпиец» среди юношей  15-16 лет, 13-14 лет, 11-12 лет»</w:t>
      </w:r>
    </w:p>
    <w:p w:rsidR="00B02501" w:rsidRPr="00187C3B" w:rsidRDefault="00B02501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02501" w:rsidRPr="00187C3B" w:rsidRDefault="00B02501" w:rsidP="0049168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u w:val="single"/>
        </w:rPr>
      </w:pPr>
      <w:r w:rsidRPr="00187C3B">
        <w:rPr>
          <w:rFonts w:ascii="Book Antiqua" w:hAnsi="Book Antiqua"/>
          <w:color w:val="000000"/>
          <w:sz w:val="24"/>
          <w:szCs w:val="24"/>
          <w:lang w:bidi="ru-RU"/>
        </w:rPr>
        <w:t xml:space="preserve">Основание: </w:t>
      </w:r>
      <w:proofErr w:type="gramStart"/>
      <w:r w:rsidR="00811B0F" w:rsidRPr="0034789B">
        <w:rPr>
          <w:rFonts w:ascii="Book Antiqua" w:hAnsi="Book Antiqua"/>
          <w:sz w:val="24"/>
          <w:szCs w:val="24"/>
          <w:u w:val="single"/>
        </w:rPr>
        <w:t xml:space="preserve">Постановлением местной администрации Качинского муниципального округа от 24.11.2016 № </w:t>
      </w:r>
      <w:r w:rsidR="0034789B" w:rsidRPr="0034789B">
        <w:rPr>
          <w:rFonts w:ascii="Book Antiqua" w:hAnsi="Book Antiqua"/>
          <w:sz w:val="24"/>
          <w:szCs w:val="24"/>
          <w:u w:val="single"/>
        </w:rPr>
        <w:t>55</w:t>
      </w:r>
      <w:r w:rsidR="00811B0F" w:rsidRPr="0034789B">
        <w:rPr>
          <w:rFonts w:ascii="Book Antiqua" w:hAnsi="Book Antiqua"/>
          <w:sz w:val="24"/>
          <w:szCs w:val="24"/>
          <w:u w:val="single"/>
        </w:rPr>
        <w:t>-МА «Об утверждении Муниципальной программы «</w:t>
      </w:r>
      <w:r w:rsidR="0034789B" w:rsidRPr="0034789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="00811B0F" w:rsidRPr="0034789B">
        <w:rPr>
          <w:rFonts w:ascii="Book Antiqua" w:hAnsi="Book Antiqua"/>
          <w:sz w:val="24"/>
          <w:szCs w:val="24"/>
          <w:u w:val="single"/>
        </w:rPr>
        <w:t xml:space="preserve">» и </w:t>
      </w:r>
      <w:r w:rsidR="0034789B" w:rsidRPr="0034789B">
        <w:rPr>
          <w:rFonts w:ascii="Book Antiqua" w:hAnsi="Book Antiqua"/>
          <w:sz w:val="24"/>
          <w:szCs w:val="24"/>
          <w:u w:val="single"/>
        </w:rPr>
        <w:t>Постановлением местной администрации Качинского муниципального округа от 13.01.2017 № 05-МА «Об утверждении календарного плана спортивно-досуговых мероприятий, проводимых в Качинском муниципальном округе, на 2017 год»</w:t>
      </w:r>
      <w:proofErr w:type="gramEnd"/>
    </w:p>
    <w:p w:rsidR="00187C3B" w:rsidRPr="00187C3B" w:rsidRDefault="00187C3B" w:rsidP="0049168C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  <w:u w:val="single"/>
        </w:rPr>
      </w:pPr>
    </w:p>
    <w:p w:rsidR="00187C3B" w:rsidRPr="00187C3B" w:rsidRDefault="00187C3B" w:rsidP="0049168C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609"/>
        <w:gridCol w:w="1913"/>
        <w:gridCol w:w="2020"/>
      </w:tblGrid>
      <w:tr w:rsidR="00B02501" w:rsidRPr="00187C3B" w:rsidTr="00881606">
        <w:trPr>
          <w:trHeight w:val="756"/>
        </w:trPr>
        <w:tc>
          <w:tcPr>
            <w:tcW w:w="708" w:type="dxa"/>
            <w:vAlign w:val="center"/>
          </w:tcPr>
          <w:p w:rsidR="00B02501" w:rsidRPr="00187C3B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 xml:space="preserve">№ </w:t>
            </w:r>
            <w:proofErr w:type="gramStart"/>
            <w:r w:rsidR="0049168C" w:rsidRPr="00187C3B">
              <w:rPr>
                <w:rFonts w:ascii="Book Antiqua" w:hAnsi="Book Antiqua"/>
                <w:b/>
                <w:sz w:val="24"/>
                <w:szCs w:val="24"/>
              </w:rPr>
              <w:t>п</w:t>
            </w:r>
            <w:proofErr w:type="gramEnd"/>
            <w:r w:rsidR="0049168C" w:rsidRPr="00187C3B">
              <w:rPr>
                <w:rFonts w:ascii="Book Antiqua" w:hAnsi="Book Antiqua"/>
                <w:b/>
                <w:sz w:val="24"/>
                <w:szCs w:val="24"/>
              </w:rPr>
              <w:t>/</w:t>
            </w:r>
            <w:r w:rsidRPr="00187C3B">
              <w:rPr>
                <w:rFonts w:ascii="Book Antiqua" w:hAnsi="Book Antiqua"/>
                <w:b/>
                <w:sz w:val="24"/>
                <w:szCs w:val="24"/>
              </w:rPr>
              <w:t>п</w:t>
            </w:r>
          </w:p>
        </w:tc>
        <w:tc>
          <w:tcPr>
            <w:tcW w:w="2966" w:type="dxa"/>
            <w:vAlign w:val="center"/>
          </w:tcPr>
          <w:p w:rsidR="00B02501" w:rsidRPr="00187C3B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B02501" w:rsidRPr="00187C3B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13" w:type="dxa"/>
            <w:vAlign w:val="center"/>
          </w:tcPr>
          <w:p w:rsidR="00B02501" w:rsidRPr="00187C3B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Цена за единицу, руб.</w:t>
            </w:r>
          </w:p>
        </w:tc>
        <w:tc>
          <w:tcPr>
            <w:tcW w:w="2020" w:type="dxa"/>
            <w:vAlign w:val="center"/>
          </w:tcPr>
          <w:p w:rsidR="00B02501" w:rsidRPr="00187C3B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sz w:val="24"/>
                <w:szCs w:val="24"/>
              </w:rPr>
              <w:t>Сумма, руб. всего</w:t>
            </w:r>
          </w:p>
        </w:tc>
      </w:tr>
      <w:tr w:rsidR="0049168C" w:rsidRPr="00187C3B" w:rsidTr="00881606">
        <w:trPr>
          <w:trHeight w:val="646"/>
        </w:trPr>
        <w:tc>
          <w:tcPr>
            <w:tcW w:w="708" w:type="dxa"/>
          </w:tcPr>
          <w:p w:rsidR="0049168C" w:rsidRPr="00187C3B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87C3B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:rsidR="0049168C" w:rsidRPr="00187C3B" w:rsidRDefault="0034789B" w:rsidP="00030408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Приобретение Кубка </w:t>
            </w:r>
            <w:r w:rsidRPr="001740B3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для награждения Главой Качинского муниципального округа участника </w:t>
            </w:r>
            <w:r w:rsidRPr="0034789B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турнира по боксу «Юный олимпиец»</w:t>
            </w:r>
          </w:p>
        </w:tc>
        <w:tc>
          <w:tcPr>
            <w:tcW w:w="1609" w:type="dxa"/>
          </w:tcPr>
          <w:p w:rsidR="0049168C" w:rsidRPr="00187C3B" w:rsidRDefault="0034789B" w:rsidP="0034789B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49168C" w:rsidRPr="00187C3B" w:rsidRDefault="0034789B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3 950</w:t>
            </w:r>
            <w:r w:rsidR="0049168C" w:rsidRPr="00187C3B">
              <w:rPr>
                <w:rFonts w:ascii="Book Antiqua" w:hAnsi="Book Antiqua"/>
                <w:sz w:val="24"/>
                <w:szCs w:val="24"/>
              </w:rPr>
              <w:t>,00</w:t>
            </w:r>
          </w:p>
        </w:tc>
        <w:tc>
          <w:tcPr>
            <w:tcW w:w="2020" w:type="dxa"/>
          </w:tcPr>
          <w:p w:rsidR="0049168C" w:rsidRPr="00187C3B" w:rsidRDefault="0034789B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3 950</w:t>
            </w:r>
            <w:r w:rsidR="0049168C" w:rsidRPr="00187C3B">
              <w:rPr>
                <w:rFonts w:ascii="Book Antiqua" w:hAnsi="Book Antiqua"/>
                <w:sz w:val="24"/>
                <w:szCs w:val="24"/>
              </w:rPr>
              <w:t>,00</w:t>
            </w:r>
          </w:p>
        </w:tc>
      </w:tr>
      <w:tr w:rsidR="00030408" w:rsidRPr="00187C3B" w:rsidTr="00881606">
        <w:trPr>
          <w:trHeight w:val="646"/>
        </w:trPr>
        <w:tc>
          <w:tcPr>
            <w:tcW w:w="708" w:type="dxa"/>
          </w:tcPr>
          <w:p w:rsidR="00030408" w:rsidRPr="00187C3B" w:rsidRDefault="00030408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</w:tcPr>
          <w:p w:rsidR="0034789B" w:rsidRDefault="0034789B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  <w:lang w:bidi="ru-RU"/>
              </w:rPr>
            </w:pPr>
          </w:p>
          <w:p w:rsidR="00030408" w:rsidRPr="00187C3B" w:rsidRDefault="00030408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  <w:lang w:bidi="ru-RU"/>
              </w:rPr>
            </w:pPr>
            <w:r w:rsidRPr="00187C3B">
              <w:rPr>
                <w:rFonts w:ascii="Book Antiqua" w:hAnsi="Book Antiqua"/>
                <w:b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609" w:type="dxa"/>
          </w:tcPr>
          <w:p w:rsidR="00030408" w:rsidRPr="00187C3B" w:rsidRDefault="00030408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030408" w:rsidRPr="00187C3B" w:rsidRDefault="00030408" w:rsidP="00030408">
            <w:pPr>
              <w:spacing w:after="0" w:line="240" w:lineRule="auto"/>
              <w:ind w:firstLine="709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020" w:type="dxa"/>
          </w:tcPr>
          <w:p w:rsidR="0034789B" w:rsidRDefault="0034789B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030408" w:rsidRPr="00187C3B" w:rsidRDefault="0034789B" w:rsidP="0003040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3 950,00</w:t>
            </w:r>
          </w:p>
        </w:tc>
      </w:tr>
    </w:tbl>
    <w:p w:rsidR="00881606" w:rsidRPr="00187C3B" w:rsidRDefault="00881606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87C3B" w:rsidRPr="00187C3B" w:rsidRDefault="00187C3B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87C3B" w:rsidRDefault="00187C3B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34789B" w:rsidRPr="00187C3B" w:rsidRDefault="0034789B" w:rsidP="00881606">
      <w:pPr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02501" w:rsidRPr="00187C3B" w:rsidRDefault="00B02501" w:rsidP="00881606">
      <w:pPr>
        <w:tabs>
          <w:tab w:val="left" w:pos="1248"/>
        </w:tabs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87C3B" w:rsidRPr="00187C3B" w:rsidRDefault="00187C3B" w:rsidP="00881606">
      <w:pPr>
        <w:tabs>
          <w:tab w:val="left" w:pos="1248"/>
        </w:tabs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49168C" w:rsidRPr="00187C3B" w:rsidTr="00EB0D40">
        <w:tc>
          <w:tcPr>
            <w:tcW w:w="5423" w:type="dxa"/>
            <w:vAlign w:val="center"/>
            <w:hideMark/>
          </w:tcPr>
          <w:p w:rsidR="0049168C" w:rsidRPr="00187C3B" w:rsidRDefault="0049168C" w:rsidP="0088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49168C" w:rsidRPr="00187C3B" w:rsidRDefault="0049168C" w:rsidP="00881606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49168C" w:rsidRPr="00187C3B" w:rsidRDefault="0049168C" w:rsidP="00881606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49168C" w:rsidRPr="00187C3B" w:rsidRDefault="0049168C" w:rsidP="00881606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100ABF" w:rsidRDefault="00100ABF" w:rsidP="00100ABF">
      <w:pPr>
        <w:pStyle w:val="20"/>
        <w:shd w:val="clear" w:color="auto" w:fill="auto"/>
        <w:spacing w:before="0" w:after="333" w:line="322" w:lineRule="exact"/>
        <w:ind w:left="5440"/>
        <w:rPr>
          <w:color w:val="000000"/>
          <w:lang w:bidi="ru-RU"/>
        </w:rPr>
      </w:pPr>
      <w:bookmarkStart w:id="1" w:name="bookmark1"/>
    </w:p>
    <w:p w:rsidR="00100ABF" w:rsidRDefault="00100ABF" w:rsidP="00100ABF">
      <w:pPr>
        <w:pStyle w:val="20"/>
        <w:shd w:val="clear" w:color="auto" w:fill="auto"/>
        <w:spacing w:before="0" w:after="333" w:line="322" w:lineRule="exact"/>
        <w:ind w:left="5440"/>
        <w:rPr>
          <w:color w:val="000000"/>
          <w:lang w:bidi="ru-RU"/>
        </w:rPr>
      </w:pPr>
    </w:p>
    <w:p w:rsidR="00100ABF" w:rsidRPr="00100ABF" w:rsidRDefault="00100ABF" w:rsidP="00100ABF">
      <w:pPr>
        <w:pStyle w:val="20"/>
        <w:shd w:val="clear" w:color="auto" w:fill="auto"/>
        <w:spacing w:before="0" w:after="333" w:line="322" w:lineRule="exact"/>
        <w:ind w:left="5440"/>
        <w:rPr>
          <w:rFonts w:ascii="Book Antiqua" w:hAnsi="Book Antiqua"/>
          <w:color w:val="000000"/>
          <w:sz w:val="24"/>
          <w:szCs w:val="24"/>
          <w:lang w:bidi="ru-RU"/>
        </w:rPr>
      </w:pPr>
      <w:r w:rsidRPr="00100ABF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Главе ВМО Качинский МО</w:t>
      </w:r>
    </w:p>
    <w:p w:rsidR="00100ABF" w:rsidRPr="00100ABF" w:rsidRDefault="00100ABF" w:rsidP="00100ABF">
      <w:pPr>
        <w:pStyle w:val="20"/>
        <w:shd w:val="clear" w:color="auto" w:fill="auto"/>
        <w:spacing w:before="0" w:after="333" w:line="322" w:lineRule="exact"/>
        <w:ind w:left="5440"/>
        <w:rPr>
          <w:rFonts w:ascii="Book Antiqua" w:hAnsi="Book Antiqua"/>
          <w:color w:val="000000"/>
          <w:sz w:val="24"/>
          <w:szCs w:val="24"/>
          <w:lang w:bidi="ru-RU"/>
        </w:rPr>
      </w:pPr>
      <w:r w:rsidRPr="00100ABF">
        <w:rPr>
          <w:rFonts w:ascii="Book Antiqua" w:hAnsi="Book Antiqua"/>
          <w:color w:val="000000"/>
          <w:sz w:val="24"/>
          <w:szCs w:val="24"/>
          <w:lang w:bidi="ru-RU"/>
        </w:rPr>
        <w:t>Н.М. Герасим</w:t>
      </w:r>
    </w:p>
    <w:p w:rsidR="00100ABF" w:rsidRDefault="00100ABF" w:rsidP="00100ABF">
      <w:pPr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  <w:lang w:eastAsia="ru-RU" w:bidi="ru-RU"/>
        </w:rPr>
      </w:pPr>
    </w:p>
    <w:p w:rsidR="00100ABF" w:rsidRPr="00100ABF" w:rsidRDefault="00100ABF" w:rsidP="00100AB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00ABF">
        <w:rPr>
          <w:rFonts w:ascii="Book Antiqua" w:hAnsi="Book Antiqua"/>
          <w:color w:val="000000"/>
          <w:sz w:val="24"/>
          <w:szCs w:val="24"/>
          <w:lang w:eastAsia="ru-RU" w:bidi="ru-RU"/>
        </w:rPr>
        <w:t xml:space="preserve">к проекту </w:t>
      </w:r>
      <w:r w:rsidRPr="00100ABF">
        <w:rPr>
          <w:rFonts w:ascii="Book Antiqua" w:hAnsi="Book Antiqua"/>
          <w:sz w:val="24"/>
          <w:szCs w:val="24"/>
        </w:rPr>
        <w:t xml:space="preserve">постановления местной администрации </w:t>
      </w:r>
    </w:p>
    <w:p w:rsidR="00100ABF" w:rsidRPr="00100ABF" w:rsidRDefault="00100ABF" w:rsidP="00100ABF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00ABF">
        <w:rPr>
          <w:rFonts w:ascii="Book Antiqua" w:hAnsi="Book Antiqua"/>
          <w:sz w:val="24"/>
          <w:szCs w:val="24"/>
        </w:rPr>
        <w:t xml:space="preserve">Качинского муниципального округа </w:t>
      </w:r>
    </w:p>
    <w:p w:rsidR="00100ABF" w:rsidRPr="00100ABF" w:rsidRDefault="00100ABF" w:rsidP="00100ABF">
      <w:pPr>
        <w:widowControl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00ABF">
        <w:rPr>
          <w:rFonts w:ascii="Book Antiqua" w:hAnsi="Book Antiqua"/>
          <w:sz w:val="24"/>
          <w:szCs w:val="24"/>
        </w:rPr>
        <w:t xml:space="preserve"> «Об утверждении Положения об участии в организации и проведении на территории Качинского муниципал</w:t>
      </w:r>
      <w:bookmarkStart w:id="2" w:name="_GoBack"/>
      <w:bookmarkEnd w:id="2"/>
      <w:r w:rsidRPr="00100ABF">
        <w:rPr>
          <w:rFonts w:ascii="Book Antiqua" w:hAnsi="Book Antiqua"/>
          <w:sz w:val="24"/>
          <w:szCs w:val="24"/>
        </w:rPr>
        <w:t>ьного округа спортивно-досугового мероприятия «Турнир по боксу «Юный олимпиец» среди юношей  15-16 лет,</w:t>
      </w:r>
    </w:p>
    <w:p w:rsidR="00100ABF" w:rsidRPr="00100ABF" w:rsidRDefault="00100ABF" w:rsidP="00100ABF">
      <w:pPr>
        <w:pStyle w:val="20"/>
        <w:shd w:val="clear" w:color="auto" w:fill="auto"/>
        <w:spacing w:before="0" w:after="0" w:line="280" w:lineRule="exact"/>
        <w:jc w:val="center"/>
        <w:rPr>
          <w:rFonts w:ascii="Book Antiqua" w:hAnsi="Book Antiqua"/>
          <w:sz w:val="24"/>
          <w:szCs w:val="24"/>
        </w:rPr>
      </w:pPr>
      <w:r w:rsidRPr="00100ABF">
        <w:rPr>
          <w:rFonts w:ascii="Book Antiqua" w:hAnsi="Book Antiqua"/>
          <w:sz w:val="24"/>
          <w:szCs w:val="24"/>
          <w:lang w:eastAsia="en-US"/>
        </w:rPr>
        <w:t>13-14 лет, 11-12 лет</w:t>
      </w:r>
      <w:r w:rsidRPr="00100ABF">
        <w:rPr>
          <w:rFonts w:ascii="Book Antiqua" w:hAnsi="Book Antiqua"/>
          <w:sz w:val="24"/>
          <w:szCs w:val="24"/>
        </w:rPr>
        <w:t>» и Сметы расходов на проведение данного мероприятия»</w:t>
      </w:r>
    </w:p>
    <w:p w:rsidR="00100ABF" w:rsidRPr="00100ABF" w:rsidRDefault="00100ABF" w:rsidP="00100ABF">
      <w:pPr>
        <w:pStyle w:val="20"/>
        <w:shd w:val="clear" w:color="auto" w:fill="auto"/>
        <w:spacing w:before="0" w:after="0" w:line="280" w:lineRule="exact"/>
        <w:jc w:val="center"/>
        <w:rPr>
          <w:rFonts w:ascii="Book Antiqua" w:hAnsi="Book Antiqua"/>
          <w:sz w:val="24"/>
          <w:szCs w:val="24"/>
        </w:rPr>
      </w:pPr>
    </w:p>
    <w:p w:rsidR="008C2D64" w:rsidRDefault="008C2D64" w:rsidP="00C11012">
      <w:pPr>
        <w:pStyle w:val="20"/>
        <w:shd w:val="clear" w:color="auto" w:fill="auto"/>
        <w:spacing w:before="0" w:after="0" w:line="326" w:lineRule="exact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00ABF" w:rsidRPr="00C11012" w:rsidRDefault="00C11012" w:rsidP="008C2D64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 территории Качинского муниципального округа 26-29 июня 2017 года планируется проведение </w:t>
      </w:r>
      <w:r w:rsidRPr="00C11012">
        <w:rPr>
          <w:rFonts w:ascii="Book Antiqua" w:hAnsi="Book Antiqua"/>
          <w:color w:val="000000"/>
          <w:sz w:val="24"/>
          <w:szCs w:val="24"/>
          <w:lang w:bidi="ru-RU"/>
        </w:rPr>
        <w:t>Всероссийского соревнования по боксу «Юный олимпиец» среди юношей 15-16,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C11012">
        <w:rPr>
          <w:rFonts w:ascii="Book Antiqua" w:hAnsi="Book Antiqua"/>
          <w:color w:val="000000"/>
          <w:sz w:val="24"/>
          <w:szCs w:val="24"/>
          <w:lang w:bidi="ru-RU"/>
        </w:rPr>
        <w:t>13-14,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C11012">
        <w:rPr>
          <w:rFonts w:ascii="Book Antiqua" w:hAnsi="Book Antiqua"/>
          <w:color w:val="000000"/>
          <w:sz w:val="24"/>
          <w:szCs w:val="24"/>
          <w:lang w:bidi="ru-RU"/>
        </w:rPr>
        <w:t>11-12 лет</w:t>
      </w:r>
      <w:r w:rsidR="00100ABF" w:rsidRPr="00100ABF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C11012" w:rsidRDefault="00C11012" w:rsidP="008C2D64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>В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целях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обеспечения условий для развития на территории муниципального образования массового спорта</w:t>
      </w:r>
      <w:r w:rsidRPr="00100ABF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26-29 июня 2017 года по адресу: 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г. Севастополь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поселок Кача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ул. Первомайская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72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состоится </w:t>
      </w:r>
      <w:r w:rsidRPr="00C11012">
        <w:rPr>
          <w:rFonts w:ascii="Book Antiqua" w:hAnsi="Book Antiqua"/>
          <w:color w:val="000000"/>
          <w:sz w:val="24"/>
          <w:szCs w:val="24"/>
          <w:lang w:bidi="ru-RU"/>
        </w:rPr>
        <w:t xml:space="preserve">спортивно-досуговое мероприятие «Турнир по боксу «Юный олимпиец» среди юношей  15-16 лет,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13-14 </w:t>
      </w:r>
      <w:r w:rsidRPr="00C11012">
        <w:rPr>
          <w:rFonts w:ascii="Book Antiqua" w:hAnsi="Book Antiqua"/>
          <w:color w:val="000000"/>
          <w:sz w:val="24"/>
          <w:szCs w:val="24"/>
          <w:lang w:bidi="ru-RU"/>
        </w:rPr>
        <w:t xml:space="preserve">лет, 11-12 лет»,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непосредственным организатором которых является </w:t>
      </w:r>
      <w:r w:rsidRPr="00126420">
        <w:rPr>
          <w:rFonts w:ascii="Book Antiqua" w:hAnsi="Book Antiqua"/>
          <w:color w:val="000000"/>
          <w:sz w:val="24"/>
          <w:szCs w:val="24"/>
          <w:lang w:bidi="ru-RU"/>
        </w:rPr>
        <w:t>Севастопольская региональная общественная организация  "Федерация бокса"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proofErr w:type="gramEnd"/>
    </w:p>
    <w:p w:rsidR="00C11012" w:rsidRDefault="00C11012" w:rsidP="008C2D64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Предлагаем 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выступить местной администрации Качинского муниципального округа </w:t>
      </w:r>
      <w:proofErr w:type="spellStart"/>
      <w:r w:rsidR="008C2D64">
        <w:rPr>
          <w:rFonts w:ascii="Book Antiqua" w:hAnsi="Book Antiqua"/>
          <w:color w:val="000000"/>
          <w:sz w:val="24"/>
          <w:szCs w:val="24"/>
          <w:lang w:bidi="ru-RU"/>
        </w:rPr>
        <w:t>соорганизатором</w:t>
      </w:r>
      <w:proofErr w:type="spellEnd"/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данного турнира и наградить одного из участников соревнования </w:t>
      </w:r>
      <w:r w:rsidR="008C2D64" w:rsidRPr="002F22D3">
        <w:rPr>
          <w:rFonts w:ascii="Book Antiqua" w:hAnsi="Book Antiqua"/>
          <w:color w:val="000000"/>
          <w:sz w:val="24"/>
          <w:szCs w:val="24"/>
          <w:lang w:bidi="ru-RU"/>
        </w:rPr>
        <w:t xml:space="preserve">Кубком 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за волю к победе, </w:t>
      </w:r>
      <w:r w:rsidR="008C2D64" w:rsidRPr="00684858">
        <w:rPr>
          <w:rFonts w:ascii="Book Antiqua" w:hAnsi="Book Antiqua"/>
          <w:color w:val="000000"/>
          <w:sz w:val="24"/>
          <w:szCs w:val="24"/>
          <w:lang w:bidi="ru-RU"/>
        </w:rPr>
        <w:t>высоки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8C2D64"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спортивны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8C2D64"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результат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="008C2D64" w:rsidRPr="00684858">
        <w:rPr>
          <w:rFonts w:ascii="Book Antiqua" w:hAnsi="Book Antiqua"/>
          <w:color w:val="000000"/>
          <w:sz w:val="24"/>
          <w:szCs w:val="24"/>
          <w:lang w:bidi="ru-RU"/>
        </w:rPr>
        <w:t>, пропаганд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у </w:t>
      </w:r>
      <w:r w:rsidR="008C2D64" w:rsidRPr="00684858">
        <w:rPr>
          <w:rFonts w:ascii="Book Antiqua" w:hAnsi="Book Antiqua"/>
          <w:color w:val="000000"/>
          <w:sz w:val="24"/>
          <w:szCs w:val="24"/>
          <w:lang w:bidi="ru-RU"/>
        </w:rPr>
        <w:t>здоров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ого</w:t>
      </w:r>
      <w:r w:rsidR="008C2D64"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образ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="008C2D64"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жизни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, популяризацию</w:t>
      </w:r>
      <w:r w:rsidR="008C2D64" w:rsidRP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 вида спорта в 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Качинском муниципальном округе.</w:t>
      </w:r>
    </w:p>
    <w:p w:rsidR="008C2D64" w:rsidRDefault="00100ABF" w:rsidP="008C2D64">
      <w:pPr>
        <w:pStyle w:val="20"/>
        <w:shd w:val="clear" w:color="auto" w:fill="auto"/>
        <w:tabs>
          <w:tab w:val="left" w:pos="3769"/>
          <w:tab w:val="left" w:pos="6054"/>
        </w:tabs>
        <w:spacing w:before="0" w:after="0" w:line="240" w:lineRule="auto"/>
        <w:ind w:firstLine="7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8C2D64">
        <w:rPr>
          <w:rFonts w:ascii="Book Antiqua" w:hAnsi="Book Antiqua"/>
          <w:color w:val="000000"/>
          <w:sz w:val="24"/>
          <w:szCs w:val="24"/>
          <w:lang w:bidi="ru-RU"/>
        </w:rPr>
        <w:t>В соответствии с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>муниципальной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программой </w:t>
      </w:r>
      <w:r w:rsidR="008C2D64" w:rsidRPr="0014463F"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="008C2D64" w:rsidRPr="00126420">
        <w:rPr>
          <w:rFonts w:ascii="Book Antiqua" w:hAnsi="Book Antiqua"/>
          <w:color w:val="000000"/>
          <w:sz w:val="24"/>
          <w:szCs w:val="24"/>
          <w:lang w:bidi="ru-RU"/>
        </w:rPr>
        <w:t xml:space="preserve">Развитие физической культуры и спорта внутригородского муниципального образования города Севастополя Качинский муниципальный округ на 2016-2018 года», </w:t>
      </w:r>
      <w:r w:rsidR="008C2D64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утверждённой постановлением местной администрации Качинского муниципального округа от 24.11.2016 № 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55</w:t>
      </w:r>
      <w:r w:rsidR="008C2D64" w:rsidRPr="006B52BA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проведение данного мероприятия, предлагаем выделить сумму в размере 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3 950,0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>0 (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три тысячи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девятьсот 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>пятьдесят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>) рублей 00 копеек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на 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приобретение кубков: 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1 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>x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3 950,00 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>=</w:t>
      </w:r>
      <w:r w:rsid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3 950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>,00 руб.</w:t>
      </w:r>
      <w:proofErr w:type="gramEnd"/>
    </w:p>
    <w:p w:rsidR="00100ABF" w:rsidRDefault="00100ABF" w:rsidP="008C2D64">
      <w:pPr>
        <w:pStyle w:val="20"/>
        <w:shd w:val="clear" w:color="auto" w:fill="auto"/>
        <w:tabs>
          <w:tab w:val="left" w:pos="3769"/>
          <w:tab w:val="left" w:pos="6054"/>
        </w:tabs>
        <w:spacing w:before="0" w:after="0" w:line="240" w:lineRule="auto"/>
        <w:ind w:firstLine="7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Финансирование произвести за счет средств, предусмотренных в бюджете </w:t>
      </w:r>
      <w:r w:rsidR="008C2D64" w:rsidRPr="008C2D64">
        <w:rPr>
          <w:rFonts w:ascii="Book Antiqua" w:hAnsi="Book Antiqua"/>
          <w:color w:val="000000"/>
          <w:sz w:val="24"/>
          <w:szCs w:val="24"/>
          <w:lang w:bidi="ru-RU"/>
        </w:rPr>
        <w:t>Качинского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муниципального округа на 201</w:t>
      </w:r>
      <w:r w:rsidR="008C2D64" w:rsidRPr="008C2D64"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8C2D64">
        <w:rPr>
          <w:rFonts w:ascii="Book Antiqua" w:hAnsi="Book Antiqua"/>
          <w:color w:val="000000"/>
          <w:sz w:val="24"/>
          <w:szCs w:val="24"/>
          <w:lang w:bidi="ru-RU"/>
        </w:rPr>
        <w:t xml:space="preserve"> год.</w:t>
      </w:r>
    </w:p>
    <w:p w:rsidR="008C2D64" w:rsidRDefault="008C2D64" w:rsidP="008C2D64">
      <w:pPr>
        <w:pStyle w:val="20"/>
        <w:shd w:val="clear" w:color="auto" w:fill="auto"/>
        <w:tabs>
          <w:tab w:val="left" w:pos="3769"/>
          <w:tab w:val="left" w:pos="6054"/>
        </w:tabs>
        <w:spacing w:before="0" w:after="0" w:line="240" w:lineRule="auto"/>
        <w:ind w:firstLine="7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C2D64" w:rsidRDefault="008C2D64" w:rsidP="008C2D64">
      <w:pPr>
        <w:pStyle w:val="20"/>
        <w:shd w:val="clear" w:color="auto" w:fill="auto"/>
        <w:tabs>
          <w:tab w:val="left" w:pos="3769"/>
          <w:tab w:val="left" w:pos="6054"/>
        </w:tabs>
        <w:spacing w:before="0" w:after="0" w:line="240" w:lineRule="auto"/>
        <w:ind w:firstLine="7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C2D64" w:rsidRPr="00187C3B" w:rsidRDefault="008C2D64" w:rsidP="008C2D64">
      <w:pPr>
        <w:tabs>
          <w:tab w:val="left" w:pos="1248"/>
        </w:tabs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665"/>
        <w:gridCol w:w="2233"/>
      </w:tblGrid>
      <w:tr w:rsidR="008C2D64" w:rsidRPr="008C2D64" w:rsidTr="008C2D64">
        <w:tc>
          <w:tcPr>
            <w:tcW w:w="5423" w:type="dxa"/>
            <w:vAlign w:val="center"/>
            <w:hideMark/>
          </w:tcPr>
          <w:p w:rsidR="008C2D64" w:rsidRPr="008C2D64" w:rsidRDefault="008C2D64" w:rsidP="00BA5257">
            <w:pPr>
              <w:spacing w:after="0" w:line="240" w:lineRule="auto"/>
              <w:rPr>
                <w:rFonts w:ascii="Book Antiqua" w:hAnsi="Book Antiqua"/>
                <w:bCs/>
                <w:iCs/>
                <w:sz w:val="24"/>
                <w:szCs w:val="24"/>
              </w:rPr>
            </w:pPr>
            <w:r w:rsidRPr="008C2D64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Главный специалист общего отдела</w:t>
            </w:r>
          </w:p>
        </w:tc>
        <w:tc>
          <w:tcPr>
            <w:tcW w:w="1665" w:type="dxa"/>
            <w:vAlign w:val="center"/>
          </w:tcPr>
          <w:p w:rsidR="008C2D64" w:rsidRPr="008C2D64" w:rsidRDefault="008C2D64" w:rsidP="00BA5257">
            <w:pPr>
              <w:spacing w:after="0" w:line="240" w:lineRule="auto"/>
              <w:rPr>
                <w:rFonts w:ascii="Book Antiqua" w:hAnsi="Book Antiqua"/>
                <w:bCs/>
                <w:iCs/>
                <w:sz w:val="24"/>
                <w:szCs w:val="24"/>
              </w:rPr>
            </w:pPr>
          </w:p>
        </w:tc>
        <w:tc>
          <w:tcPr>
            <w:tcW w:w="2233" w:type="dxa"/>
            <w:vAlign w:val="bottom"/>
            <w:hideMark/>
          </w:tcPr>
          <w:p w:rsidR="008C2D64" w:rsidRPr="008C2D64" w:rsidRDefault="008C2D64" w:rsidP="00BA5257">
            <w:pPr>
              <w:spacing w:after="0" w:line="240" w:lineRule="auto"/>
              <w:jc w:val="right"/>
              <w:rPr>
                <w:rFonts w:ascii="Book Antiqua" w:hAnsi="Book Antiqua"/>
                <w:bCs/>
                <w:iCs/>
                <w:sz w:val="24"/>
                <w:szCs w:val="24"/>
              </w:rPr>
            </w:pPr>
            <w:r w:rsidRPr="008C2D64">
              <w:rPr>
                <w:rFonts w:ascii="Book Antiqua" w:hAnsi="Book Antiqua"/>
                <w:bCs/>
                <w:iCs/>
                <w:sz w:val="24"/>
                <w:szCs w:val="24"/>
              </w:rPr>
              <w:t xml:space="preserve">С.Г. </w:t>
            </w:r>
            <w:proofErr w:type="spellStart"/>
            <w:r w:rsidRPr="008C2D64">
              <w:rPr>
                <w:rFonts w:ascii="Book Antiqua" w:hAnsi="Book Antiqua"/>
                <w:bCs/>
                <w:iCs/>
                <w:sz w:val="24"/>
                <w:szCs w:val="24"/>
              </w:rPr>
              <w:t>Купчинская</w:t>
            </w:r>
            <w:proofErr w:type="spellEnd"/>
          </w:p>
        </w:tc>
      </w:tr>
    </w:tbl>
    <w:p w:rsidR="008C2D64" w:rsidRDefault="008C2D64" w:rsidP="008C2D64">
      <w:pPr>
        <w:pStyle w:val="20"/>
        <w:shd w:val="clear" w:color="auto" w:fill="auto"/>
        <w:spacing w:before="0" w:after="333" w:line="322" w:lineRule="exact"/>
        <w:ind w:left="5440"/>
        <w:rPr>
          <w:color w:val="000000"/>
          <w:lang w:bidi="ru-RU"/>
        </w:rPr>
      </w:pPr>
    </w:p>
    <w:p w:rsidR="008C2D64" w:rsidRDefault="008C2D64" w:rsidP="008C2D64">
      <w:pPr>
        <w:pStyle w:val="20"/>
        <w:shd w:val="clear" w:color="auto" w:fill="auto"/>
        <w:tabs>
          <w:tab w:val="left" w:pos="3769"/>
          <w:tab w:val="left" w:pos="6054"/>
        </w:tabs>
        <w:spacing w:before="0" w:after="0" w:line="240" w:lineRule="auto"/>
        <w:ind w:firstLine="7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C2D64" w:rsidRPr="008C2D64" w:rsidRDefault="008C2D64" w:rsidP="008C2D64">
      <w:pPr>
        <w:pStyle w:val="20"/>
        <w:shd w:val="clear" w:color="auto" w:fill="auto"/>
        <w:tabs>
          <w:tab w:val="left" w:pos="3769"/>
          <w:tab w:val="left" w:pos="6054"/>
        </w:tabs>
        <w:spacing w:before="0" w:after="0" w:line="240" w:lineRule="auto"/>
        <w:ind w:firstLine="740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87C3B" w:rsidRPr="008C2D64" w:rsidRDefault="00187C3B" w:rsidP="00187C3B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</w:p>
    <w:p w:rsidR="00187C3B" w:rsidRDefault="00187C3B" w:rsidP="00187C3B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8C2D64" w:rsidRDefault="008C2D64" w:rsidP="00187C3B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187C3B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Pr="00EF76C4" w:rsidRDefault="00187C3B" w:rsidP="00187C3B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4"/>
          <w:szCs w:val="24"/>
        </w:rPr>
      </w:pPr>
      <w:r w:rsidRPr="00EF76C4">
        <w:rPr>
          <w:rFonts w:ascii="Book Antiqua" w:hAnsi="Book Antiqua"/>
          <w:color w:val="000000"/>
          <w:sz w:val="24"/>
          <w:szCs w:val="24"/>
        </w:rPr>
        <w:t xml:space="preserve">ЛИСТ </w:t>
      </w:r>
      <w:r w:rsidR="0034789B">
        <w:rPr>
          <w:rFonts w:ascii="Book Antiqua" w:hAnsi="Book Antiqua"/>
          <w:color w:val="000000"/>
          <w:sz w:val="24"/>
          <w:szCs w:val="24"/>
        </w:rPr>
        <w:t>СОГЛАСОВАНИЯ</w:t>
      </w:r>
    </w:p>
    <w:p w:rsidR="00187C3B" w:rsidRPr="00EF76C4" w:rsidRDefault="0034789B" w:rsidP="00187C3B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проекта постановления</w:t>
      </w:r>
      <w:r w:rsidR="00187C3B" w:rsidRPr="00EF76C4">
        <w:rPr>
          <w:rFonts w:ascii="Book Antiqua" w:hAnsi="Book Antiqua"/>
          <w:sz w:val="24"/>
          <w:szCs w:val="24"/>
        </w:rPr>
        <w:t xml:space="preserve"> местной администрации </w:t>
      </w:r>
    </w:p>
    <w:p w:rsidR="00187C3B" w:rsidRPr="00EF76C4" w:rsidRDefault="00187C3B" w:rsidP="00187C3B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EF76C4">
        <w:rPr>
          <w:rFonts w:ascii="Book Antiqua" w:hAnsi="Book Antiqua"/>
          <w:sz w:val="24"/>
          <w:szCs w:val="24"/>
        </w:rPr>
        <w:t xml:space="preserve">Качинского муниципального округа </w:t>
      </w:r>
    </w:p>
    <w:p w:rsidR="0034789B" w:rsidRPr="0034789B" w:rsidRDefault="0034789B" w:rsidP="0034789B">
      <w:pPr>
        <w:widowControl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EF76C4">
        <w:rPr>
          <w:rFonts w:ascii="Book Antiqua" w:hAnsi="Book Antiqua"/>
          <w:sz w:val="24"/>
          <w:szCs w:val="24"/>
        </w:rPr>
        <w:t xml:space="preserve"> </w:t>
      </w:r>
      <w:r w:rsidR="00187C3B" w:rsidRPr="00EF76C4">
        <w:rPr>
          <w:rFonts w:ascii="Book Antiqua" w:hAnsi="Book Antiqua"/>
          <w:sz w:val="24"/>
          <w:szCs w:val="24"/>
        </w:rPr>
        <w:t>«</w:t>
      </w:r>
      <w:r w:rsidRPr="0034789B">
        <w:rPr>
          <w:rFonts w:ascii="Book Antiqua" w:hAnsi="Book Antiqua"/>
          <w:sz w:val="24"/>
          <w:szCs w:val="24"/>
        </w:rPr>
        <w:t>Об утверждении Положения об участии в организации и проведении на территории Качинского муниципального округа спортивно-досугового мероприятия «Турнир по боксу «Юный олимпиец» среди юношей  15-16 лет,</w:t>
      </w:r>
    </w:p>
    <w:p w:rsidR="00187C3B" w:rsidRPr="00EF76C4" w:rsidRDefault="0034789B" w:rsidP="0034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4789B">
        <w:rPr>
          <w:rFonts w:ascii="Book Antiqua" w:hAnsi="Book Antiqua"/>
          <w:sz w:val="24"/>
          <w:szCs w:val="24"/>
        </w:rPr>
        <w:t>13-14 лет, 11-12 лет» и Сметы расходов на проведение данного мероприятия</w:t>
      </w:r>
      <w:r w:rsidR="00187C3B" w:rsidRPr="00EF76C4">
        <w:rPr>
          <w:rFonts w:ascii="Book Antiqua" w:hAnsi="Book Antiqua"/>
          <w:sz w:val="24"/>
          <w:szCs w:val="24"/>
        </w:rPr>
        <w:t>»</w:t>
      </w:r>
    </w:p>
    <w:p w:rsidR="00187C3B" w:rsidRPr="00EF76C4" w:rsidRDefault="00187C3B" w:rsidP="00187C3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187C3B" w:rsidRPr="00EF76C4" w:rsidRDefault="00187C3B" w:rsidP="00187C3B">
      <w:pPr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551"/>
        <w:gridCol w:w="2517"/>
      </w:tblGrid>
      <w:tr w:rsidR="00187C3B" w:rsidRPr="00EF76C4" w:rsidTr="00C62D48">
        <w:tc>
          <w:tcPr>
            <w:tcW w:w="4502" w:type="dxa"/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  <w:tr w:rsidR="00187C3B" w:rsidRPr="00EF76C4" w:rsidTr="00C62D48">
        <w:tc>
          <w:tcPr>
            <w:tcW w:w="4502" w:type="dxa"/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Начальник финансово-экономического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Т.С. Гладкова</w:t>
            </w:r>
          </w:p>
        </w:tc>
      </w:tr>
      <w:tr w:rsidR="00187C3B" w:rsidRPr="00EF76C4" w:rsidTr="00C62D48">
        <w:tc>
          <w:tcPr>
            <w:tcW w:w="4502" w:type="dxa"/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М.Г. Ушакова</w:t>
            </w:r>
          </w:p>
        </w:tc>
      </w:tr>
      <w:tr w:rsidR="00187C3B" w:rsidRPr="00EF76C4" w:rsidTr="00C62D48">
        <w:tc>
          <w:tcPr>
            <w:tcW w:w="4502" w:type="dxa"/>
          </w:tcPr>
          <w:p w:rsidR="00187C3B" w:rsidRPr="00EF76C4" w:rsidRDefault="008C2D64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87C3B" w:rsidRPr="00EF76C4" w:rsidRDefault="00187C3B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187C3B" w:rsidRPr="00EF76C4" w:rsidRDefault="008C2D64" w:rsidP="00C62D48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Ю.П. Курбатова</w:t>
            </w:r>
          </w:p>
        </w:tc>
      </w:tr>
      <w:tr w:rsidR="008C2D64" w:rsidRPr="00EF76C4" w:rsidTr="00C62D48">
        <w:tc>
          <w:tcPr>
            <w:tcW w:w="4502" w:type="dxa"/>
          </w:tcPr>
          <w:p w:rsidR="008C2D64" w:rsidRDefault="008C2D64" w:rsidP="0029384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:rsidR="008C2D64" w:rsidRPr="00EF76C4" w:rsidRDefault="008C2D64" w:rsidP="0029384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Главный специалист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C2D64" w:rsidRPr="00EF76C4" w:rsidRDefault="008C2D64" w:rsidP="0029384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8C2D64" w:rsidRPr="00EF76C4" w:rsidRDefault="008C2D64" w:rsidP="0029384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 xml:space="preserve">С.Г. </w:t>
            </w:r>
            <w:proofErr w:type="spellStart"/>
            <w:r w:rsidRPr="00EF76C4">
              <w:rPr>
                <w:rFonts w:ascii="Book Antiqua" w:hAnsi="Book Antiqua"/>
                <w:sz w:val="24"/>
                <w:szCs w:val="24"/>
              </w:rPr>
              <w:t>Купчинская</w:t>
            </w:r>
            <w:proofErr w:type="spellEnd"/>
          </w:p>
        </w:tc>
      </w:tr>
    </w:tbl>
    <w:p w:rsidR="00187C3B" w:rsidRPr="00EF76C4" w:rsidRDefault="00187C3B" w:rsidP="00187C3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187C3B" w:rsidRDefault="00187C3B" w:rsidP="00187C3B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187C3B" w:rsidRDefault="00187C3B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bookmarkEnd w:id="1"/>
    <w:p w:rsidR="00BE4814" w:rsidRPr="00EF76C4" w:rsidRDefault="00BE4814" w:rsidP="00BE4814">
      <w:pPr>
        <w:rPr>
          <w:rFonts w:ascii="Book Antiqua" w:hAnsi="Book Antiqua"/>
          <w:sz w:val="24"/>
          <w:szCs w:val="24"/>
        </w:rPr>
      </w:pPr>
    </w:p>
    <w:p w:rsidR="00BE4814" w:rsidRPr="00EF76C4" w:rsidRDefault="00BE4814" w:rsidP="00BE4814">
      <w:pPr>
        <w:rPr>
          <w:rFonts w:ascii="Book Antiqua" w:hAnsi="Book Antiqua"/>
          <w:sz w:val="24"/>
          <w:szCs w:val="24"/>
        </w:rPr>
      </w:pPr>
    </w:p>
    <w:p w:rsidR="00BE4814" w:rsidRPr="00EF76C4" w:rsidRDefault="00BE4814" w:rsidP="00BE4814">
      <w:pPr>
        <w:rPr>
          <w:rFonts w:ascii="Book Antiqua" w:hAnsi="Book Antiqua"/>
          <w:sz w:val="24"/>
          <w:szCs w:val="24"/>
        </w:rPr>
      </w:pPr>
    </w:p>
    <w:p w:rsidR="00BE4814" w:rsidRPr="00EF76C4" w:rsidRDefault="00BE4814" w:rsidP="00BE4814">
      <w:pPr>
        <w:rPr>
          <w:rFonts w:ascii="Book Antiqua" w:hAnsi="Book Antiqua"/>
          <w:sz w:val="24"/>
          <w:szCs w:val="24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Pr="001A1037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BE4814" w:rsidRPr="001A1037" w:rsidSect="00CC752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A9" w:rsidRDefault="008817A9" w:rsidP="00662409">
      <w:pPr>
        <w:spacing w:after="0" w:line="240" w:lineRule="auto"/>
      </w:pPr>
      <w:r>
        <w:separator/>
      </w:r>
    </w:p>
  </w:endnote>
  <w:endnote w:type="continuationSeparator" w:id="0">
    <w:p w:rsidR="008817A9" w:rsidRDefault="008817A9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A9" w:rsidRDefault="008817A9" w:rsidP="00662409">
      <w:pPr>
        <w:spacing w:after="0" w:line="240" w:lineRule="auto"/>
      </w:pPr>
      <w:r>
        <w:separator/>
      </w:r>
    </w:p>
  </w:footnote>
  <w:footnote w:type="continuationSeparator" w:id="0">
    <w:p w:rsidR="008817A9" w:rsidRDefault="008817A9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4463F"/>
    <w:rsid w:val="00155377"/>
    <w:rsid w:val="001740B3"/>
    <w:rsid w:val="00187C3B"/>
    <w:rsid w:val="001A1037"/>
    <w:rsid w:val="002048A5"/>
    <w:rsid w:val="00242C33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A5434"/>
    <w:rsid w:val="00627C01"/>
    <w:rsid w:val="00640094"/>
    <w:rsid w:val="006600AC"/>
    <w:rsid w:val="00662409"/>
    <w:rsid w:val="006658DA"/>
    <w:rsid w:val="0069223B"/>
    <w:rsid w:val="006A6C40"/>
    <w:rsid w:val="006B52BA"/>
    <w:rsid w:val="006F4150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D533F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C3A22"/>
    <w:rsid w:val="00BC7D37"/>
    <w:rsid w:val="00BE4814"/>
    <w:rsid w:val="00C01980"/>
    <w:rsid w:val="00C11012"/>
    <w:rsid w:val="00C6637B"/>
    <w:rsid w:val="00CA55BB"/>
    <w:rsid w:val="00CB4D54"/>
    <w:rsid w:val="00CB59DD"/>
    <w:rsid w:val="00CC7524"/>
    <w:rsid w:val="00D24D3D"/>
    <w:rsid w:val="00D31F17"/>
    <w:rsid w:val="00D82E2A"/>
    <w:rsid w:val="00D973BB"/>
    <w:rsid w:val="00DA6D11"/>
    <w:rsid w:val="00DB6DBB"/>
    <w:rsid w:val="00E128BD"/>
    <w:rsid w:val="00E25C9B"/>
    <w:rsid w:val="00E34688"/>
    <w:rsid w:val="00E362BB"/>
    <w:rsid w:val="00E6086D"/>
    <w:rsid w:val="00EF76C4"/>
    <w:rsid w:val="00F20725"/>
    <w:rsid w:val="00F23BDD"/>
    <w:rsid w:val="00F366CA"/>
    <w:rsid w:val="00F54EE4"/>
    <w:rsid w:val="00F553C6"/>
    <w:rsid w:val="00FA678B"/>
    <w:rsid w:val="00FB252C"/>
    <w:rsid w:val="00FC33A0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9D36-89F6-4BDC-AFBE-9E9C9F49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148</TotalTime>
  <Pages>7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2017-06-28T08:43:00Z</cp:lastPrinted>
  <dcterms:created xsi:type="dcterms:W3CDTF">2017-06-27T06:28:00Z</dcterms:created>
  <dcterms:modified xsi:type="dcterms:W3CDTF">2017-06-28T08:58:00Z</dcterms:modified>
</cp:coreProperties>
</file>