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6E7" w:rsidRPr="00010E59" w:rsidRDefault="006236E7" w:rsidP="008F19CB">
      <w:pPr>
        <w:pStyle w:val="NoSpacing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9F78A3">
        <w:rPr>
          <w:rFonts w:ascii="Book Antiqua" w:hAnsi="Book Antiqua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" style="width:52.5pt;height:63pt;visibility:visible">
            <v:imagedata r:id="rId7" o:title=""/>
          </v:shape>
        </w:pict>
      </w:r>
    </w:p>
    <w:p w:rsidR="006236E7" w:rsidRPr="00010E59" w:rsidRDefault="006236E7" w:rsidP="008F19CB">
      <w:pPr>
        <w:pStyle w:val="NoSpacing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6236E7" w:rsidRPr="00010E59" w:rsidRDefault="006236E7" w:rsidP="008F19CB">
      <w:pPr>
        <w:pStyle w:val="NoSpacing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6236E7" w:rsidRPr="00010E59" w:rsidRDefault="006236E7" w:rsidP="008F19CB">
      <w:pPr>
        <w:pStyle w:val="NoSpacing"/>
        <w:jc w:val="center"/>
        <w:rPr>
          <w:rFonts w:ascii="Book Antiqua" w:hAnsi="Book Antiqua"/>
          <w:b/>
          <w:i/>
          <w:u w:val="single"/>
        </w:rPr>
      </w:pPr>
    </w:p>
    <w:p w:rsidR="006236E7" w:rsidRPr="00010E59" w:rsidRDefault="006236E7" w:rsidP="008F19CB">
      <w:pPr>
        <w:pStyle w:val="NoSpacing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6236E7" w:rsidRPr="00010E59" w:rsidRDefault="006236E7" w:rsidP="008F19CB">
      <w:pPr>
        <w:pStyle w:val="NoSpacing"/>
        <w:jc w:val="center"/>
        <w:rPr>
          <w:rFonts w:ascii="Book Antiqua" w:hAnsi="Book Antiqua"/>
          <w:b/>
          <w:i/>
          <w:sz w:val="6"/>
          <w:szCs w:val="6"/>
        </w:rPr>
      </w:pPr>
    </w:p>
    <w:p w:rsidR="006236E7" w:rsidRPr="00010E59" w:rsidRDefault="006236E7" w:rsidP="008F19CB">
      <w:pPr>
        <w:pStyle w:val="NoSpacing"/>
        <w:jc w:val="center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 xml:space="preserve">№ </w:t>
      </w:r>
      <w:r>
        <w:rPr>
          <w:rFonts w:ascii="Book Antiqua" w:hAnsi="Book Antiqua"/>
          <w:b/>
          <w:i/>
          <w:sz w:val="40"/>
          <w:szCs w:val="40"/>
        </w:rPr>
        <w:t>10</w:t>
      </w:r>
      <w:r w:rsidRPr="00010E59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0A0"/>
      </w:tblPr>
      <w:tblGrid>
        <w:gridCol w:w="5110"/>
        <w:gridCol w:w="4244"/>
      </w:tblGrid>
      <w:tr w:rsidR="006236E7" w:rsidRPr="00010E59" w:rsidTr="002F02DC">
        <w:tc>
          <w:tcPr>
            <w:tcW w:w="5110" w:type="dxa"/>
          </w:tcPr>
          <w:p w:rsidR="006236E7" w:rsidRPr="00010E59" w:rsidRDefault="006236E7" w:rsidP="00610E03">
            <w:pPr>
              <w:pStyle w:val="NoSpacing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18 января 2018</w:t>
            </w:r>
            <w:r w:rsidRPr="00010E59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</w:tcPr>
          <w:p w:rsidR="006236E7" w:rsidRPr="00010E59" w:rsidRDefault="006236E7" w:rsidP="006D2EB3">
            <w:pPr>
              <w:pStyle w:val="NoSpacing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 w:rsidRPr="00010E59">
              <w:rPr>
                <w:rFonts w:ascii="Book Antiqua" w:hAnsi="Book Antiqua"/>
                <w:sz w:val="24"/>
                <w:szCs w:val="24"/>
              </w:rPr>
              <w:t>п.Кача</w:t>
            </w:r>
          </w:p>
        </w:tc>
      </w:tr>
      <w:tr w:rsidR="006236E7" w:rsidRPr="00010E59" w:rsidTr="002F02DC">
        <w:tc>
          <w:tcPr>
            <w:tcW w:w="9354" w:type="dxa"/>
            <w:gridSpan w:val="2"/>
          </w:tcPr>
          <w:p w:rsidR="006236E7" w:rsidRPr="00010E59" w:rsidRDefault="006236E7" w:rsidP="002F02DC">
            <w:pPr>
              <w:pStyle w:val="NoSpacing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6236E7" w:rsidRPr="00010E59" w:rsidRDefault="006236E7" w:rsidP="00610E03">
            <w:pPr>
              <w:pStyle w:val="NoSpacing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Об </w:t>
            </w:r>
            <w:r w:rsidRPr="00BA0C0A">
              <w:rPr>
                <w:rFonts w:ascii="Book Antiqua" w:hAnsi="Book Antiqua"/>
                <w:b/>
                <w:sz w:val="24"/>
                <w:szCs w:val="24"/>
              </w:rPr>
              <w:t>организации</w:t>
            </w:r>
            <w:r>
              <w:rPr>
                <w:rFonts w:ascii="Book Antiqua" w:hAnsi="Book Antiqua"/>
                <w:b/>
                <w:sz w:val="24"/>
                <w:szCs w:val="24"/>
              </w:rPr>
              <w:t xml:space="preserve"> мероприятий по</w:t>
            </w:r>
            <w:r w:rsidRPr="00BA0C0A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Pr="00610E03">
              <w:rPr>
                <w:rFonts w:ascii="Book Antiqua" w:hAnsi="Book Antiqua"/>
                <w:b/>
                <w:sz w:val="24"/>
                <w:szCs w:val="24"/>
              </w:rPr>
              <w:t xml:space="preserve">санитарной очистке </w:t>
            </w:r>
            <w:r w:rsidRPr="00F57A0B">
              <w:rPr>
                <w:rFonts w:ascii="Book Antiqua" w:hAnsi="Book Antiqua"/>
                <w:b/>
                <w:sz w:val="24"/>
                <w:szCs w:val="24"/>
              </w:rPr>
              <w:t>территории внутригородского муниципального образования города Севастополя Качинский муниципальный округ</w:t>
            </w:r>
          </w:p>
        </w:tc>
      </w:tr>
    </w:tbl>
    <w:p w:rsidR="006236E7" w:rsidRDefault="006236E7" w:rsidP="00741C1E">
      <w:pPr>
        <w:ind w:firstLine="567"/>
        <w:jc w:val="both"/>
        <w:rPr>
          <w:rFonts w:ascii="Book Antiqua" w:hAnsi="Book Antiqua"/>
          <w:color w:val="000000"/>
        </w:rPr>
      </w:pPr>
    </w:p>
    <w:p w:rsidR="006236E7" w:rsidRPr="00741C1E" w:rsidRDefault="006236E7" w:rsidP="00741C1E">
      <w:pPr>
        <w:ind w:firstLine="567"/>
        <w:jc w:val="both"/>
        <w:rPr>
          <w:rFonts w:ascii="Book Antiqua" w:hAnsi="Book Antiqua"/>
          <w:color w:val="000000"/>
        </w:rPr>
      </w:pPr>
      <w:r w:rsidRPr="00741C1E">
        <w:rPr>
          <w:rFonts w:ascii="Book Antiqua" w:hAnsi="Book Antiqua"/>
          <w:color w:val="000000"/>
        </w:rPr>
        <w:t>В соответствии с Законом города Севастополя от 29.12.2016 № 314-ЗС «О наделении органов местного самоуправления в городе Севастополе отдельными государственными полномочиями города Севастополя», Постановлением Правительства города Севастополя от 16.03.2017 № 208-ПП «Об утверждении Порядка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по выполнению мероприятий в сфере благоустройства»</w:t>
      </w:r>
      <w:r>
        <w:rPr>
          <w:rFonts w:ascii="Book Antiqua" w:hAnsi="Book Antiqua"/>
          <w:color w:val="000000"/>
        </w:rPr>
        <w:t xml:space="preserve"> с изменениями от 28.12.2017г. №1023-ПП</w:t>
      </w:r>
      <w:r w:rsidRPr="00741C1E">
        <w:rPr>
          <w:rFonts w:ascii="Book Antiqua" w:hAnsi="Book Antiqua"/>
          <w:color w:val="000000"/>
        </w:rPr>
        <w:t xml:space="preserve">, муниципальной программой </w:t>
      </w:r>
      <w:r w:rsidRPr="00741C1E">
        <w:rPr>
          <w:rFonts w:ascii="Book Antiqua" w:hAnsi="Book Antiqua"/>
        </w:rPr>
        <w:t xml:space="preserve">«Благоустройство территории внутригородского муниципального образования города Севастополя Качинский муниципальный округ на 2018 и </w:t>
      </w:r>
      <w:r w:rsidRPr="00741C1E">
        <w:rPr>
          <w:rFonts w:ascii="Book Antiqua" w:hAnsi="Book Antiqua"/>
          <w:bCs/>
          <w:color w:val="000000"/>
        </w:rPr>
        <w:t>на плановый период 2019-2020 годов</w:t>
      </w:r>
      <w:r w:rsidRPr="00741C1E">
        <w:rPr>
          <w:rFonts w:ascii="Book Antiqua" w:hAnsi="Book Antiqua"/>
        </w:rPr>
        <w:t>», утверждена Постановлением местной администрации Качинского муниципального округа от 29.12.2017г. №118-МА</w:t>
      </w:r>
      <w:r w:rsidRPr="00741C1E">
        <w:rPr>
          <w:rFonts w:ascii="Book Antiqua" w:hAnsi="Book Antiqua"/>
          <w:color w:val="000000"/>
        </w:rPr>
        <w:t>, Уставом внутригородского муниципального образования города Севастополя Качинский муниципальный округ,</w:t>
      </w:r>
      <w:r w:rsidRPr="00741C1E">
        <w:t xml:space="preserve"> утвержденного решением Совета Качинского муниципального округа от 19.03.2015 № 13, </w:t>
      </w:r>
      <w:r w:rsidRPr="00741C1E">
        <w:rPr>
          <w:rFonts w:ascii="Book Antiqua" w:hAnsi="Book Antiqua"/>
          <w:color w:val="000000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</w:t>
      </w:r>
    </w:p>
    <w:p w:rsidR="006236E7" w:rsidRPr="00E77603" w:rsidRDefault="006236E7" w:rsidP="008F19CB">
      <w:pPr>
        <w:pStyle w:val="50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E77603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6236E7" w:rsidRPr="00E77603" w:rsidRDefault="006236E7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6236E7" w:rsidRPr="00E77603" w:rsidRDefault="006236E7" w:rsidP="008F19CB">
      <w:pPr>
        <w:spacing w:line="100" w:lineRule="atLeast"/>
        <w:jc w:val="center"/>
        <w:rPr>
          <w:rFonts w:ascii="Book Antiqua" w:hAnsi="Book Antiqua"/>
        </w:rPr>
      </w:pPr>
      <w:r w:rsidRPr="00E77603">
        <w:rPr>
          <w:rFonts w:ascii="Book Antiqua" w:hAnsi="Book Antiqua"/>
          <w:b/>
        </w:rPr>
        <w:t>ПОСТАНОВЛЯЕТ:</w:t>
      </w:r>
    </w:p>
    <w:p w:rsidR="006236E7" w:rsidRPr="00E77603" w:rsidRDefault="006236E7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6236E7" w:rsidRPr="00E77603" w:rsidRDefault="006236E7" w:rsidP="00C1759B">
      <w:pPr>
        <w:pStyle w:val="NoSpacing"/>
        <w:ind w:firstLine="709"/>
        <w:jc w:val="both"/>
        <w:rPr>
          <w:rFonts w:ascii="Book Antiqua" w:hAnsi="Book Antiqua" w:cs="Arial"/>
          <w:sz w:val="24"/>
          <w:szCs w:val="24"/>
        </w:rPr>
      </w:pPr>
      <w:r w:rsidRPr="00E77603">
        <w:rPr>
          <w:rFonts w:ascii="Book Antiqua" w:hAnsi="Book Antiqua" w:cs="Arial"/>
          <w:sz w:val="24"/>
          <w:szCs w:val="24"/>
        </w:rPr>
        <w:t>1. Организовать мероприятие по санитарной очистке территории внутригородского муниципального образования города Севастополя Качинский муниципальный округ по срокам и в объёмах утверждённым согласно Графика оказания услуг по санитарной очистке.</w:t>
      </w:r>
    </w:p>
    <w:p w:rsidR="006236E7" w:rsidRPr="00E77603" w:rsidRDefault="006236E7" w:rsidP="00C1759B">
      <w:pPr>
        <w:pStyle w:val="NoSpacing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6236E7" w:rsidRPr="00E77603" w:rsidRDefault="006236E7" w:rsidP="00E86DDB">
      <w:pPr>
        <w:pStyle w:val="NoSpacing"/>
        <w:ind w:firstLine="709"/>
        <w:jc w:val="both"/>
        <w:rPr>
          <w:rFonts w:ascii="Book Antiqua" w:hAnsi="Book Antiqua" w:cs="Arial"/>
          <w:sz w:val="24"/>
          <w:szCs w:val="24"/>
        </w:rPr>
      </w:pPr>
      <w:r w:rsidRPr="00E77603">
        <w:rPr>
          <w:rFonts w:ascii="Book Antiqua" w:hAnsi="Book Antiqua" w:cs="Arial"/>
          <w:sz w:val="24"/>
          <w:szCs w:val="24"/>
        </w:rPr>
        <w:t>2. Утвердить График оказания услуг по санитарной очистке (</w:t>
      </w:r>
      <w:r w:rsidRPr="00E77603">
        <w:rPr>
          <w:rFonts w:ascii="Book Antiqua" w:hAnsi="Book Antiqua" w:cs="Arial"/>
          <w:caps/>
          <w:sz w:val="24"/>
          <w:szCs w:val="24"/>
        </w:rPr>
        <w:t>Приложение</w:t>
      </w:r>
      <w:r w:rsidRPr="00E77603">
        <w:rPr>
          <w:rFonts w:ascii="Book Antiqua" w:hAnsi="Book Antiqua" w:cs="Arial"/>
          <w:sz w:val="24"/>
          <w:szCs w:val="24"/>
        </w:rPr>
        <w:t xml:space="preserve"> 1).</w:t>
      </w:r>
    </w:p>
    <w:p w:rsidR="006236E7" w:rsidRDefault="006236E7" w:rsidP="0019150A">
      <w:pPr>
        <w:pStyle w:val="NoSpacing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6236E7" w:rsidRPr="00E77603" w:rsidRDefault="006236E7" w:rsidP="0019150A">
      <w:pPr>
        <w:pStyle w:val="NoSpacing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  <w:r w:rsidRPr="00E77603">
        <w:rPr>
          <w:rFonts w:ascii="Book Antiqua" w:hAnsi="Book Antiqua" w:cs="Arial"/>
          <w:sz w:val="24"/>
          <w:szCs w:val="24"/>
        </w:rPr>
        <w:t xml:space="preserve">3. </w:t>
      </w:r>
      <w:r w:rsidRPr="00E77603">
        <w:rPr>
          <w:rFonts w:ascii="Book Antiqua" w:hAnsi="Book Antiqua"/>
          <w:color w:val="000000"/>
          <w:sz w:val="24"/>
          <w:szCs w:val="24"/>
        </w:rPr>
        <w:t xml:space="preserve">Утвердить Смету расходов на проведение мероприятия </w:t>
      </w:r>
      <w:r w:rsidRPr="00E77603">
        <w:rPr>
          <w:rFonts w:ascii="Book Antiqua" w:hAnsi="Book Antiqua" w:cs="Arial"/>
          <w:sz w:val="24"/>
          <w:szCs w:val="24"/>
        </w:rPr>
        <w:t>по санитарной очистке территории внутригородского муниципального образования города Севастополя Качинский муниципальный округ</w:t>
      </w:r>
      <w:r w:rsidRPr="00E77603">
        <w:rPr>
          <w:rFonts w:ascii="Book Antiqua" w:hAnsi="Book Antiqua"/>
          <w:color w:val="000000"/>
          <w:sz w:val="24"/>
          <w:szCs w:val="24"/>
        </w:rPr>
        <w:t xml:space="preserve"> (ПРИЛОЖЕНИЕ 2).</w:t>
      </w:r>
    </w:p>
    <w:p w:rsidR="006236E7" w:rsidRPr="00E77603" w:rsidRDefault="006236E7" w:rsidP="0019150A">
      <w:pPr>
        <w:pStyle w:val="NoSpacing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</w:p>
    <w:p w:rsidR="006236E7" w:rsidRPr="00E77603" w:rsidRDefault="006236E7" w:rsidP="0019150A">
      <w:pPr>
        <w:pStyle w:val="NoSpacing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  <w:r w:rsidRPr="00E77603">
        <w:rPr>
          <w:rFonts w:ascii="Book Antiqua" w:hAnsi="Book Antiqua"/>
          <w:color w:val="000000"/>
          <w:sz w:val="24"/>
          <w:szCs w:val="24"/>
        </w:rPr>
        <w:t>4. Заключить муниципальный контракт на услуги по санитарной очистке территории ВМО Качинский муниципальный округ.</w:t>
      </w:r>
    </w:p>
    <w:p w:rsidR="006236E7" w:rsidRPr="00E77603" w:rsidRDefault="006236E7" w:rsidP="00E86DDB">
      <w:pPr>
        <w:pStyle w:val="NoSpacing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6236E7" w:rsidRPr="00E77603" w:rsidRDefault="006236E7" w:rsidP="00E86DDB">
      <w:pPr>
        <w:pStyle w:val="NoSpacing"/>
        <w:ind w:firstLine="709"/>
        <w:jc w:val="both"/>
        <w:rPr>
          <w:rFonts w:ascii="Book Antiqua" w:hAnsi="Book Antiqua"/>
          <w:sz w:val="24"/>
          <w:szCs w:val="24"/>
        </w:rPr>
      </w:pPr>
      <w:r w:rsidRPr="00E77603">
        <w:rPr>
          <w:rFonts w:ascii="Book Antiqua" w:hAnsi="Book Antiqua"/>
          <w:sz w:val="24"/>
          <w:szCs w:val="24"/>
        </w:rPr>
        <w:t xml:space="preserve">5. Финансово-экономическому  отделу  местной  администрации  Качинского муниципального округа  обеспечить  финансирование услуг, указанных в п. 4 настоящего распоряжения,  за  счет  предоставления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благоустройства, переданных органам местного самоуправления внутригородских муниципальных образований, в соответствии с муниципальной программой </w:t>
      </w:r>
      <w:r w:rsidRPr="0050482A">
        <w:rPr>
          <w:rFonts w:ascii="Book Antiqua" w:hAnsi="Book Antiqua"/>
          <w:color w:val="000000"/>
          <w:sz w:val="24"/>
          <w:szCs w:val="24"/>
        </w:rPr>
        <w:t>«</w:t>
      </w:r>
      <w:r w:rsidRPr="0050482A">
        <w:rPr>
          <w:rFonts w:ascii="Book Antiqua" w:hAnsi="Book Antiqua"/>
          <w:sz w:val="24"/>
          <w:szCs w:val="24"/>
        </w:rPr>
        <w:t xml:space="preserve">«Благоустройство территории внутригородского муниципального образования города Севастополя Качинский муниципальный округ на 2018 и </w:t>
      </w:r>
      <w:r w:rsidRPr="0050482A">
        <w:rPr>
          <w:rFonts w:ascii="Book Antiqua" w:hAnsi="Book Antiqua"/>
          <w:bCs/>
          <w:color w:val="000000"/>
          <w:sz w:val="24"/>
          <w:szCs w:val="24"/>
        </w:rPr>
        <w:t>на плановый период 2019-2020 годов</w:t>
      </w:r>
      <w:r w:rsidRPr="0050482A">
        <w:rPr>
          <w:rFonts w:ascii="Book Antiqua" w:hAnsi="Book Antiqua"/>
          <w:sz w:val="24"/>
          <w:szCs w:val="24"/>
        </w:rPr>
        <w:t xml:space="preserve">», </w:t>
      </w:r>
      <w:r w:rsidRPr="00E77603">
        <w:rPr>
          <w:rFonts w:ascii="Book Antiqua" w:hAnsi="Book Antiqua"/>
          <w:sz w:val="24"/>
          <w:szCs w:val="24"/>
        </w:rPr>
        <w:t>утверждённой постановлением местной администрации Качинског</w:t>
      </w:r>
      <w:r>
        <w:rPr>
          <w:rFonts w:ascii="Book Antiqua" w:hAnsi="Book Antiqua"/>
          <w:sz w:val="24"/>
          <w:szCs w:val="24"/>
        </w:rPr>
        <w:t>о муниципального округа от 29.12</w:t>
      </w:r>
      <w:r w:rsidRPr="00E77603">
        <w:rPr>
          <w:rFonts w:ascii="Book Antiqua" w:hAnsi="Book Antiqua"/>
          <w:sz w:val="24"/>
          <w:szCs w:val="24"/>
        </w:rPr>
        <w:t xml:space="preserve">.2017 № </w:t>
      </w:r>
      <w:r>
        <w:rPr>
          <w:rFonts w:ascii="Book Antiqua" w:hAnsi="Book Antiqua"/>
          <w:sz w:val="24"/>
          <w:szCs w:val="24"/>
        </w:rPr>
        <w:t>118</w:t>
      </w:r>
      <w:r w:rsidRPr="00E77603">
        <w:rPr>
          <w:rFonts w:ascii="Book Antiqua" w:hAnsi="Book Antiqua"/>
          <w:sz w:val="24"/>
          <w:szCs w:val="24"/>
        </w:rPr>
        <w:t>-МА.</w:t>
      </w:r>
    </w:p>
    <w:p w:rsidR="006236E7" w:rsidRPr="00E77603" w:rsidRDefault="006236E7" w:rsidP="00E86DDB">
      <w:pPr>
        <w:pStyle w:val="NoSpacing"/>
        <w:ind w:firstLine="709"/>
        <w:jc w:val="both"/>
        <w:rPr>
          <w:rFonts w:ascii="Book Antiqua" w:hAnsi="Book Antiqua"/>
          <w:sz w:val="24"/>
          <w:szCs w:val="24"/>
        </w:rPr>
      </w:pPr>
    </w:p>
    <w:p w:rsidR="006236E7" w:rsidRPr="00E77603" w:rsidRDefault="006236E7" w:rsidP="00E86DDB">
      <w:pPr>
        <w:pStyle w:val="NoSpacing"/>
        <w:ind w:firstLine="709"/>
        <w:jc w:val="both"/>
        <w:rPr>
          <w:rFonts w:ascii="Book Antiqua" w:hAnsi="Book Antiqua" w:cs="Calibri"/>
          <w:sz w:val="24"/>
          <w:szCs w:val="24"/>
        </w:rPr>
      </w:pPr>
      <w:r w:rsidRPr="00E77603">
        <w:rPr>
          <w:rFonts w:ascii="Book Antiqua" w:hAnsi="Book Antiqua"/>
          <w:sz w:val="24"/>
          <w:szCs w:val="24"/>
        </w:rPr>
        <w:t xml:space="preserve">6. </w:t>
      </w:r>
      <w:r w:rsidRPr="00E77603">
        <w:rPr>
          <w:rFonts w:ascii="Book Antiqua" w:hAnsi="Book Antiqua" w:cs="Calibri"/>
          <w:sz w:val="24"/>
          <w:szCs w:val="24"/>
        </w:rPr>
        <w:t xml:space="preserve">Главному  бухгалтеру  местной  администрации  Качинского муниципального округа произвести  оплату  услуг </w:t>
      </w:r>
      <w:r w:rsidRPr="00E77603">
        <w:rPr>
          <w:rFonts w:ascii="Book Antiqua" w:hAnsi="Book Antiqua"/>
          <w:color w:val="000000"/>
          <w:sz w:val="24"/>
          <w:szCs w:val="24"/>
        </w:rPr>
        <w:t>по санитарной очистке территории ВМО Качинский муниципальный округ</w:t>
      </w:r>
      <w:r w:rsidRPr="00E77603">
        <w:rPr>
          <w:rFonts w:ascii="Book Antiqua" w:hAnsi="Book Antiqua" w:cs="Calibri"/>
          <w:sz w:val="24"/>
          <w:szCs w:val="24"/>
        </w:rPr>
        <w:t xml:space="preserve"> согласно  заключенному  муниципальному контракту.</w:t>
      </w:r>
    </w:p>
    <w:p w:rsidR="006236E7" w:rsidRPr="00E77603" w:rsidRDefault="006236E7" w:rsidP="00E86DDB">
      <w:pPr>
        <w:pStyle w:val="NoSpacing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6236E7" w:rsidRPr="00E77603" w:rsidRDefault="006236E7" w:rsidP="00E86DDB">
      <w:pPr>
        <w:pStyle w:val="NoSpacing"/>
        <w:ind w:firstLine="709"/>
        <w:jc w:val="both"/>
        <w:rPr>
          <w:rFonts w:ascii="Book Antiqua" w:hAnsi="Book Antiqua" w:cs="Arial"/>
          <w:sz w:val="24"/>
          <w:szCs w:val="24"/>
        </w:rPr>
      </w:pPr>
      <w:r w:rsidRPr="00E77603">
        <w:rPr>
          <w:rFonts w:ascii="Book Antiqua" w:hAnsi="Book Antiqua" w:cs="Arial"/>
          <w:sz w:val="24"/>
          <w:szCs w:val="24"/>
        </w:rPr>
        <w:t xml:space="preserve">7. Ответственным лицом за реализацию мероприятия по санитарной очистке территории ВМО Качинский муниципальный округ назначить начальника </w:t>
      </w:r>
      <w:r>
        <w:rPr>
          <w:rFonts w:ascii="Book Antiqua" w:hAnsi="Book Antiqua" w:cs="Arial"/>
          <w:sz w:val="24"/>
          <w:szCs w:val="24"/>
        </w:rPr>
        <w:t>отдела исполнения отдельных государственных полномочий Курбатову Ю.П.</w:t>
      </w:r>
    </w:p>
    <w:p w:rsidR="006236E7" w:rsidRPr="00E77603" w:rsidRDefault="006236E7" w:rsidP="00E86DDB">
      <w:pPr>
        <w:pStyle w:val="NoSpacing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6236E7" w:rsidRPr="00E77603" w:rsidRDefault="006236E7" w:rsidP="00E86DDB">
      <w:pPr>
        <w:pStyle w:val="NoSpacing"/>
        <w:ind w:firstLine="709"/>
        <w:jc w:val="both"/>
        <w:rPr>
          <w:rFonts w:ascii="Book Antiqua" w:hAnsi="Book Antiqua" w:cs="Arial"/>
          <w:sz w:val="24"/>
          <w:szCs w:val="24"/>
        </w:rPr>
      </w:pPr>
      <w:r w:rsidRPr="00E77603">
        <w:rPr>
          <w:rFonts w:ascii="Book Antiqua" w:hAnsi="Book Antiqua" w:cs="Arial"/>
          <w:sz w:val="24"/>
          <w:szCs w:val="24"/>
        </w:rPr>
        <w:t xml:space="preserve">8. </w:t>
      </w:r>
      <w:r>
        <w:rPr>
          <w:rFonts w:ascii="Book Antiqua" w:hAnsi="Book Antiqua" w:cs="Arial"/>
          <w:sz w:val="24"/>
          <w:szCs w:val="24"/>
        </w:rPr>
        <w:t xml:space="preserve">Курбатовой Ю.П. </w:t>
      </w:r>
      <w:r w:rsidRPr="00E77603">
        <w:rPr>
          <w:rFonts w:ascii="Book Antiqua" w:hAnsi="Book Antiqua" w:cs="Arial"/>
          <w:sz w:val="24"/>
          <w:szCs w:val="24"/>
        </w:rPr>
        <w:t xml:space="preserve">предоставить отчёт по форме, утверждённой Постановлением </w:t>
      </w:r>
      <w:r w:rsidRPr="00B22AB4">
        <w:rPr>
          <w:rFonts w:ascii="Book Antiqua" w:hAnsi="Book Antiqua" w:cs="Arial"/>
          <w:sz w:val="24"/>
          <w:szCs w:val="24"/>
        </w:rPr>
        <w:t>Правительства Севастополя от 16.03.2017 № 208-ПП «Об утверждении Порядка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по выполнению мероприятий в сфере благоустройства»</w:t>
      </w:r>
      <w:r w:rsidRPr="00B22AB4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с изменениями от 28.12.2017г. №1023-ПП</w:t>
      </w:r>
      <w:r w:rsidRPr="00B22AB4">
        <w:rPr>
          <w:rFonts w:ascii="Book Antiqua" w:hAnsi="Book Antiqua" w:cs="Arial"/>
          <w:sz w:val="24"/>
          <w:szCs w:val="24"/>
        </w:rPr>
        <w:t>.</w:t>
      </w:r>
    </w:p>
    <w:p w:rsidR="006236E7" w:rsidRPr="00E77603" w:rsidRDefault="006236E7" w:rsidP="00E86DDB">
      <w:pPr>
        <w:pStyle w:val="NoSpacing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  <w:r w:rsidRPr="00E77603">
        <w:rPr>
          <w:rFonts w:ascii="Book Antiqua" w:hAnsi="Book Antiqua"/>
          <w:color w:val="000000"/>
          <w:sz w:val="24"/>
          <w:szCs w:val="24"/>
        </w:rPr>
        <w:t>9. 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округ.</w:t>
      </w:r>
    </w:p>
    <w:p w:rsidR="006236E7" w:rsidRPr="00E77603" w:rsidRDefault="006236E7" w:rsidP="00840B51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</w:rPr>
      </w:pPr>
      <w:r w:rsidRPr="00E77603">
        <w:rPr>
          <w:rFonts w:ascii="Book Antiqua" w:hAnsi="Book Antiqua"/>
          <w:color w:val="000000"/>
          <w:sz w:val="24"/>
          <w:szCs w:val="24"/>
        </w:rPr>
        <w:t>10. Настоящее постановление вступает в силу с момента его издания.</w:t>
      </w:r>
    </w:p>
    <w:p w:rsidR="006236E7" w:rsidRPr="00E77603" w:rsidRDefault="006236E7" w:rsidP="00840B51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</w:rPr>
      </w:pPr>
      <w:r w:rsidRPr="00E77603">
        <w:rPr>
          <w:rFonts w:ascii="Book Antiqua" w:hAnsi="Book Antiqua"/>
          <w:color w:val="000000"/>
          <w:sz w:val="24"/>
          <w:szCs w:val="24"/>
        </w:rPr>
        <w:t>11. Контроль за исполнением настоящего постановления оставляю за собой.</w:t>
      </w:r>
    </w:p>
    <w:p w:rsidR="006236E7" w:rsidRDefault="006236E7" w:rsidP="00840B51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</w:rPr>
      </w:pPr>
    </w:p>
    <w:p w:rsidR="006236E7" w:rsidRPr="00E77603" w:rsidRDefault="006236E7" w:rsidP="00840B51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</w:rPr>
      </w:pPr>
    </w:p>
    <w:tbl>
      <w:tblPr>
        <w:tblW w:w="9535" w:type="dxa"/>
        <w:tblBorders>
          <w:insideH w:val="single" w:sz="4" w:space="0" w:color="000000"/>
        </w:tblBorders>
        <w:tblLook w:val="00A0"/>
      </w:tblPr>
      <w:tblGrid>
        <w:gridCol w:w="5637"/>
        <w:gridCol w:w="2163"/>
        <w:gridCol w:w="1735"/>
      </w:tblGrid>
      <w:tr w:rsidR="006236E7" w:rsidRPr="00E77603" w:rsidTr="009F78A3">
        <w:tc>
          <w:tcPr>
            <w:tcW w:w="5637" w:type="dxa"/>
            <w:vAlign w:val="center"/>
          </w:tcPr>
          <w:p w:rsidR="006236E7" w:rsidRPr="009F78A3" w:rsidRDefault="006236E7" w:rsidP="009F78A3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9F78A3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r w:rsidRPr="009F78A3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 полномочия председателя Совета,</w:t>
            </w:r>
          </w:p>
          <w:p w:rsidR="006236E7" w:rsidRPr="009F78A3" w:rsidRDefault="006236E7" w:rsidP="002F02DC">
            <w:pPr>
              <w:pStyle w:val="NoSpacing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9F78A3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6236E7" w:rsidRPr="009F78A3" w:rsidRDefault="006236E7" w:rsidP="002F02DC">
            <w:pPr>
              <w:pStyle w:val="NoSpacing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</w:tcPr>
          <w:p w:rsidR="006236E7" w:rsidRPr="009F78A3" w:rsidRDefault="006236E7" w:rsidP="002F02DC">
            <w:pPr>
              <w:pStyle w:val="NoSpacing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6236E7" w:rsidRPr="009F78A3" w:rsidRDefault="006236E7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6236E7" w:rsidRPr="009F78A3" w:rsidRDefault="006236E7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9F78A3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6236E7" w:rsidRDefault="006236E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6236E7" w:rsidRPr="00010E59" w:rsidRDefault="006236E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6236E7" w:rsidRPr="00010E59" w:rsidRDefault="006236E7" w:rsidP="000C4A6E">
      <w:pPr>
        <w:ind w:left="5670"/>
        <w:rPr>
          <w:rFonts w:ascii="Book Antiqua" w:hAnsi="Book Antiqua" w:cs="Book Antiqua"/>
          <w:caps/>
          <w:sz w:val="20"/>
          <w:szCs w:val="20"/>
        </w:rPr>
      </w:pPr>
      <w:r w:rsidRPr="00010E59">
        <w:rPr>
          <w:rFonts w:ascii="Book Antiqua" w:hAnsi="Book Antiqua" w:cs="Book Antiqua"/>
          <w:caps/>
          <w:sz w:val="20"/>
          <w:szCs w:val="20"/>
        </w:rPr>
        <w:t>Приложение</w:t>
      </w:r>
      <w:r>
        <w:rPr>
          <w:rFonts w:ascii="Book Antiqua" w:hAnsi="Book Antiqua" w:cs="Book Antiqua"/>
          <w:caps/>
          <w:sz w:val="20"/>
          <w:szCs w:val="20"/>
        </w:rPr>
        <w:t xml:space="preserve"> 1</w:t>
      </w:r>
    </w:p>
    <w:p w:rsidR="006236E7" w:rsidRPr="00010E59" w:rsidRDefault="006236E7" w:rsidP="000C4A6E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>к постановлению</w:t>
      </w:r>
    </w:p>
    <w:p w:rsidR="006236E7" w:rsidRPr="00010E59" w:rsidRDefault="006236E7" w:rsidP="000C4A6E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>местной администрации Качинского муниципального округа</w:t>
      </w:r>
    </w:p>
    <w:p w:rsidR="006236E7" w:rsidRDefault="006236E7" w:rsidP="000C4A6E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 xml:space="preserve">от </w:t>
      </w:r>
      <w:r>
        <w:rPr>
          <w:rFonts w:ascii="Book Antiqua" w:hAnsi="Book Antiqua" w:cs="Book Antiqua"/>
          <w:sz w:val="20"/>
          <w:szCs w:val="20"/>
        </w:rPr>
        <w:t>18.01.</w:t>
      </w:r>
      <w:r w:rsidRPr="00010E59">
        <w:rPr>
          <w:rFonts w:ascii="Book Antiqua" w:hAnsi="Book Antiqua" w:cs="Book Antiqua"/>
          <w:sz w:val="20"/>
          <w:szCs w:val="20"/>
        </w:rPr>
        <w:t>201</w:t>
      </w:r>
      <w:r>
        <w:rPr>
          <w:rFonts w:ascii="Book Antiqua" w:hAnsi="Book Antiqua" w:cs="Book Antiqua"/>
          <w:sz w:val="20"/>
          <w:szCs w:val="20"/>
        </w:rPr>
        <w:t>8</w:t>
      </w:r>
      <w:r w:rsidRPr="00010E59">
        <w:rPr>
          <w:rFonts w:ascii="Book Antiqua" w:hAnsi="Book Antiqua" w:cs="Book Antiqua"/>
          <w:sz w:val="20"/>
          <w:szCs w:val="20"/>
        </w:rPr>
        <w:t xml:space="preserve"> № </w:t>
      </w:r>
      <w:r>
        <w:rPr>
          <w:rFonts w:ascii="Book Antiqua" w:hAnsi="Book Antiqua" w:cs="Book Antiqua"/>
          <w:sz w:val="20"/>
          <w:szCs w:val="20"/>
        </w:rPr>
        <w:t>10</w:t>
      </w:r>
      <w:r w:rsidRPr="00010E59">
        <w:rPr>
          <w:rFonts w:ascii="Book Antiqua" w:hAnsi="Book Antiqua" w:cs="Book Antiqua"/>
          <w:sz w:val="20"/>
          <w:szCs w:val="20"/>
        </w:rPr>
        <w:t>-МА</w:t>
      </w:r>
    </w:p>
    <w:p w:rsidR="006236E7" w:rsidRDefault="006236E7" w:rsidP="000C4A6E">
      <w:pPr>
        <w:ind w:left="5670"/>
        <w:rPr>
          <w:rFonts w:ascii="Book Antiqua" w:hAnsi="Book Antiqua" w:cs="Book Antiqua"/>
          <w:sz w:val="20"/>
          <w:szCs w:val="20"/>
        </w:rPr>
      </w:pPr>
    </w:p>
    <w:p w:rsidR="006236E7" w:rsidRDefault="006236E7" w:rsidP="000C4A6E">
      <w:pPr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УТВЕРЖДЕНО</w:t>
      </w:r>
    </w:p>
    <w:p w:rsidR="006236E7" w:rsidRDefault="006236E7" w:rsidP="000C4A6E">
      <w:pPr>
        <w:rPr>
          <w:rFonts w:ascii="Book Antiqua" w:hAnsi="Book Antiqua" w:cs="Book Antiqua"/>
          <w:sz w:val="20"/>
          <w:szCs w:val="20"/>
        </w:rPr>
      </w:pPr>
    </w:p>
    <w:p w:rsidR="006236E7" w:rsidRDefault="006236E7" w:rsidP="000C4A6E">
      <w:pPr>
        <w:widowControl w:val="0"/>
        <w:autoSpaceDE w:val="0"/>
        <w:autoSpaceDN w:val="0"/>
        <w:adjustRightInd w:val="0"/>
        <w:ind w:firstLine="567"/>
        <w:jc w:val="center"/>
        <w:rPr>
          <w:bCs/>
        </w:rPr>
      </w:pPr>
    </w:p>
    <w:p w:rsidR="006236E7" w:rsidRPr="000C4A6E" w:rsidRDefault="006236E7" w:rsidP="000C4A6E">
      <w:pPr>
        <w:widowControl w:val="0"/>
        <w:autoSpaceDE w:val="0"/>
        <w:autoSpaceDN w:val="0"/>
        <w:adjustRightInd w:val="0"/>
        <w:jc w:val="center"/>
        <w:rPr>
          <w:rFonts w:ascii="Book Antiqua" w:hAnsi="Book Antiqua" w:cs="Arial"/>
          <w:b/>
          <w:caps/>
        </w:rPr>
      </w:pPr>
    </w:p>
    <w:p w:rsidR="006236E7" w:rsidRPr="009813BA" w:rsidRDefault="006236E7" w:rsidP="0050482A">
      <w:pPr>
        <w:widowControl w:val="0"/>
        <w:autoSpaceDE w:val="0"/>
        <w:autoSpaceDN w:val="0"/>
        <w:adjustRightInd w:val="0"/>
        <w:ind w:firstLine="567"/>
        <w:jc w:val="center"/>
        <w:rPr>
          <w:bCs/>
        </w:rPr>
      </w:pPr>
      <w:r w:rsidRPr="009813BA">
        <w:rPr>
          <w:bCs/>
        </w:rPr>
        <w:t>ГРАФИК ОКАЗАНИЯ УСЛУГ</w:t>
      </w:r>
    </w:p>
    <w:p w:rsidR="006236E7" w:rsidRPr="009813BA" w:rsidRDefault="006236E7" w:rsidP="0050482A">
      <w:pPr>
        <w:widowControl w:val="0"/>
        <w:autoSpaceDE w:val="0"/>
        <w:autoSpaceDN w:val="0"/>
        <w:adjustRightInd w:val="0"/>
        <w:ind w:firstLine="567"/>
        <w:jc w:val="center"/>
        <w:rPr>
          <w:bCs/>
        </w:rPr>
      </w:pPr>
      <w:r w:rsidRPr="009813BA">
        <w:rPr>
          <w:bCs/>
        </w:rPr>
        <w:t xml:space="preserve"> ПО</w:t>
      </w:r>
    </w:p>
    <w:p w:rsidR="006236E7" w:rsidRPr="009813BA" w:rsidRDefault="006236E7" w:rsidP="0050482A">
      <w:pPr>
        <w:widowControl w:val="0"/>
        <w:autoSpaceDE w:val="0"/>
        <w:autoSpaceDN w:val="0"/>
        <w:adjustRightInd w:val="0"/>
        <w:ind w:firstLine="567"/>
        <w:jc w:val="center"/>
        <w:rPr>
          <w:bCs/>
        </w:rPr>
      </w:pPr>
    </w:p>
    <w:p w:rsidR="006236E7" w:rsidRPr="009813BA" w:rsidRDefault="006236E7" w:rsidP="0050482A">
      <w:pPr>
        <w:autoSpaceDE w:val="0"/>
        <w:autoSpaceDN w:val="0"/>
        <w:adjustRightInd w:val="0"/>
        <w:jc w:val="center"/>
        <w:rPr>
          <w:b/>
        </w:rPr>
      </w:pPr>
      <w:r w:rsidRPr="009813BA">
        <w:rPr>
          <w:caps/>
          <w:color w:val="000000"/>
        </w:rPr>
        <w:t>санитарной  очистке территории ВМО Качинский муниципальный округ в 2018г.</w:t>
      </w:r>
    </w:p>
    <w:p w:rsidR="006236E7" w:rsidRPr="009813BA" w:rsidRDefault="006236E7" w:rsidP="0050482A">
      <w:pPr>
        <w:widowControl w:val="0"/>
        <w:autoSpaceDE w:val="0"/>
        <w:autoSpaceDN w:val="0"/>
        <w:adjustRightInd w:val="0"/>
        <w:ind w:firstLine="567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40"/>
        <w:gridCol w:w="2835"/>
        <w:gridCol w:w="878"/>
        <w:gridCol w:w="850"/>
        <w:gridCol w:w="1276"/>
        <w:gridCol w:w="1559"/>
        <w:gridCol w:w="1418"/>
      </w:tblGrid>
      <w:tr w:rsidR="006236E7" w:rsidRPr="009813BA" w:rsidTr="00D53673"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6E7" w:rsidRPr="009813BA" w:rsidRDefault="006236E7" w:rsidP="00D53673">
            <w:pPr>
              <w:autoSpaceDE w:val="0"/>
              <w:autoSpaceDN w:val="0"/>
              <w:adjustRightInd w:val="0"/>
              <w:jc w:val="center"/>
            </w:pPr>
            <w:r w:rsidRPr="009813BA">
              <w:t>№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6E7" w:rsidRPr="009813BA" w:rsidRDefault="006236E7" w:rsidP="00D53673">
            <w:pPr>
              <w:autoSpaceDE w:val="0"/>
              <w:autoSpaceDN w:val="0"/>
              <w:adjustRightInd w:val="0"/>
              <w:jc w:val="center"/>
            </w:pPr>
            <w:r w:rsidRPr="009813BA">
              <w:t>Наименование услуг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6E7" w:rsidRPr="009813BA" w:rsidRDefault="006236E7" w:rsidP="00D53673">
            <w:pPr>
              <w:autoSpaceDE w:val="0"/>
              <w:autoSpaceDN w:val="0"/>
              <w:adjustRightInd w:val="0"/>
              <w:jc w:val="center"/>
            </w:pPr>
            <w:r w:rsidRPr="009813BA">
              <w:t>Ед. изм.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6E7" w:rsidRPr="009813BA" w:rsidRDefault="006236E7" w:rsidP="00D53673">
            <w:pPr>
              <w:autoSpaceDE w:val="0"/>
              <w:autoSpaceDN w:val="0"/>
              <w:adjustRightInd w:val="0"/>
              <w:jc w:val="center"/>
            </w:pPr>
            <w:r w:rsidRPr="009813BA">
              <w:t>Объем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6E7" w:rsidRPr="009813BA" w:rsidRDefault="006236E7" w:rsidP="00D53673">
            <w:pPr>
              <w:autoSpaceDE w:val="0"/>
              <w:autoSpaceDN w:val="0"/>
              <w:adjustRightInd w:val="0"/>
              <w:jc w:val="center"/>
            </w:pPr>
            <w:r w:rsidRPr="009813BA">
              <w:t xml:space="preserve">Кратность за  январь месяц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6E7" w:rsidRPr="009813BA" w:rsidRDefault="006236E7" w:rsidP="00D53673">
            <w:pPr>
              <w:autoSpaceDE w:val="0"/>
              <w:autoSpaceDN w:val="0"/>
              <w:adjustRightInd w:val="0"/>
              <w:jc w:val="center"/>
            </w:pPr>
            <w:r w:rsidRPr="009813BA">
              <w:t xml:space="preserve">Кратность за  февраль месяц  </w:t>
            </w:r>
            <w:r w:rsidRPr="009813BA">
              <w:br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6E7" w:rsidRDefault="006236E7" w:rsidP="00D53673">
            <w:pPr>
              <w:autoSpaceDE w:val="0"/>
              <w:autoSpaceDN w:val="0"/>
              <w:adjustRightInd w:val="0"/>
              <w:jc w:val="center"/>
            </w:pPr>
            <w:r w:rsidRPr="009813BA">
              <w:t>Примечание</w:t>
            </w:r>
          </w:p>
          <w:p w:rsidR="006236E7" w:rsidRPr="009813BA" w:rsidRDefault="006236E7" w:rsidP="00D53673">
            <w:pPr>
              <w:autoSpaceDE w:val="0"/>
              <w:autoSpaceDN w:val="0"/>
              <w:adjustRightInd w:val="0"/>
              <w:jc w:val="center"/>
            </w:pPr>
            <w:r>
              <w:t>всего</w:t>
            </w:r>
          </w:p>
        </w:tc>
      </w:tr>
      <w:tr w:rsidR="006236E7" w:rsidRPr="002B7B98" w:rsidTr="00D53673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6E7" w:rsidRPr="009813BA" w:rsidRDefault="006236E7" w:rsidP="00D53673">
            <w:pPr>
              <w:autoSpaceDE w:val="0"/>
              <w:autoSpaceDN w:val="0"/>
              <w:adjustRightInd w:val="0"/>
              <w:jc w:val="center"/>
            </w:pPr>
            <w:r w:rsidRPr="009813BA"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6E7" w:rsidRPr="009813BA" w:rsidRDefault="006236E7" w:rsidP="00D53673">
            <w:pPr>
              <w:autoSpaceDE w:val="0"/>
              <w:autoSpaceDN w:val="0"/>
              <w:adjustRightInd w:val="0"/>
              <w:jc w:val="center"/>
            </w:pPr>
            <w:r w:rsidRPr="009813BA">
              <w:t xml:space="preserve">Очистка урн улиц, парков и скверов 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6E7" w:rsidRPr="009813BA" w:rsidRDefault="006236E7" w:rsidP="00D53673">
            <w:pPr>
              <w:autoSpaceDE w:val="0"/>
              <w:autoSpaceDN w:val="0"/>
              <w:adjustRightInd w:val="0"/>
              <w:jc w:val="center"/>
            </w:pPr>
            <w:r w:rsidRPr="009813BA">
              <w:t>шт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6E7" w:rsidRPr="009813BA" w:rsidRDefault="006236E7" w:rsidP="00D53673">
            <w:pPr>
              <w:autoSpaceDE w:val="0"/>
              <w:autoSpaceDN w:val="0"/>
              <w:adjustRightInd w:val="0"/>
              <w:jc w:val="center"/>
            </w:pPr>
            <w:r w:rsidRPr="009813BA">
              <w:t>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6E7" w:rsidRPr="009813BA" w:rsidRDefault="006236E7" w:rsidP="00D53673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6E7" w:rsidRPr="009813BA" w:rsidRDefault="006236E7" w:rsidP="00D53673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6E7" w:rsidRPr="009813BA" w:rsidRDefault="006236E7" w:rsidP="00D53673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</w:tr>
      <w:tr w:rsidR="006236E7" w:rsidRPr="002B7B98" w:rsidTr="00D53673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6E7" w:rsidRPr="002B7B98" w:rsidRDefault="006236E7" w:rsidP="00D53673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6E7" w:rsidRPr="002B7B98" w:rsidRDefault="006236E7" w:rsidP="00D53673">
            <w:pPr>
              <w:autoSpaceDE w:val="0"/>
              <w:autoSpaceDN w:val="0"/>
              <w:adjustRightInd w:val="0"/>
              <w:jc w:val="center"/>
            </w:pPr>
            <w:r w:rsidRPr="009055EA">
              <w:t>уборка мусора с зеленой зоны улиц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6E7" w:rsidRPr="002B7B98" w:rsidRDefault="006236E7" w:rsidP="00D53673">
            <w:pPr>
              <w:autoSpaceDE w:val="0"/>
              <w:autoSpaceDN w:val="0"/>
              <w:adjustRightInd w:val="0"/>
              <w:jc w:val="center"/>
            </w:pPr>
            <w:r w:rsidRPr="002B7B98">
              <w:t>м</w:t>
            </w:r>
            <w:r w:rsidRPr="002B7B98">
              <w:rPr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6E7" w:rsidRPr="002B7B98" w:rsidRDefault="006236E7" w:rsidP="00D53673">
            <w:pPr>
              <w:autoSpaceDE w:val="0"/>
              <w:autoSpaceDN w:val="0"/>
              <w:adjustRightInd w:val="0"/>
              <w:jc w:val="center"/>
            </w:pPr>
            <w:r>
              <w:t>63000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6E7" w:rsidRPr="002B7B98" w:rsidRDefault="006236E7" w:rsidP="00D53673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6E7" w:rsidRPr="002B7B98" w:rsidRDefault="006236E7" w:rsidP="00D53673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6E7" w:rsidRPr="002B7B98" w:rsidRDefault="006236E7" w:rsidP="00D53673">
            <w:pPr>
              <w:autoSpaceDE w:val="0"/>
              <w:autoSpaceDN w:val="0"/>
              <w:adjustRightInd w:val="0"/>
            </w:pPr>
            <w:r>
              <w:t xml:space="preserve">         8</w:t>
            </w:r>
          </w:p>
        </w:tc>
      </w:tr>
      <w:tr w:rsidR="006236E7" w:rsidRPr="002B7B98" w:rsidTr="00D53673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6E7" w:rsidRPr="002B7B98" w:rsidRDefault="006236E7" w:rsidP="00D53673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6E7" w:rsidRPr="009055EA" w:rsidRDefault="006236E7" w:rsidP="00D53673">
            <w:pPr>
              <w:autoSpaceDE w:val="0"/>
              <w:autoSpaceDN w:val="0"/>
              <w:adjustRightInd w:val="0"/>
              <w:jc w:val="center"/>
            </w:pPr>
            <w:r w:rsidRPr="009055EA">
              <w:t>уборка мусора с тротуаров улиц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6E7" w:rsidRPr="002B7B98" w:rsidRDefault="006236E7" w:rsidP="00D53673">
            <w:pPr>
              <w:autoSpaceDE w:val="0"/>
              <w:autoSpaceDN w:val="0"/>
              <w:adjustRightInd w:val="0"/>
              <w:jc w:val="center"/>
            </w:pPr>
            <w:r w:rsidRPr="002B7B98">
              <w:t>м</w:t>
            </w:r>
            <w:r w:rsidRPr="002B7B98">
              <w:rPr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6E7" w:rsidRPr="002B7B98" w:rsidRDefault="006236E7" w:rsidP="00D53673">
            <w:pPr>
              <w:autoSpaceDE w:val="0"/>
              <w:autoSpaceDN w:val="0"/>
              <w:adjustRightInd w:val="0"/>
              <w:jc w:val="center"/>
            </w:pPr>
            <w:r w:rsidRPr="002B7B98">
              <w:t>2862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6E7" w:rsidRPr="002B7B98" w:rsidRDefault="006236E7" w:rsidP="00D53673">
            <w:pPr>
              <w:autoSpaceDE w:val="0"/>
              <w:autoSpaceDN w:val="0"/>
              <w:adjustRightInd w:val="0"/>
              <w:jc w:val="center"/>
            </w:pPr>
            <w:r>
              <w:t xml:space="preserve">4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6E7" w:rsidRPr="002B7B98" w:rsidRDefault="006236E7" w:rsidP="00D53673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6E7" w:rsidRPr="002B7B98" w:rsidRDefault="006236E7" w:rsidP="00D53673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6236E7" w:rsidRPr="002B7B98" w:rsidTr="00D53673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6E7" w:rsidRPr="002B7B98" w:rsidRDefault="006236E7" w:rsidP="00D53673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6E7" w:rsidRPr="009055EA" w:rsidRDefault="006236E7" w:rsidP="00D53673">
            <w:pPr>
              <w:autoSpaceDE w:val="0"/>
              <w:autoSpaceDN w:val="0"/>
              <w:adjustRightInd w:val="0"/>
              <w:jc w:val="center"/>
            </w:pPr>
            <w:r w:rsidRPr="009055EA">
              <w:t>сбор мусора с зеленой зоны парков, скверов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6E7" w:rsidRPr="002B7B98" w:rsidRDefault="006236E7" w:rsidP="00D53673">
            <w:pPr>
              <w:autoSpaceDE w:val="0"/>
              <w:autoSpaceDN w:val="0"/>
              <w:adjustRightInd w:val="0"/>
              <w:jc w:val="center"/>
            </w:pPr>
            <w:r w:rsidRPr="002B7B98">
              <w:t>м</w:t>
            </w:r>
            <w:r w:rsidRPr="002B7B98">
              <w:rPr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6E7" w:rsidRPr="002B7B98" w:rsidRDefault="006236E7" w:rsidP="00D53673">
            <w:pPr>
              <w:autoSpaceDE w:val="0"/>
              <w:autoSpaceDN w:val="0"/>
              <w:adjustRightInd w:val="0"/>
              <w:jc w:val="center"/>
            </w:pPr>
            <w:r>
              <w:t>30780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6E7" w:rsidRPr="002B7B98" w:rsidRDefault="006236E7" w:rsidP="00D53673">
            <w:pPr>
              <w:autoSpaceDE w:val="0"/>
              <w:autoSpaceDN w:val="0"/>
              <w:adjustRightInd w:val="0"/>
            </w:pPr>
            <w:r>
              <w:t xml:space="preserve">        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6E7" w:rsidRPr="002B7B98" w:rsidRDefault="006236E7" w:rsidP="00D53673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6E7" w:rsidRPr="002B7B98" w:rsidRDefault="006236E7" w:rsidP="00D53673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6236E7" w:rsidRPr="002B7B98" w:rsidTr="00D53673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6E7" w:rsidRPr="002B7B98" w:rsidRDefault="006236E7" w:rsidP="00D53673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6E7" w:rsidRPr="009055EA" w:rsidRDefault="006236E7" w:rsidP="00D53673">
            <w:pPr>
              <w:autoSpaceDE w:val="0"/>
              <w:autoSpaceDN w:val="0"/>
              <w:adjustRightInd w:val="0"/>
              <w:jc w:val="center"/>
            </w:pPr>
            <w:r w:rsidRPr="009055EA">
              <w:t>сбор мусора с твердого покрытия парков, скверов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6E7" w:rsidRPr="002B7B98" w:rsidRDefault="006236E7" w:rsidP="00D53673">
            <w:pPr>
              <w:autoSpaceDE w:val="0"/>
              <w:autoSpaceDN w:val="0"/>
              <w:adjustRightInd w:val="0"/>
              <w:jc w:val="center"/>
            </w:pPr>
            <w:r w:rsidRPr="002B7B98">
              <w:t>м</w:t>
            </w:r>
            <w:r w:rsidRPr="002B7B98">
              <w:rPr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6E7" w:rsidRPr="002B7B98" w:rsidRDefault="006236E7" w:rsidP="00D53673">
            <w:pPr>
              <w:autoSpaceDE w:val="0"/>
              <w:autoSpaceDN w:val="0"/>
              <w:adjustRightInd w:val="0"/>
              <w:jc w:val="center"/>
            </w:pPr>
            <w:r>
              <w:t>3055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6E7" w:rsidRPr="002B7B98" w:rsidRDefault="006236E7" w:rsidP="00D53673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6E7" w:rsidRPr="002B7B98" w:rsidRDefault="006236E7" w:rsidP="00D53673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6E7" w:rsidRPr="002B7B98" w:rsidRDefault="006236E7" w:rsidP="00D53673">
            <w:pPr>
              <w:autoSpaceDE w:val="0"/>
              <w:autoSpaceDN w:val="0"/>
              <w:adjustRightInd w:val="0"/>
            </w:pPr>
            <w:r>
              <w:t xml:space="preserve">         8</w:t>
            </w:r>
          </w:p>
        </w:tc>
      </w:tr>
    </w:tbl>
    <w:p w:rsidR="006236E7" w:rsidRDefault="006236E7" w:rsidP="000C4A6E">
      <w:pPr>
        <w:rPr>
          <w:kern w:val="16"/>
        </w:rPr>
      </w:pPr>
    </w:p>
    <w:p w:rsidR="006236E7" w:rsidRPr="0049168C" w:rsidRDefault="006236E7" w:rsidP="000C4A6E">
      <w:pPr>
        <w:tabs>
          <w:tab w:val="left" w:pos="1248"/>
        </w:tabs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Согласовано:</w:t>
      </w:r>
    </w:p>
    <w:tbl>
      <w:tblPr>
        <w:tblW w:w="9321" w:type="dxa"/>
        <w:tblInd w:w="108" w:type="dxa"/>
        <w:tblBorders>
          <w:insideH w:val="single" w:sz="4" w:space="0" w:color="000000"/>
        </w:tblBorders>
        <w:tblLook w:val="00A0"/>
      </w:tblPr>
      <w:tblGrid>
        <w:gridCol w:w="4962"/>
        <w:gridCol w:w="1842"/>
        <w:gridCol w:w="2517"/>
      </w:tblGrid>
      <w:tr w:rsidR="006236E7" w:rsidRPr="000C4A6E" w:rsidTr="000C4A6E">
        <w:tc>
          <w:tcPr>
            <w:tcW w:w="4962" w:type="dxa"/>
            <w:vAlign w:val="center"/>
          </w:tcPr>
          <w:p w:rsidR="006236E7" w:rsidRPr="000C4A6E" w:rsidRDefault="006236E7" w:rsidP="0050482A">
            <w:pPr>
              <w:rPr>
                <w:rFonts w:ascii="Book Antiqua" w:hAnsi="Book Antiqua" w:cs="Times New Roman,BoldItalic"/>
                <w:bCs/>
                <w:iCs/>
                <w:color w:val="000000"/>
              </w:rPr>
            </w:pPr>
            <w:r w:rsidRPr="000C4A6E">
              <w:rPr>
                <w:rFonts w:ascii="Book Antiqua" w:hAnsi="Book Antiqua" w:cs="Times New Roman,BoldItalic"/>
                <w:bCs/>
                <w:iCs/>
                <w:color w:val="000000"/>
              </w:rPr>
              <w:t xml:space="preserve">Начальник отдела </w:t>
            </w:r>
            <w:r>
              <w:rPr>
                <w:rFonts w:ascii="Book Antiqua" w:hAnsi="Book Antiqua" w:cs="Times New Roman,BoldItalic"/>
                <w:bCs/>
                <w:iCs/>
                <w:color w:val="000000"/>
              </w:rPr>
              <w:t>ИОГП</w:t>
            </w:r>
          </w:p>
        </w:tc>
        <w:tc>
          <w:tcPr>
            <w:tcW w:w="1842" w:type="dxa"/>
            <w:vAlign w:val="center"/>
          </w:tcPr>
          <w:p w:rsidR="006236E7" w:rsidRPr="000C4A6E" w:rsidRDefault="006236E7" w:rsidP="008B196A">
            <w:pPr>
              <w:rPr>
                <w:rFonts w:ascii="Book Antiqua" w:hAnsi="Book Antiqua" w:cs="Times New Roman,BoldItalic"/>
                <w:bCs/>
                <w:iCs/>
                <w:color w:val="000000"/>
              </w:rPr>
            </w:pPr>
          </w:p>
        </w:tc>
        <w:tc>
          <w:tcPr>
            <w:tcW w:w="2517" w:type="dxa"/>
            <w:vAlign w:val="bottom"/>
          </w:tcPr>
          <w:p w:rsidR="006236E7" w:rsidRPr="000C4A6E" w:rsidRDefault="006236E7" w:rsidP="008B196A">
            <w:pPr>
              <w:jc w:val="right"/>
              <w:rPr>
                <w:rFonts w:ascii="Book Antiqua" w:hAnsi="Book Antiqua" w:cs="Times New Roman,BoldItalic"/>
                <w:bCs/>
                <w:iCs/>
                <w:color w:val="000000"/>
              </w:rPr>
            </w:pPr>
            <w:r>
              <w:rPr>
                <w:rFonts w:ascii="Book Antiqua" w:hAnsi="Book Antiqua" w:cs="Times New Roman,BoldItalic"/>
                <w:bCs/>
                <w:iCs/>
                <w:color w:val="000000"/>
              </w:rPr>
              <w:t>Ю.П. Курбатова</w:t>
            </w:r>
          </w:p>
        </w:tc>
      </w:tr>
    </w:tbl>
    <w:p w:rsidR="006236E7" w:rsidRDefault="006236E7" w:rsidP="000C4A6E">
      <w:pPr>
        <w:rPr>
          <w:kern w:val="16"/>
        </w:rPr>
      </w:pPr>
    </w:p>
    <w:p w:rsidR="006236E7" w:rsidRDefault="006236E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6236E7" w:rsidRDefault="006236E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6236E7" w:rsidRDefault="006236E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6236E7" w:rsidRDefault="006236E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6236E7" w:rsidRDefault="006236E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6236E7" w:rsidRDefault="006236E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6236E7" w:rsidRDefault="006236E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6236E7" w:rsidRDefault="006236E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6236E7" w:rsidRDefault="006236E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6236E7" w:rsidRDefault="006236E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6236E7" w:rsidRDefault="006236E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tbl>
      <w:tblPr>
        <w:tblW w:w="9535" w:type="dxa"/>
        <w:tblBorders>
          <w:insideH w:val="single" w:sz="4" w:space="0" w:color="000000"/>
        </w:tblBorders>
        <w:tblLook w:val="00A0"/>
      </w:tblPr>
      <w:tblGrid>
        <w:gridCol w:w="5637"/>
        <w:gridCol w:w="2163"/>
        <w:gridCol w:w="1735"/>
      </w:tblGrid>
      <w:tr w:rsidR="006236E7" w:rsidRPr="00E77603" w:rsidTr="009F78A3">
        <w:tc>
          <w:tcPr>
            <w:tcW w:w="5637" w:type="dxa"/>
            <w:vAlign w:val="center"/>
          </w:tcPr>
          <w:p w:rsidR="006236E7" w:rsidRPr="009F78A3" w:rsidRDefault="006236E7" w:rsidP="009F78A3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9F78A3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r w:rsidRPr="009F78A3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 полномочия председателя Совета,</w:t>
            </w:r>
          </w:p>
          <w:p w:rsidR="006236E7" w:rsidRPr="009F78A3" w:rsidRDefault="006236E7" w:rsidP="00BB6635">
            <w:pPr>
              <w:pStyle w:val="NoSpacing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9F78A3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6236E7" w:rsidRPr="009F78A3" w:rsidRDefault="006236E7" w:rsidP="00BB6635">
            <w:pPr>
              <w:pStyle w:val="NoSpacing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</w:tcPr>
          <w:p w:rsidR="006236E7" w:rsidRPr="009F78A3" w:rsidRDefault="006236E7" w:rsidP="00BB6635">
            <w:pPr>
              <w:pStyle w:val="NoSpacing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6236E7" w:rsidRPr="009F78A3" w:rsidRDefault="006236E7" w:rsidP="00BB6635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6236E7" w:rsidRPr="009F78A3" w:rsidRDefault="006236E7" w:rsidP="00BB6635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9F78A3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6236E7" w:rsidRDefault="006236E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6236E7" w:rsidRDefault="006236E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6236E7" w:rsidRDefault="006236E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6236E7" w:rsidRDefault="006236E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6236E7" w:rsidRDefault="006236E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6236E7" w:rsidRDefault="006236E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6236E7" w:rsidRPr="00010E59" w:rsidRDefault="006236E7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  <w:r w:rsidRPr="00010E59">
        <w:rPr>
          <w:rFonts w:ascii="Book Antiqua" w:hAnsi="Book Antiqua" w:cs="Book Antiqua"/>
          <w:caps/>
          <w:sz w:val="20"/>
          <w:szCs w:val="20"/>
        </w:rPr>
        <w:t>Приложение</w:t>
      </w:r>
      <w:r>
        <w:rPr>
          <w:rFonts w:ascii="Book Antiqua" w:hAnsi="Book Antiqua" w:cs="Book Antiqua"/>
          <w:caps/>
          <w:sz w:val="20"/>
          <w:szCs w:val="20"/>
        </w:rPr>
        <w:t xml:space="preserve"> 2</w:t>
      </w:r>
    </w:p>
    <w:p w:rsidR="006236E7" w:rsidRPr="00010E59" w:rsidRDefault="006236E7" w:rsidP="000C4A6E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>к постановлению</w:t>
      </w:r>
    </w:p>
    <w:p w:rsidR="006236E7" w:rsidRPr="00010E59" w:rsidRDefault="006236E7" w:rsidP="000C4A6E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>местной администрации Качинского муниципального округа</w:t>
      </w:r>
    </w:p>
    <w:p w:rsidR="006236E7" w:rsidRDefault="006236E7" w:rsidP="0050482A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 xml:space="preserve">от </w:t>
      </w:r>
      <w:r>
        <w:rPr>
          <w:rFonts w:ascii="Book Antiqua" w:hAnsi="Book Antiqua" w:cs="Book Antiqua"/>
          <w:sz w:val="20"/>
          <w:szCs w:val="20"/>
        </w:rPr>
        <w:t>18.01.</w:t>
      </w:r>
      <w:r w:rsidRPr="00010E59">
        <w:rPr>
          <w:rFonts w:ascii="Book Antiqua" w:hAnsi="Book Antiqua" w:cs="Book Antiqua"/>
          <w:sz w:val="20"/>
          <w:szCs w:val="20"/>
        </w:rPr>
        <w:t>201</w:t>
      </w:r>
      <w:r>
        <w:rPr>
          <w:rFonts w:ascii="Book Antiqua" w:hAnsi="Book Antiqua" w:cs="Book Antiqua"/>
          <w:sz w:val="20"/>
          <w:szCs w:val="20"/>
        </w:rPr>
        <w:t>8</w:t>
      </w:r>
      <w:r w:rsidRPr="00010E59">
        <w:rPr>
          <w:rFonts w:ascii="Book Antiqua" w:hAnsi="Book Antiqua" w:cs="Book Antiqua"/>
          <w:sz w:val="20"/>
          <w:szCs w:val="20"/>
        </w:rPr>
        <w:t xml:space="preserve"> № </w:t>
      </w:r>
      <w:r>
        <w:rPr>
          <w:rFonts w:ascii="Book Antiqua" w:hAnsi="Book Antiqua" w:cs="Book Antiqua"/>
          <w:sz w:val="20"/>
          <w:szCs w:val="20"/>
        </w:rPr>
        <w:t>10</w:t>
      </w:r>
      <w:r w:rsidRPr="00010E59">
        <w:rPr>
          <w:rFonts w:ascii="Book Antiqua" w:hAnsi="Book Antiqua" w:cs="Book Antiqua"/>
          <w:sz w:val="20"/>
          <w:szCs w:val="20"/>
        </w:rPr>
        <w:t>-МА</w:t>
      </w:r>
    </w:p>
    <w:p w:rsidR="006236E7" w:rsidRDefault="006236E7" w:rsidP="00BF5F90">
      <w:pPr>
        <w:ind w:left="5670"/>
        <w:rPr>
          <w:rFonts w:ascii="Book Antiqua" w:hAnsi="Book Antiqua" w:cs="Book Antiqua"/>
          <w:sz w:val="20"/>
          <w:szCs w:val="20"/>
        </w:rPr>
      </w:pPr>
    </w:p>
    <w:p w:rsidR="006236E7" w:rsidRDefault="006236E7" w:rsidP="00BF5F90">
      <w:pPr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УТВЕРЖДЕНО</w:t>
      </w:r>
    </w:p>
    <w:p w:rsidR="006236E7" w:rsidRDefault="006236E7" w:rsidP="00A2654A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6236E7" w:rsidRPr="00010E59" w:rsidRDefault="006236E7" w:rsidP="00A2654A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6236E7" w:rsidRDefault="006236E7" w:rsidP="00BA0C0A">
      <w:pPr>
        <w:autoSpaceDE w:val="0"/>
        <w:autoSpaceDN w:val="0"/>
        <w:adjustRightInd w:val="0"/>
        <w:jc w:val="center"/>
        <w:rPr>
          <w:rFonts w:ascii="Book Antiqua" w:hAnsi="Book Antiqua"/>
          <w:b/>
          <w:color w:val="000000"/>
        </w:rPr>
      </w:pPr>
      <w:bookmarkStart w:id="0" w:name="Par34"/>
      <w:bookmarkEnd w:id="0"/>
    </w:p>
    <w:p w:rsidR="006236E7" w:rsidRDefault="006236E7" w:rsidP="00BA0C0A">
      <w:pPr>
        <w:autoSpaceDE w:val="0"/>
        <w:autoSpaceDN w:val="0"/>
        <w:adjustRightInd w:val="0"/>
        <w:jc w:val="center"/>
        <w:rPr>
          <w:rFonts w:ascii="Book Antiqua" w:hAnsi="Book Antiqua"/>
          <w:b/>
          <w:color w:val="000000"/>
        </w:rPr>
      </w:pPr>
      <w:r>
        <w:rPr>
          <w:rFonts w:ascii="Book Antiqua" w:hAnsi="Book Antiqua"/>
          <w:b/>
          <w:color w:val="000000"/>
        </w:rPr>
        <w:t xml:space="preserve">СМЕТА РАСХОДОВ </w:t>
      </w:r>
    </w:p>
    <w:p w:rsidR="006236E7" w:rsidRDefault="006236E7" w:rsidP="00BA0C0A">
      <w:pPr>
        <w:autoSpaceDE w:val="0"/>
        <w:autoSpaceDN w:val="0"/>
        <w:adjustRightInd w:val="0"/>
        <w:jc w:val="center"/>
        <w:rPr>
          <w:rFonts w:ascii="Book Antiqua" w:hAnsi="Book Antiqua"/>
          <w:b/>
          <w:color w:val="000000"/>
        </w:rPr>
      </w:pPr>
    </w:p>
    <w:p w:rsidR="006236E7" w:rsidRPr="003E5AA4" w:rsidRDefault="006236E7" w:rsidP="00BA0C0A">
      <w:pPr>
        <w:autoSpaceDE w:val="0"/>
        <w:autoSpaceDN w:val="0"/>
        <w:adjustRightInd w:val="0"/>
        <w:jc w:val="center"/>
        <w:rPr>
          <w:rFonts w:ascii="Book Antiqua" w:hAnsi="Book Antiqua"/>
          <w:b/>
          <w:color w:val="000000"/>
        </w:rPr>
      </w:pPr>
      <w:r w:rsidRPr="00B02501">
        <w:rPr>
          <w:rFonts w:ascii="Book Antiqua" w:hAnsi="Book Antiqua"/>
          <w:b/>
          <w:color w:val="000000"/>
        </w:rPr>
        <w:t xml:space="preserve">на </w:t>
      </w:r>
      <w:r w:rsidRPr="00BA0C0A">
        <w:rPr>
          <w:rFonts w:ascii="Book Antiqua" w:hAnsi="Book Antiqua"/>
          <w:b/>
          <w:color w:val="000000"/>
        </w:rPr>
        <w:t xml:space="preserve">проведение мероприятия по </w:t>
      </w:r>
      <w:r w:rsidRPr="00735AB1">
        <w:rPr>
          <w:rFonts w:ascii="Book Antiqua" w:hAnsi="Book Antiqua"/>
          <w:b/>
          <w:color w:val="000000"/>
        </w:rPr>
        <w:t>санитарной очистке территории внутригородского муниципального образования города Сев</w:t>
      </w:r>
      <w:bookmarkStart w:id="1" w:name="_GoBack"/>
      <w:bookmarkEnd w:id="1"/>
      <w:r w:rsidRPr="00735AB1">
        <w:rPr>
          <w:rFonts w:ascii="Book Antiqua" w:hAnsi="Book Antiqua"/>
          <w:b/>
          <w:color w:val="000000"/>
        </w:rPr>
        <w:t>астополя Качинский муниципальный округ</w:t>
      </w:r>
    </w:p>
    <w:p w:rsidR="006236E7" w:rsidRDefault="006236E7" w:rsidP="00BA0C0A">
      <w:pPr>
        <w:ind w:firstLine="851"/>
        <w:rPr>
          <w:rFonts w:ascii="Book Antiqua" w:hAnsi="Book Antiqua"/>
        </w:rPr>
      </w:pPr>
    </w:p>
    <w:p w:rsidR="006236E7" w:rsidRDefault="006236E7" w:rsidP="00BA0C0A">
      <w:pPr>
        <w:ind w:firstLine="851"/>
        <w:rPr>
          <w:rFonts w:ascii="Book Antiqua" w:hAnsi="Book Antiqua"/>
        </w:rPr>
      </w:pPr>
    </w:p>
    <w:p w:rsidR="006236E7" w:rsidRDefault="006236E7" w:rsidP="002C0D53">
      <w:pPr>
        <w:pStyle w:val="ListParagraph"/>
        <w:ind w:left="810"/>
        <w:jc w:val="both"/>
        <w:rPr>
          <w:rFonts w:ascii="Book Antiqua" w:hAnsi="Book Antiqua"/>
          <w:sz w:val="24"/>
          <w:szCs w:val="24"/>
        </w:rPr>
      </w:pPr>
      <w:r w:rsidRPr="00BA0C0A">
        <w:rPr>
          <w:rFonts w:ascii="Book Antiqua" w:hAnsi="Book Antiqua"/>
          <w:color w:val="000000"/>
          <w:u w:val="single"/>
        </w:rPr>
        <w:t>Основание</w:t>
      </w:r>
      <w:r w:rsidRPr="00B02501">
        <w:rPr>
          <w:rFonts w:ascii="Book Antiqua" w:hAnsi="Book Antiqua"/>
          <w:color w:val="000000"/>
        </w:rPr>
        <w:t xml:space="preserve">: </w:t>
      </w:r>
      <w:r w:rsidRPr="00F107D5">
        <w:rPr>
          <w:rFonts w:ascii="Book Antiqua" w:hAnsi="Book Antiqua"/>
          <w:sz w:val="24"/>
          <w:szCs w:val="24"/>
        </w:rPr>
        <w:t>Постановлением местной администрации Качинского муниципального округа от 29.12.2017г. №118-МА</w:t>
      </w:r>
      <w:r>
        <w:rPr>
          <w:rFonts w:ascii="Book Antiqua" w:hAnsi="Book Antiqua"/>
          <w:sz w:val="24"/>
          <w:szCs w:val="24"/>
        </w:rPr>
        <w:t xml:space="preserve"> Об утверждении м</w:t>
      </w:r>
      <w:r>
        <w:rPr>
          <w:rFonts w:ascii="Book Antiqua" w:hAnsi="Book Antiqua"/>
          <w:color w:val="000000"/>
        </w:rPr>
        <w:t xml:space="preserve">униципальной программы </w:t>
      </w:r>
      <w:r w:rsidRPr="00F107D5">
        <w:rPr>
          <w:rFonts w:ascii="Book Antiqua" w:hAnsi="Book Antiqua"/>
          <w:sz w:val="24"/>
          <w:szCs w:val="24"/>
        </w:rPr>
        <w:t xml:space="preserve">«Благоустройство территории внутригородского муниципального образования города Севастополя Качинский муниципальный округ на 2018 и </w:t>
      </w:r>
      <w:r w:rsidRPr="00F107D5">
        <w:rPr>
          <w:rFonts w:ascii="Book Antiqua" w:hAnsi="Book Antiqua"/>
          <w:bCs/>
          <w:color w:val="000000"/>
          <w:sz w:val="24"/>
          <w:szCs w:val="24"/>
        </w:rPr>
        <w:t>на плановый период 2019-2020 годов</w:t>
      </w:r>
      <w:r w:rsidRPr="00F107D5">
        <w:rPr>
          <w:rFonts w:ascii="Book Antiqua" w:hAnsi="Book Antiqua"/>
          <w:sz w:val="24"/>
          <w:szCs w:val="24"/>
        </w:rPr>
        <w:t>»</w:t>
      </w:r>
    </w:p>
    <w:p w:rsidR="006236E7" w:rsidRPr="0050482A" w:rsidRDefault="006236E7" w:rsidP="002C0D53">
      <w:pPr>
        <w:pStyle w:val="ListParagraph"/>
        <w:ind w:left="810"/>
        <w:jc w:val="both"/>
        <w:rPr>
          <w:rFonts w:ascii="Book Antiqua" w:hAnsi="Book Antiqua"/>
          <w:sz w:val="28"/>
          <w:szCs w:val="28"/>
        </w:rPr>
      </w:pPr>
    </w:p>
    <w:tbl>
      <w:tblPr>
        <w:tblW w:w="83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268"/>
        <w:gridCol w:w="992"/>
        <w:gridCol w:w="715"/>
        <w:gridCol w:w="136"/>
        <w:gridCol w:w="856"/>
        <w:gridCol w:w="1412"/>
        <w:gridCol w:w="1412"/>
      </w:tblGrid>
      <w:tr w:rsidR="006236E7" w:rsidRPr="00DD370F" w:rsidTr="009F78A3">
        <w:trPr>
          <w:trHeight w:val="404"/>
        </w:trPr>
        <w:tc>
          <w:tcPr>
            <w:tcW w:w="567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 w:rsidRPr="009F78A3">
              <w:rPr>
                <w:rFonts w:ascii="Book Antiqua" w:hAnsi="Book Antiqua"/>
                <w:color w:val="000000"/>
                <w:u w:val="single"/>
              </w:rPr>
              <w:t xml:space="preserve"> </w:t>
            </w:r>
            <w:r>
              <w:t xml:space="preserve">№ </w:t>
            </w:r>
            <w:r w:rsidRPr="00DD370F">
              <w:t>п/п</w:t>
            </w:r>
          </w:p>
        </w:tc>
        <w:tc>
          <w:tcPr>
            <w:tcW w:w="2268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 w:rsidRPr="00DD370F">
              <w:t xml:space="preserve">Наименование </w:t>
            </w:r>
            <w:r>
              <w:t>обьекта</w:t>
            </w:r>
          </w:p>
        </w:tc>
        <w:tc>
          <w:tcPr>
            <w:tcW w:w="992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 w:rsidRPr="00DD370F">
              <w:t>ЕД.изм.</w:t>
            </w:r>
          </w:p>
        </w:tc>
        <w:tc>
          <w:tcPr>
            <w:tcW w:w="715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 w:rsidRPr="00DD370F">
              <w:t>Площадь</w:t>
            </w:r>
          </w:p>
        </w:tc>
        <w:tc>
          <w:tcPr>
            <w:tcW w:w="992" w:type="dxa"/>
            <w:gridSpan w:val="2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 w:rsidRPr="00DD370F">
              <w:t>Кратность</w:t>
            </w:r>
          </w:p>
        </w:tc>
        <w:tc>
          <w:tcPr>
            <w:tcW w:w="1412" w:type="dxa"/>
          </w:tcPr>
          <w:p w:rsidR="006236E7" w:rsidRDefault="006236E7" w:rsidP="009F78A3">
            <w:pPr>
              <w:spacing w:before="100" w:beforeAutospacing="1" w:after="100" w:afterAutospacing="1"/>
              <w:jc w:val="center"/>
            </w:pPr>
            <w:r w:rsidRPr="009F78A3">
              <w:rPr>
                <w:bCs/>
                <w:color w:val="000000"/>
              </w:rPr>
              <w:t>Цена за единицу с учетом НДС, руб.</w:t>
            </w:r>
          </w:p>
        </w:tc>
        <w:tc>
          <w:tcPr>
            <w:tcW w:w="1412" w:type="dxa"/>
          </w:tcPr>
          <w:p w:rsidR="006236E7" w:rsidRPr="009F78A3" w:rsidRDefault="006236E7" w:rsidP="009F78A3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  <w:r w:rsidRPr="009F78A3">
              <w:rPr>
                <w:bCs/>
                <w:color w:val="000000"/>
              </w:rPr>
              <w:t>Стоимость  с  учетом  НДС, руб.</w:t>
            </w:r>
          </w:p>
        </w:tc>
      </w:tr>
      <w:tr w:rsidR="006236E7" w:rsidRPr="00DD370F" w:rsidTr="009F78A3">
        <w:trPr>
          <w:trHeight w:val="404"/>
        </w:trPr>
        <w:tc>
          <w:tcPr>
            <w:tcW w:w="6946" w:type="dxa"/>
            <w:gridSpan w:val="7"/>
            <w:vAlign w:val="center"/>
          </w:tcPr>
          <w:p w:rsidR="006236E7" w:rsidRPr="009F78A3" w:rsidRDefault="006236E7" w:rsidP="009F78A3">
            <w:pPr>
              <w:pStyle w:val="ListParagraph"/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12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8A3">
              <w:rPr>
                <w:rFonts w:ascii="Times New Roman" w:hAnsi="Times New Roman"/>
                <w:sz w:val="24"/>
                <w:szCs w:val="24"/>
              </w:rPr>
              <w:t xml:space="preserve">Очистка урн улиц, парков и скверов </w:t>
            </w:r>
          </w:p>
        </w:tc>
        <w:tc>
          <w:tcPr>
            <w:tcW w:w="1412" w:type="dxa"/>
          </w:tcPr>
          <w:p w:rsidR="006236E7" w:rsidRPr="007A3175" w:rsidRDefault="006236E7" w:rsidP="009F78A3">
            <w:pPr>
              <w:spacing w:before="100" w:beforeAutospacing="1" w:after="100" w:afterAutospacing="1"/>
              <w:ind w:left="360"/>
            </w:pPr>
          </w:p>
        </w:tc>
      </w:tr>
      <w:tr w:rsidR="006236E7" w:rsidRPr="00DD370F" w:rsidTr="009F78A3">
        <w:trPr>
          <w:trHeight w:val="404"/>
        </w:trPr>
        <w:tc>
          <w:tcPr>
            <w:tcW w:w="567" w:type="dxa"/>
            <w:vAlign w:val="center"/>
          </w:tcPr>
          <w:p w:rsidR="006236E7" w:rsidRPr="00386449" w:rsidRDefault="006236E7" w:rsidP="009F78A3">
            <w:pPr>
              <w:spacing w:before="100" w:beforeAutospacing="1" w:after="100" w:afterAutospacing="1"/>
              <w:jc w:val="center"/>
            </w:pPr>
            <w:r w:rsidRPr="00386449">
              <w:t>1</w:t>
            </w:r>
          </w:p>
        </w:tc>
        <w:tc>
          <w:tcPr>
            <w:tcW w:w="2268" w:type="dxa"/>
            <w:vAlign w:val="center"/>
          </w:tcPr>
          <w:p w:rsidR="006236E7" w:rsidRPr="00386449" w:rsidRDefault="006236E7" w:rsidP="009F78A3">
            <w:pPr>
              <w:spacing w:before="100" w:beforeAutospacing="1" w:after="100" w:afterAutospacing="1"/>
              <w:jc w:val="center"/>
            </w:pPr>
            <w:r w:rsidRPr="00386449">
              <w:t xml:space="preserve">Территория ВМО Качинского МО </w:t>
            </w:r>
          </w:p>
        </w:tc>
        <w:tc>
          <w:tcPr>
            <w:tcW w:w="992" w:type="dxa"/>
            <w:vAlign w:val="center"/>
          </w:tcPr>
          <w:p w:rsidR="006236E7" w:rsidRPr="00386449" w:rsidRDefault="006236E7" w:rsidP="009F78A3">
            <w:pPr>
              <w:spacing w:before="100" w:beforeAutospacing="1" w:after="100" w:afterAutospacing="1"/>
              <w:jc w:val="center"/>
            </w:pPr>
            <w:r w:rsidRPr="00386449">
              <w:t>шт</w:t>
            </w:r>
          </w:p>
        </w:tc>
        <w:tc>
          <w:tcPr>
            <w:tcW w:w="715" w:type="dxa"/>
            <w:vAlign w:val="center"/>
          </w:tcPr>
          <w:p w:rsidR="006236E7" w:rsidRPr="009F78A3" w:rsidRDefault="006236E7" w:rsidP="009F78A3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F78A3">
              <w:rPr>
                <w:b/>
              </w:rPr>
              <w:t>19</w:t>
            </w:r>
          </w:p>
        </w:tc>
        <w:tc>
          <w:tcPr>
            <w:tcW w:w="992" w:type="dxa"/>
            <w:gridSpan w:val="2"/>
            <w:vAlign w:val="center"/>
          </w:tcPr>
          <w:p w:rsidR="006236E7" w:rsidRPr="009F78A3" w:rsidRDefault="006236E7" w:rsidP="009F78A3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F78A3">
              <w:rPr>
                <w:b/>
              </w:rPr>
              <w:t>20</w:t>
            </w:r>
          </w:p>
        </w:tc>
        <w:tc>
          <w:tcPr>
            <w:tcW w:w="1412" w:type="dxa"/>
          </w:tcPr>
          <w:p w:rsidR="006236E7" w:rsidRPr="009F78A3" w:rsidRDefault="006236E7" w:rsidP="009F78A3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F78A3">
              <w:rPr>
                <w:b/>
              </w:rPr>
              <w:t>10,35</w:t>
            </w:r>
          </w:p>
        </w:tc>
        <w:tc>
          <w:tcPr>
            <w:tcW w:w="1412" w:type="dxa"/>
          </w:tcPr>
          <w:p w:rsidR="006236E7" w:rsidRPr="009F78A3" w:rsidRDefault="006236E7" w:rsidP="009F78A3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F78A3">
              <w:rPr>
                <w:b/>
              </w:rPr>
              <w:t>3 933,00</w:t>
            </w:r>
          </w:p>
        </w:tc>
      </w:tr>
      <w:tr w:rsidR="006236E7" w:rsidRPr="00DD370F" w:rsidTr="009F78A3">
        <w:trPr>
          <w:trHeight w:val="404"/>
        </w:trPr>
        <w:tc>
          <w:tcPr>
            <w:tcW w:w="6946" w:type="dxa"/>
            <w:gridSpan w:val="7"/>
            <w:vAlign w:val="center"/>
          </w:tcPr>
          <w:p w:rsidR="006236E7" w:rsidRPr="009F78A3" w:rsidRDefault="006236E7" w:rsidP="009F78A3">
            <w:pPr>
              <w:pStyle w:val="ListParagraph"/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1210"/>
              <w:jc w:val="center"/>
              <w:rPr>
                <w:rFonts w:ascii="Times New Roman" w:hAnsi="Times New Roman"/>
              </w:rPr>
            </w:pPr>
            <w:r w:rsidRPr="009F78A3">
              <w:rPr>
                <w:rFonts w:ascii="Times New Roman" w:hAnsi="Times New Roman"/>
              </w:rPr>
              <w:t>Уборка мусора зеленой зоны улиц</w:t>
            </w:r>
          </w:p>
        </w:tc>
        <w:tc>
          <w:tcPr>
            <w:tcW w:w="1412" w:type="dxa"/>
          </w:tcPr>
          <w:p w:rsidR="006236E7" w:rsidRPr="009F78A3" w:rsidRDefault="006236E7" w:rsidP="009F78A3">
            <w:pPr>
              <w:pStyle w:val="ListParagraph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</w:tr>
      <w:tr w:rsidR="006236E7" w:rsidRPr="00DD370F" w:rsidTr="009F78A3">
        <w:trPr>
          <w:trHeight w:val="404"/>
        </w:trPr>
        <w:tc>
          <w:tcPr>
            <w:tcW w:w="567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>
              <w:t>ул. Первомайская</w:t>
            </w:r>
          </w:p>
        </w:tc>
        <w:tc>
          <w:tcPr>
            <w:tcW w:w="992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 w:rsidRPr="00DD370F">
              <w:t>Кв.м</w:t>
            </w:r>
          </w:p>
        </w:tc>
        <w:tc>
          <w:tcPr>
            <w:tcW w:w="715" w:type="dxa"/>
            <w:vAlign w:val="center"/>
          </w:tcPr>
          <w:p w:rsidR="006236E7" w:rsidRPr="004727CF" w:rsidRDefault="006236E7" w:rsidP="009F78A3">
            <w:pPr>
              <w:spacing w:before="100" w:beforeAutospacing="1" w:after="100" w:afterAutospacing="1"/>
              <w:jc w:val="center"/>
            </w:pPr>
            <w:r w:rsidRPr="004727CF">
              <w:t>4500</w:t>
            </w:r>
          </w:p>
        </w:tc>
        <w:tc>
          <w:tcPr>
            <w:tcW w:w="992" w:type="dxa"/>
            <w:gridSpan w:val="2"/>
            <w:vAlign w:val="center"/>
          </w:tcPr>
          <w:p w:rsidR="006236E7" w:rsidRPr="004727CF" w:rsidRDefault="006236E7" w:rsidP="009F78A3">
            <w:pPr>
              <w:spacing w:before="100" w:beforeAutospacing="1" w:after="100" w:afterAutospacing="1"/>
            </w:pPr>
            <w:r w:rsidRPr="004727CF">
              <w:t xml:space="preserve">    </w:t>
            </w:r>
            <w:r>
              <w:t>8</w:t>
            </w:r>
          </w:p>
        </w:tc>
        <w:tc>
          <w:tcPr>
            <w:tcW w:w="1412" w:type="dxa"/>
            <w:vAlign w:val="center"/>
          </w:tcPr>
          <w:p w:rsidR="006236E7" w:rsidRDefault="006236E7" w:rsidP="009F78A3">
            <w:pPr>
              <w:spacing w:before="100" w:beforeAutospacing="1" w:after="100" w:afterAutospacing="1"/>
            </w:pPr>
            <w:r>
              <w:t xml:space="preserve">      0,107</w:t>
            </w:r>
          </w:p>
        </w:tc>
        <w:tc>
          <w:tcPr>
            <w:tcW w:w="1412" w:type="dxa"/>
          </w:tcPr>
          <w:p w:rsidR="006236E7" w:rsidRDefault="006236E7" w:rsidP="009F78A3">
            <w:pPr>
              <w:spacing w:before="100" w:beforeAutospacing="1" w:after="100" w:afterAutospacing="1"/>
              <w:jc w:val="center"/>
            </w:pPr>
            <w:r>
              <w:t>3852,0</w:t>
            </w:r>
          </w:p>
        </w:tc>
      </w:tr>
      <w:tr w:rsidR="006236E7" w:rsidRPr="00DD370F" w:rsidTr="009F78A3">
        <w:trPr>
          <w:trHeight w:val="404"/>
        </w:trPr>
        <w:tc>
          <w:tcPr>
            <w:tcW w:w="567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 w:rsidRPr="00DD370F">
              <w:t>ул. Ударная</w:t>
            </w:r>
          </w:p>
        </w:tc>
        <w:tc>
          <w:tcPr>
            <w:tcW w:w="992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 w:rsidRPr="00DD370F">
              <w:t>Кв.м</w:t>
            </w:r>
          </w:p>
        </w:tc>
        <w:tc>
          <w:tcPr>
            <w:tcW w:w="715" w:type="dxa"/>
            <w:vAlign w:val="center"/>
          </w:tcPr>
          <w:p w:rsidR="006236E7" w:rsidRPr="004727CF" w:rsidRDefault="006236E7" w:rsidP="009F78A3">
            <w:pPr>
              <w:spacing w:before="100" w:beforeAutospacing="1" w:after="100" w:afterAutospacing="1"/>
              <w:jc w:val="center"/>
            </w:pPr>
            <w:r w:rsidRPr="004727CF">
              <w:t>3000</w:t>
            </w:r>
          </w:p>
        </w:tc>
        <w:tc>
          <w:tcPr>
            <w:tcW w:w="992" w:type="dxa"/>
            <w:gridSpan w:val="2"/>
            <w:vAlign w:val="center"/>
          </w:tcPr>
          <w:p w:rsidR="006236E7" w:rsidRPr="004727CF" w:rsidRDefault="006236E7" w:rsidP="009F78A3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  <w:tc>
          <w:tcPr>
            <w:tcW w:w="1412" w:type="dxa"/>
          </w:tcPr>
          <w:p w:rsidR="006236E7" w:rsidRDefault="006236E7" w:rsidP="009F78A3">
            <w:pPr>
              <w:spacing w:before="100" w:beforeAutospacing="1" w:after="100" w:afterAutospacing="1"/>
              <w:jc w:val="center"/>
            </w:pPr>
            <w:r>
              <w:t>0,107</w:t>
            </w:r>
          </w:p>
        </w:tc>
        <w:tc>
          <w:tcPr>
            <w:tcW w:w="1412" w:type="dxa"/>
          </w:tcPr>
          <w:p w:rsidR="006236E7" w:rsidRDefault="006236E7" w:rsidP="009F78A3">
            <w:pPr>
              <w:spacing w:before="100" w:beforeAutospacing="1" w:after="100" w:afterAutospacing="1"/>
              <w:jc w:val="center"/>
            </w:pPr>
            <w:r>
              <w:t>2 568,0</w:t>
            </w:r>
          </w:p>
        </w:tc>
      </w:tr>
      <w:tr w:rsidR="006236E7" w:rsidRPr="00DD370F" w:rsidTr="009F78A3">
        <w:trPr>
          <w:trHeight w:val="404"/>
        </w:trPr>
        <w:tc>
          <w:tcPr>
            <w:tcW w:w="567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>
              <w:t>3</w:t>
            </w:r>
          </w:p>
        </w:tc>
        <w:tc>
          <w:tcPr>
            <w:tcW w:w="2268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 w:rsidRPr="00DD370F">
              <w:t>ул. Авиаторов</w:t>
            </w:r>
          </w:p>
        </w:tc>
        <w:tc>
          <w:tcPr>
            <w:tcW w:w="992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 w:rsidRPr="00DD370F">
              <w:t>Кв.м</w:t>
            </w:r>
          </w:p>
        </w:tc>
        <w:tc>
          <w:tcPr>
            <w:tcW w:w="715" w:type="dxa"/>
            <w:vAlign w:val="center"/>
          </w:tcPr>
          <w:p w:rsidR="006236E7" w:rsidRPr="004727CF" w:rsidRDefault="006236E7" w:rsidP="009F78A3">
            <w:pPr>
              <w:spacing w:before="100" w:beforeAutospacing="1" w:after="100" w:afterAutospacing="1"/>
              <w:jc w:val="center"/>
            </w:pPr>
            <w:r w:rsidRPr="004727CF">
              <w:t>15000</w:t>
            </w:r>
          </w:p>
        </w:tc>
        <w:tc>
          <w:tcPr>
            <w:tcW w:w="992" w:type="dxa"/>
            <w:gridSpan w:val="2"/>
            <w:vAlign w:val="center"/>
          </w:tcPr>
          <w:p w:rsidR="006236E7" w:rsidRPr="004727CF" w:rsidRDefault="006236E7" w:rsidP="009F78A3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  <w:tc>
          <w:tcPr>
            <w:tcW w:w="1412" w:type="dxa"/>
          </w:tcPr>
          <w:p w:rsidR="006236E7" w:rsidRDefault="006236E7" w:rsidP="009F78A3">
            <w:pPr>
              <w:spacing w:before="100" w:beforeAutospacing="1" w:after="100" w:afterAutospacing="1"/>
              <w:jc w:val="center"/>
            </w:pPr>
            <w:r>
              <w:t>0,107</w:t>
            </w:r>
          </w:p>
        </w:tc>
        <w:tc>
          <w:tcPr>
            <w:tcW w:w="1412" w:type="dxa"/>
          </w:tcPr>
          <w:p w:rsidR="006236E7" w:rsidRDefault="006236E7" w:rsidP="009F78A3">
            <w:pPr>
              <w:spacing w:before="100" w:beforeAutospacing="1" w:after="100" w:afterAutospacing="1"/>
              <w:jc w:val="center"/>
            </w:pPr>
            <w:r>
              <w:t>12840,0</w:t>
            </w:r>
          </w:p>
        </w:tc>
      </w:tr>
      <w:tr w:rsidR="006236E7" w:rsidRPr="00DD370F" w:rsidTr="009F78A3">
        <w:trPr>
          <w:trHeight w:val="404"/>
        </w:trPr>
        <w:tc>
          <w:tcPr>
            <w:tcW w:w="567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2268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 w:rsidRPr="00DD370F">
              <w:t>ул. .Кожедуба</w:t>
            </w:r>
          </w:p>
        </w:tc>
        <w:tc>
          <w:tcPr>
            <w:tcW w:w="992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 w:rsidRPr="00DD370F">
              <w:t>Кв.м</w:t>
            </w:r>
          </w:p>
        </w:tc>
        <w:tc>
          <w:tcPr>
            <w:tcW w:w="715" w:type="dxa"/>
            <w:vAlign w:val="center"/>
          </w:tcPr>
          <w:p w:rsidR="006236E7" w:rsidRPr="004727CF" w:rsidRDefault="006236E7" w:rsidP="009F78A3">
            <w:pPr>
              <w:spacing w:before="100" w:beforeAutospacing="1" w:after="100" w:afterAutospacing="1"/>
              <w:jc w:val="center"/>
            </w:pPr>
            <w:r w:rsidRPr="004727CF">
              <w:t>3000</w:t>
            </w:r>
          </w:p>
        </w:tc>
        <w:tc>
          <w:tcPr>
            <w:tcW w:w="992" w:type="dxa"/>
            <w:gridSpan w:val="2"/>
            <w:vAlign w:val="center"/>
          </w:tcPr>
          <w:p w:rsidR="006236E7" w:rsidRPr="004727CF" w:rsidRDefault="006236E7" w:rsidP="009F78A3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  <w:tc>
          <w:tcPr>
            <w:tcW w:w="1412" w:type="dxa"/>
          </w:tcPr>
          <w:p w:rsidR="006236E7" w:rsidRDefault="006236E7" w:rsidP="009F78A3">
            <w:pPr>
              <w:spacing w:before="100" w:beforeAutospacing="1" w:after="100" w:afterAutospacing="1"/>
              <w:jc w:val="center"/>
            </w:pPr>
            <w:r>
              <w:t>0,107</w:t>
            </w:r>
          </w:p>
        </w:tc>
        <w:tc>
          <w:tcPr>
            <w:tcW w:w="1412" w:type="dxa"/>
          </w:tcPr>
          <w:p w:rsidR="006236E7" w:rsidRDefault="006236E7" w:rsidP="009F78A3">
            <w:pPr>
              <w:spacing w:before="100" w:beforeAutospacing="1" w:after="100" w:afterAutospacing="1"/>
              <w:jc w:val="center"/>
            </w:pPr>
            <w:r>
              <w:t>2 568,0</w:t>
            </w:r>
          </w:p>
        </w:tc>
      </w:tr>
      <w:tr w:rsidR="006236E7" w:rsidRPr="00DD370F" w:rsidTr="009F78A3">
        <w:trPr>
          <w:trHeight w:val="404"/>
        </w:trPr>
        <w:tc>
          <w:tcPr>
            <w:tcW w:w="567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2268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 w:rsidRPr="00DD370F">
              <w:t>ул. Гастелло</w:t>
            </w:r>
          </w:p>
        </w:tc>
        <w:tc>
          <w:tcPr>
            <w:tcW w:w="992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 w:rsidRPr="00DD370F">
              <w:t>Кв.м</w:t>
            </w:r>
          </w:p>
        </w:tc>
        <w:tc>
          <w:tcPr>
            <w:tcW w:w="715" w:type="dxa"/>
            <w:vAlign w:val="center"/>
          </w:tcPr>
          <w:p w:rsidR="006236E7" w:rsidRPr="004727CF" w:rsidRDefault="006236E7" w:rsidP="009F78A3">
            <w:pPr>
              <w:spacing w:before="100" w:beforeAutospacing="1" w:after="100" w:afterAutospacing="1"/>
              <w:jc w:val="center"/>
            </w:pPr>
            <w:r w:rsidRPr="004727CF">
              <w:t>3000</w:t>
            </w:r>
          </w:p>
        </w:tc>
        <w:tc>
          <w:tcPr>
            <w:tcW w:w="992" w:type="dxa"/>
            <w:gridSpan w:val="2"/>
            <w:vAlign w:val="center"/>
          </w:tcPr>
          <w:p w:rsidR="006236E7" w:rsidRPr="004727CF" w:rsidRDefault="006236E7" w:rsidP="009F78A3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  <w:tc>
          <w:tcPr>
            <w:tcW w:w="1412" w:type="dxa"/>
          </w:tcPr>
          <w:p w:rsidR="006236E7" w:rsidRDefault="006236E7" w:rsidP="009F78A3">
            <w:pPr>
              <w:spacing w:before="100" w:beforeAutospacing="1" w:after="100" w:afterAutospacing="1"/>
              <w:jc w:val="center"/>
            </w:pPr>
            <w:r>
              <w:t>0,107</w:t>
            </w:r>
          </w:p>
        </w:tc>
        <w:tc>
          <w:tcPr>
            <w:tcW w:w="1412" w:type="dxa"/>
          </w:tcPr>
          <w:p w:rsidR="006236E7" w:rsidRDefault="006236E7" w:rsidP="009F78A3">
            <w:pPr>
              <w:spacing w:before="100" w:beforeAutospacing="1" w:after="100" w:afterAutospacing="1"/>
              <w:jc w:val="center"/>
            </w:pPr>
            <w:r>
              <w:t>2 568,0</w:t>
            </w:r>
          </w:p>
        </w:tc>
      </w:tr>
      <w:tr w:rsidR="006236E7" w:rsidRPr="00DD370F" w:rsidTr="009F78A3">
        <w:trPr>
          <w:trHeight w:val="404"/>
        </w:trPr>
        <w:tc>
          <w:tcPr>
            <w:tcW w:w="567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>
              <w:t>6</w:t>
            </w:r>
          </w:p>
        </w:tc>
        <w:tc>
          <w:tcPr>
            <w:tcW w:w="2268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 w:rsidRPr="00DD370F">
              <w:t>ул. Покрышкина</w:t>
            </w:r>
          </w:p>
        </w:tc>
        <w:tc>
          <w:tcPr>
            <w:tcW w:w="992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 w:rsidRPr="00DD370F">
              <w:t>Кв.м</w:t>
            </w:r>
          </w:p>
        </w:tc>
        <w:tc>
          <w:tcPr>
            <w:tcW w:w="715" w:type="dxa"/>
            <w:vAlign w:val="center"/>
          </w:tcPr>
          <w:p w:rsidR="006236E7" w:rsidRPr="004727CF" w:rsidRDefault="006236E7" w:rsidP="009F78A3">
            <w:pPr>
              <w:spacing w:before="100" w:beforeAutospacing="1" w:after="100" w:afterAutospacing="1"/>
              <w:jc w:val="center"/>
            </w:pPr>
            <w:r w:rsidRPr="004727CF">
              <w:t>4500</w:t>
            </w:r>
          </w:p>
        </w:tc>
        <w:tc>
          <w:tcPr>
            <w:tcW w:w="992" w:type="dxa"/>
            <w:gridSpan w:val="2"/>
            <w:vAlign w:val="center"/>
          </w:tcPr>
          <w:p w:rsidR="006236E7" w:rsidRPr="004727CF" w:rsidRDefault="006236E7" w:rsidP="009F78A3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  <w:tc>
          <w:tcPr>
            <w:tcW w:w="1412" w:type="dxa"/>
          </w:tcPr>
          <w:p w:rsidR="006236E7" w:rsidRDefault="006236E7" w:rsidP="009F78A3">
            <w:pPr>
              <w:spacing w:before="100" w:beforeAutospacing="1" w:after="100" w:afterAutospacing="1"/>
              <w:jc w:val="center"/>
            </w:pPr>
            <w:r>
              <w:t>0,107</w:t>
            </w:r>
          </w:p>
        </w:tc>
        <w:tc>
          <w:tcPr>
            <w:tcW w:w="1412" w:type="dxa"/>
          </w:tcPr>
          <w:p w:rsidR="006236E7" w:rsidRDefault="006236E7" w:rsidP="009F78A3">
            <w:pPr>
              <w:spacing w:before="100" w:beforeAutospacing="1" w:after="100" w:afterAutospacing="1"/>
              <w:jc w:val="center"/>
            </w:pPr>
            <w:r>
              <w:t>3852,0</w:t>
            </w:r>
          </w:p>
        </w:tc>
      </w:tr>
      <w:tr w:rsidR="006236E7" w:rsidRPr="00DD370F" w:rsidTr="009F78A3">
        <w:trPr>
          <w:trHeight w:val="404"/>
        </w:trPr>
        <w:tc>
          <w:tcPr>
            <w:tcW w:w="567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>
              <w:t>7</w:t>
            </w:r>
          </w:p>
        </w:tc>
        <w:tc>
          <w:tcPr>
            <w:tcW w:w="2268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 w:rsidRPr="00DD370F">
              <w:t>ул. Красноармейская</w:t>
            </w:r>
          </w:p>
        </w:tc>
        <w:tc>
          <w:tcPr>
            <w:tcW w:w="992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 w:rsidRPr="00DD370F">
              <w:t>Кв.м</w:t>
            </w:r>
          </w:p>
        </w:tc>
        <w:tc>
          <w:tcPr>
            <w:tcW w:w="715" w:type="dxa"/>
            <w:vAlign w:val="center"/>
          </w:tcPr>
          <w:p w:rsidR="006236E7" w:rsidRPr="004727CF" w:rsidRDefault="006236E7" w:rsidP="009F78A3">
            <w:pPr>
              <w:spacing w:before="100" w:beforeAutospacing="1" w:after="100" w:afterAutospacing="1"/>
              <w:jc w:val="center"/>
            </w:pPr>
            <w:r w:rsidRPr="004727CF">
              <w:t>4500</w:t>
            </w:r>
          </w:p>
        </w:tc>
        <w:tc>
          <w:tcPr>
            <w:tcW w:w="992" w:type="dxa"/>
            <w:gridSpan w:val="2"/>
            <w:vAlign w:val="center"/>
          </w:tcPr>
          <w:p w:rsidR="006236E7" w:rsidRPr="004727CF" w:rsidRDefault="006236E7" w:rsidP="009F78A3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  <w:tc>
          <w:tcPr>
            <w:tcW w:w="1412" w:type="dxa"/>
          </w:tcPr>
          <w:p w:rsidR="006236E7" w:rsidRDefault="006236E7" w:rsidP="009F78A3">
            <w:pPr>
              <w:spacing w:before="100" w:beforeAutospacing="1" w:after="100" w:afterAutospacing="1"/>
              <w:jc w:val="center"/>
            </w:pPr>
            <w:r>
              <w:t>0,107</w:t>
            </w:r>
          </w:p>
        </w:tc>
        <w:tc>
          <w:tcPr>
            <w:tcW w:w="1412" w:type="dxa"/>
          </w:tcPr>
          <w:p w:rsidR="006236E7" w:rsidRDefault="006236E7" w:rsidP="009F78A3">
            <w:pPr>
              <w:spacing w:before="100" w:beforeAutospacing="1" w:after="100" w:afterAutospacing="1"/>
              <w:jc w:val="center"/>
            </w:pPr>
            <w:r>
              <w:t>3852,0</w:t>
            </w:r>
          </w:p>
        </w:tc>
      </w:tr>
      <w:tr w:rsidR="006236E7" w:rsidRPr="002D69AD" w:rsidTr="009F78A3">
        <w:trPr>
          <w:trHeight w:val="404"/>
        </w:trPr>
        <w:tc>
          <w:tcPr>
            <w:tcW w:w="567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  <w:tc>
          <w:tcPr>
            <w:tcW w:w="2268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 w:rsidRPr="00DD370F">
              <w:t>ул. Качинская</w:t>
            </w:r>
          </w:p>
        </w:tc>
        <w:tc>
          <w:tcPr>
            <w:tcW w:w="992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 w:rsidRPr="00DD370F">
              <w:t>Кв.м</w:t>
            </w:r>
          </w:p>
        </w:tc>
        <w:tc>
          <w:tcPr>
            <w:tcW w:w="715" w:type="dxa"/>
            <w:vAlign w:val="center"/>
          </w:tcPr>
          <w:p w:rsidR="006236E7" w:rsidRPr="004727CF" w:rsidRDefault="006236E7" w:rsidP="009F78A3">
            <w:pPr>
              <w:spacing w:before="100" w:beforeAutospacing="1" w:after="100" w:afterAutospacing="1"/>
              <w:jc w:val="center"/>
            </w:pPr>
            <w:r w:rsidRPr="004727CF">
              <w:t>9000</w:t>
            </w:r>
          </w:p>
        </w:tc>
        <w:tc>
          <w:tcPr>
            <w:tcW w:w="992" w:type="dxa"/>
            <w:gridSpan w:val="2"/>
            <w:vAlign w:val="center"/>
          </w:tcPr>
          <w:p w:rsidR="006236E7" w:rsidRPr="004727CF" w:rsidRDefault="006236E7" w:rsidP="009F78A3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  <w:tc>
          <w:tcPr>
            <w:tcW w:w="1412" w:type="dxa"/>
          </w:tcPr>
          <w:p w:rsidR="006236E7" w:rsidRDefault="006236E7" w:rsidP="009F78A3">
            <w:pPr>
              <w:spacing w:before="100" w:beforeAutospacing="1" w:after="100" w:afterAutospacing="1"/>
              <w:jc w:val="center"/>
            </w:pPr>
            <w:r>
              <w:t>0,107</w:t>
            </w:r>
          </w:p>
        </w:tc>
        <w:tc>
          <w:tcPr>
            <w:tcW w:w="1412" w:type="dxa"/>
          </w:tcPr>
          <w:p w:rsidR="006236E7" w:rsidRDefault="006236E7" w:rsidP="009F78A3">
            <w:pPr>
              <w:spacing w:before="100" w:beforeAutospacing="1" w:after="100" w:afterAutospacing="1"/>
              <w:jc w:val="center"/>
            </w:pPr>
            <w:r>
              <w:t>7704,0</w:t>
            </w:r>
          </w:p>
        </w:tc>
      </w:tr>
      <w:tr w:rsidR="006236E7" w:rsidRPr="00DD370F" w:rsidTr="009F78A3">
        <w:trPr>
          <w:trHeight w:val="404"/>
        </w:trPr>
        <w:tc>
          <w:tcPr>
            <w:tcW w:w="567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>
              <w:t>9</w:t>
            </w:r>
          </w:p>
        </w:tc>
        <w:tc>
          <w:tcPr>
            <w:tcW w:w="2268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 w:rsidRPr="00DD370F">
              <w:t>Качинское шоссе</w:t>
            </w:r>
            <w:r>
              <w:t xml:space="preserve"> </w:t>
            </w:r>
            <w:r w:rsidRPr="00DD370F">
              <w:t>(с.Полюшко)</w:t>
            </w:r>
          </w:p>
        </w:tc>
        <w:tc>
          <w:tcPr>
            <w:tcW w:w="992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 w:rsidRPr="00DD370F">
              <w:t>Кв.м</w:t>
            </w:r>
          </w:p>
        </w:tc>
        <w:tc>
          <w:tcPr>
            <w:tcW w:w="715" w:type="dxa"/>
            <w:vAlign w:val="center"/>
          </w:tcPr>
          <w:p w:rsidR="006236E7" w:rsidRPr="004727CF" w:rsidRDefault="006236E7" w:rsidP="009F78A3">
            <w:pPr>
              <w:spacing w:before="100" w:beforeAutospacing="1" w:after="100" w:afterAutospacing="1"/>
              <w:jc w:val="center"/>
            </w:pPr>
            <w:r w:rsidRPr="004727CF">
              <w:t>12000</w:t>
            </w:r>
          </w:p>
        </w:tc>
        <w:tc>
          <w:tcPr>
            <w:tcW w:w="992" w:type="dxa"/>
            <w:gridSpan w:val="2"/>
            <w:vAlign w:val="center"/>
          </w:tcPr>
          <w:p w:rsidR="006236E7" w:rsidRPr="004727CF" w:rsidRDefault="006236E7" w:rsidP="009F78A3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  <w:tc>
          <w:tcPr>
            <w:tcW w:w="1412" w:type="dxa"/>
          </w:tcPr>
          <w:p w:rsidR="006236E7" w:rsidRDefault="006236E7" w:rsidP="009F78A3">
            <w:pPr>
              <w:spacing w:before="100" w:beforeAutospacing="1" w:after="100" w:afterAutospacing="1"/>
              <w:jc w:val="center"/>
            </w:pPr>
            <w:r>
              <w:t>0,107</w:t>
            </w:r>
          </w:p>
        </w:tc>
        <w:tc>
          <w:tcPr>
            <w:tcW w:w="1412" w:type="dxa"/>
          </w:tcPr>
          <w:p w:rsidR="006236E7" w:rsidRDefault="006236E7" w:rsidP="009F78A3">
            <w:pPr>
              <w:spacing w:before="100" w:beforeAutospacing="1" w:after="100" w:afterAutospacing="1"/>
              <w:jc w:val="center"/>
            </w:pPr>
            <w:r>
              <w:t>10272,0</w:t>
            </w:r>
          </w:p>
        </w:tc>
      </w:tr>
      <w:tr w:rsidR="006236E7" w:rsidRPr="00DD370F" w:rsidTr="009F78A3">
        <w:trPr>
          <w:trHeight w:val="404"/>
        </w:trPr>
        <w:tc>
          <w:tcPr>
            <w:tcW w:w="567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>
              <w:t>10</w:t>
            </w:r>
          </w:p>
        </w:tc>
        <w:tc>
          <w:tcPr>
            <w:tcW w:w="2268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 w:rsidRPr="00DD370F">
              <w:t>Качинское шоссе</w:t>
            </w:r>
            <w:r>
              <w:t xml:space="preserve"> (с.</w:t>
            </w:r>
            <w:r w:rsidRPr="00DD370F">
              <w:t>Орловка)</w:t>
            </w:r>
          </w:p>
        </w:tc>
        <w:tc>
          <w:tcPr>
            <w:tcW w:w="992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 w:rsidRPr="00DD370F">
              <w:t>Кв.м</w:t>
            </w:r>
          </w:p>
        </w:tc>
        <w:tc>
          <w:tcPr>
            <w:tcW w:w="715" w:type="dxa"/>
            <w:vAlign w:val="center"/>
          </w:tcPr>
          <w:p w:rsidR="006236E7" w:rsidRDefault="006236E7" w:rsidP="009F78A3">
            <w:pPr>
              <w:spacing w:before="100" w:beforeAutospacing="1" w:after="100" w:afterAutospacing="1"/>
              <w:jc w:val="center"/>
            </w:pPr>
            <w:r>
              <w:t>4500</w:t>
            </w:r>
          </w:p>
        </w:tc>
        <w:tc>
          <w:tcPr>
            <w:tcW w:w="992" w:type="dxa"/>
            <w:gridSpan w:val="2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  <w:tc>
          <w:tcPr>
            <w:tcW w:w="1412" w:type="dxa"/>
          </w:tcPr>
          <w:p w:rsidR="006236E7" w:rsidRDefault="006236E7" w:rsidP="009F78A3">
            <w:pPr>
              <w:spacing w:before="100" w:beforeAutospacing="1" w:after="100" w:afterAutospacing="1"/>
              <w:jc w:val="center"/>
            </w:pPr>
            <w:r>
              <w:t>0,107</w:t>
            </w:r>
          </w:p>
        </w:tc>
        <w:tc>
          <w:tcPr>
            <w:tcW w:w="1412" w:type="dxa"/>
          </w:tcPr>
          <w:p w:rsidR="006236E7" w:rsidRDefault="006236E7" w:rsidP="009F78A3">
            <w:pPr>
              <w:spacing w:before="100" w:beforeAutospacing="1" w:after="100" w:afterAutospacing="1"/>
              <w:jc w:val="center"/>
            </w:pPr>
            <w:r>
              <w:t>3852,0</w:t>
            </w:r>
          </w:p>
        </w:tc>
      </w:tr>
      <w:tr w:rsidR="006236E7" w:rsidRPr="00DD370F" w:rsidTr="009F78A3">
        <w:trPr>
          <w:trHeight w:val="404"/>
        </w:trPr>
        <w:tc>
          <w:tcPr>
            <w:tcW w:w="567" w:type="dxa"/>
            <w:vAlign w:val="center"/>
          </w:tcPr>
          <w:p w:rsidR="006236E7" w:rsidRDefault="006236E7" w:rsidP="009F78A3">
            <w:pPr>
              <w:spacing w:before="100" w:beforeAutospacing="1" w:after="100" w:afterAutospacing="1"/>
              <w:jc w:val="center"/>
            </w:pPr>
          </w:p>
        </w:tc>
        <w:tc>
          <w:tcPr>
            <w:tcW w:w="2268" w:type="dxa"/>
            <w:vAlign w:val="center"/>
          </w:tcPr>
          <w:p w:rsidR="006236E7" w:rsidRPr="009F78A3" w:rsidRDefault="006236E7" w:rsidP="009F78A3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F78A3">
              <w:rPr>
                <w:b/>
              </w:rPr>
              <w:t>итого</w:t>
            </w:r>
          </w:p>
        </w:tc>
        <w:tc>
          <w:tcPr>
            <w:tcW w:w="992" w:type="dxa"/>
            <w:vAlign w:val="center"/>
          </w:tcPr>
          <w:p w:rsidR="006236E7" w:rsidRPr="009F78A3" w:rsidRDefault="006236E7" w:rsidP="009F78A3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715" w:type="dxa"/>
            <w:vAlign w:val="center"/>
          </w:tcPr>
          <w:p w:rsidR="006236E7" w:rsidRPr="009F78A3" w:rsidRDefault="006236E7" w:rsidP="009F78A3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F78A3">
              <w:rPr>
                <w:b/>
              </w:rPr>
              <w:t>63000</w:t>
            </w:r>
          </w:p>
        </w:tc>
        <w:tc>
          <w:tcPr>
            <w:tcW w:w="992" w:type="dxa"/>
            <w:gridSpan w:val="2"/>
            <w:vAlign w:val="center"/>
          </w:tcPr>
          <w:p w:rsidR="006236E7" w:rsidRPr="009F78A3" w:rsidRDefault="006236E7" w:rsidP="009F78A3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F78A3">
              <w:rPr>
                <w:b/>
              </w:rPr>
              <w:t>8</w:t>
            </w:r>
          </w:p>
        </w:tc>
        <w:tc>
          <w:tcPr>
            <w:tcW w:w="1412" w:type="dxa"/>
          </w:tcPr>
          <w:p w:rsidR="006236E7" w:rsidRPr="009F78A3" w:rsidRDefault="006236E7" w:rsidP="009F78A3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F78A3">
              <w:rPr>
                <w:b/>
              </w:rPr>
              <w:t>0,107</w:t>
            </w:r>
          </w:p>
        </w:tc>
        <w:tc>
          <w:tcPr>
            <w:tcW w:w="1412" w:type="dxa"/>
          </w:tcPr>
          <w:p w:rsidR="006236E7" w:rsidRPr="009F78A3" w:rsidRDefault="006236E7" w:rsidP="009F78A3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F78A3">
              <w:rPr>
                <w:b/>
              </w:rPr>
              <w:t>53 928,0</w:t>
            </w:r>
          </w:p>
        </w:tc>
      </w:tr>
      <w:tr w:rsidR="006236E7" w:rsidRPr="00DD370F" w:rsidTr="009F78A3">
        <w:trPr>
          <w:trHeight w:val="404"/>
        </w:trPr>
        <w:tc>
          <w:tcPr>
            <w:tcW w:w="6946" w:type="dxa"/>
            <w:gridSpan w:val="7"/>
            <w:vAlign w:val="center"/>
          </w:tcPr>
          <w:p w:rsidR="006236E7" w:rsidRPr="009F78A3" w:rsidRDefault="006236E7" w:rsidP="009F78A3">
            <w:pPr>
              <w:pStyle w:val="ListParagraph"/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1210"/>
              <w:jc w:val="center"/>
              <w:rPr>
                <w:rFonts w:ascii="Times New Roman" w:hAnsi="Times New Roman"/>
              </w:rPr>
            </w:pPr>
            <w:r w:rsidRPr="009F78A3">
              <w:rPr>
                <w:rFonts w:ascii="Times New Roman" w:hAnsi="Times New Roman"/>
              </w:rPr>
              <w:t>Уборка мусора с тротуаров улиц</w:t>
            </w:r>
          </w:p>
        </w:tc>
        <w:tc>
          <w:tcPr>
            <w:tcW w:w="1412" w:type="dxa"/>
          </w:tcPr>
          <w:p w:rsidR="006236E7" w:rsidRPr="009F78A3" w:rsidRDefault="006236E7" w:rsidP="009F78A3">
            <w:pPr>
              <w:pStyle w:val="ListParagraph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</w:tr>
      <w:tr w:rsidR="006236E7" w:rsidRPr="00DD370F" w:rsidTr="009F78A3">
        <w:trPr>
          <w:trHeight w:val="404"/>
        </w:trPr>
        <w:tc>
          <w:tcPr>
            <w:tcW w:w="567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>
              <w:t>ул. Первомайская</w:t>
            </w:r>
          </w:p>
        </w:tc>
        <w:tc>
          <w:tcPr>
            <w:tcW w:w="992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 w:rsidRPr="00DD370F">
              <w:t>Кв.м</w:t>
            </w:r>
          </w:p>
        </w:tc>
        <w:tc>
          <w:tcPr>
            <w:tcW w:w="715" w:type="dxa"/>
            <w:vMerge w:val="restart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>
              <w:t>2862</w:t>
            </w:r>
          </w:p>
        </w:tc>
        <w:tc>
          <w:tcPr>
            <w:tcW w:w="992" w:type="dxa"/>
            <w:gridSpan w:val="2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  <w:tc>
          <w:tcPr>
            <w:tcW w:w="1412" w:type="dxa"/>
            <w:vAlign w:val="center"/>
          </w:tcPr>
          <w:p w:rsidR="006236E7" w:rsidRDefault="006236E7" w:rsidP="009F78A3">
            <w:pPr>
              <w:spacing w:before="100" w:beforeAutospacing="1" w:after="100" w:afterAutospacing="1"/>
              <w:jc w:val="center"/>
            </w:pPr>
            <w:r>
              <w:t>0,107</w:t>
            </w:r>
          </w:p>
        </w:tc>
        <w:tc>
          <w:tcPr>
            <w:tcW w:w="1412" w:type="dxa"/>
            <w:vMerge w:val="restart"/>
          </w:tcPr>
          <w:p w:rsidR="006236E7" w:rsidRDefault="006236E7" w:rsidP="009F78A3">
            <w:pPr>
              <w:spacing w:before="100" w:beforeAutospacing="1" w:after="100" w:afterAutospacing="1"/>
              <w:jc w:val="center"/>
            </w:pPr>
            <w:r>
              <w:t>2450,0</w:t>
            </w:r>
          </w:p>
        </w:tc>
      </w:tr>
      <w:tr w:rsidR="006236E7" w:rsidRPr="00DD370F" w:rsidTr="009F78A3">
        <w:trPr>
          <w:trHeight w:val="404"/>
        </w:trPr>
        <w:tc>
          <w:tcPr>
            <w:tcW w:w="567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 w:rsidRPr="00DD370F">
              <w:t>ул. Ударная</w:t>
            </w:r>
          </w:p>
        </w:tc>
        <w:tc>
          <w:tcPr>
            <w:tcW w:w="992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 w:rsidRPr="00DD370F">
              <w:t>Кв.м</w:t>
            </w:r>
          </w:p>
        </w:tc>
        <w:tc>
          <w:tcPr>
            <w:tcW w:w="715" w:type="dxa"/>
            <w:vMerge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  <w:tc>
          <w:tcPr>
            <w:tcW w:w="1412" w:type="dxa"/>
          </w:tcPr>
          <w:p w:rsidR="006236E7" w:rsidRDefault="006236E7" w:rsidP="009F78A3">
            <w:pPr>
              <w:spacing w:before="100" w:beforeAutospacing="1" w:after="100" w:afterAutospacing="1"/>
              <w:jc w:val="center"/>
            </w:pPr>
            <w:r>
              <w:t>0,107</w:t>
            </w:r>
          </w:p>
        </w:tc>
        <w:tc>
          <w:tcPr>
            <w:tcW w:w="1412" w:type="dxa"/>
            <w:vMerge/>
          </w:tcPr>
          <w:p w:rsidR="006236E7" w:rsidRDefault="006236E7" w:rsidP="009F78A3">
            <w:pPr>
              <w:spacing w:before="100" w:beforeAutospacing="1" w:after="100" w:afterAutospacing="1"/>
              <w:jc w:val="center"/>
            </w:pPr>
          </w:p>
        </w:tc>
      </w:tr>
      <w:tr w:rsidR="006236E7" w:rsidRPr="00DD370F" w:rsidTr="009F78A3">
        <w:trPr>
          <w:trHeight w:val="404"/>
        </w:trPr>
        <w:tc>
          <w:tcPr>
            <w:tcW w:w="567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>
              <w:t>3</w:t>
            </w:r>
          </w:p>
        </w:tc>
        <w:tc>
          <w:tcPr>
            <w:tcW w:w="2268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 w:rsidRPr="00DD370F">
              <w:t>ул. Авиаторов</w:t>
            </w:r>
          </w:p>
        </w:tc>
        <w:tc>
          <w:tcPr>
            <w:tcW w:w="992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 w:rsidRPr="00DD370F">
              <w:t>Кв.м</w:t>
            </w:r>
          </w:p>
        </w:tc>
        <w:tc>
          <w:tcPr>
            <w:tcW w:w="715" w:type="dxa"/>
            <w:vMerge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  <w:tc>
          <w:tcPr>
            <w:tcW w:w="1412" w:type="dxa"/>
          </w:tcPr>
          <w:p w:rsidR="006236E7" w:rsidRDefault="006236E7" w:rsidP="009F78A3">
            <w:pPr>
              <w:spacing w:before="100" w:beforeAutospacing="1" w:after="100" w:afterAutospacing="1"/>
              <w:jc w:val="center"/>
            </w:pPr>
            <w:r>
              <w:t>0,107</w:t>
            </w:r>
          </w:p>
        </w:tc>
        <w:tc>
          <w:tcPr>
            <w:tcW w:w="1412" w:type="dxa"/>
            <w:vMerge/>
          </w:tcPr>
          <w:p w:rsidR="006236E7" w:rsidRDefault="006236E7" w:rsidP="009F78A3">
            <w:pPr>
              <w:spacing w:before="100" w:beforeAutospacing="1" w:after="100" w:afterAutospacing="1"/>
              <w:jc w:val="center"/>
            </w:pPr>
          </w:p>
        </w:tc>
      </w:tr>
      <w:tr w:rsidR="006236E7" w:rsidRPr="00DD370F" w:rsidTr="009F78A3">
        <w:trPr>
          <w:trHeight w:val="404"/>
        </w:trPr>
        <w:tc>
          <w:tcPr>
            <w:tcW w:w="567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2268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 w:rsidRPr="00DD370F">
              <w:t>ул. .Кожедуба</w:t>
            </w:r>
          </w:p>
        </w:tc>
        <w:tc>
          <w:tcPr>
            <w:tcW w:w="992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 w:rsidRPr="00DD370F">
              <w:t>Кв.м</w:t>
            </w:r>
          </w:p>
        </w:tc>
        <w:tc>
          <w:tcPr>
            <w:tcW w:w="715" w:type="dxa"/>
            <w:vMerge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  <w:tc>
          <w:tcPr>
            <w:tcW w:w="1412" w:type="dxa"/>
          </w:tcPr>
          <w:p w:rsidR="006236E7" w:rsidRDefault="006236E7" w:rsidP="009F78A3">
            <w:pPr>
              <w:spacing w:before="100" w:beforeAutospacing="1" w:after="100" w:afterAutospacing="1"/>
              <w:jc w:val="center"/>
            </w:pPr>
            <w:r>
              <w:t>0,107</w:t>
            </w:r>
          </w:p>
        </w:tc>
        <w:tc>
          <w:tcPr>
            <w:tcW w:w="1412" w:type="dxa"/>
            <w:vMerge/>
          </w:tcPr>
          <w:p w:rsidR="006236E7" w:rsidRDefault="006236E7" w:rsidP="009F78A3">
            <w:pPr>
              <w:spacing w:before="100" w:beforeAutospacing="1" w:after="100" w:afterAutospacing="1"/>
              <w:jc w:val="center"/>
            </w:pPr>
          </w:p>
        </w:tc>
      </w:tr>
      <w:tr w:rsidR="006236E7" w:rsidRPr="00DD370F" w:rsidTr="009F78A3">
        <w:trPr>
          <w:trHeight w:val="404"/>
        </w:trPr>
        <w:tc>
          <w:tcPr>
            <w:tcW w:w="567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2268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 w:rsidRPr="00DD370F">
              <w:t>ул. Гастелло</w:t>
            </w:r>
          </w:p>
        </w:tc>
        <w:tc>
          <w:tcPr>
            <w:tcW w:w="992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 w:rsidRPr="00DD370F">
              <w:t>Кв.м</w:t>
            </w:r>
          </w:p>
        </w:tc>
        <w:tc>
          <w:tcPr>
            <w:tcW w:w="715" w:type="dxa"/>
            <w:vMerge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  <w:tc>
          <w:tcPr>
            <w:tcW w:w="1412" w:type="dxa"/>
          </w:tcPr>
          <w:p w:rsidR="006236E7" w:rsidRDefault="006236E7" w:rsidP="009F78A3">
            <w:pPr>
              <w:spacing w:before="100" w:beforeAutospacing="1" w:after="100" w:afterAutospacing="1"/>
              <w:jc w:val="center"/>
            </w:pPr>
            <w:r>
              <w:t>0,107</w:t>
            </w:r>
          </w:p>
        </w:tc>
        <w:tc>
          <w:tcPr>
            <w:tcW w:w="1412" w:type="dxa"/>
            <w:vMerge/>
          </w:tcPr>
          <w:p w:rsidR="006236E7" w:rsidRDefault="006236E7" w:rsidP="009F78A3">
            <w:pPr>
              <w:spacing w:before="100" w:beforeAutospacing="1" w:after="100" w:afterAutospacing="1"/>
              <w:jc w:val="center"/>
            </w:pPr>
          </w:p>
        </w:tc>
      </w:tr>
      <w:tr w:rsidR="006236E7" w:rsidRPr="00DD370F" w:rsidTr="009F78A3">
        <w:trPr>
          <w:trHeight w:val="404"/>
        </w:trPr>
        <w:tc>
          <w:tcPr>
            <w:tcW w:w="567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>
              <w:t>6</w:t>
            </w:r>
          </w:p>
        </w:tc>
        <w:tc>
          <w:tcPr>
            <w:tcW w:w="2268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 w:rsidRPr="00DD370F">
              <w:t>ул. Покрышкина</w:t>
            </w:r>
          </w:p>
        </w:tc>
        <w:tc>
          <w:tcPr>
            <w:tcW w:w="992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 w:rsidRPr="00DD370F">
              <w:t>Кв.м</w:t>
            </w:r>
          </w:p>
        </w:tc>
        <w:tc>
          <w:tcPr>
            <w:tcW w:w="715" w:type="dxa"/>
            <w:vMerge/>
            <w:vAlign w:val="center"/>
          </w:tcPr>
          <w:p w:rsidR="006236E7" w:rsidRDefault="006236E7" w:rsidP="009F78A3">
            <w:pPr>
              <w:spacing w:before="100" w:beforeAutospacing="1" w:after="100" w:afterAutospacing="1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  <w:tc>
          <w:tcPr>
            <w:tcW w:w="1412" w:type="dxa"/>
          </w:tcPr>
          <w:p w:rsidR="006236E7" w:rsidRDefault="006236E7" w:rsidP="009F78A3">
            <w:pPr>
              <w:spacing w:before="100" w:beforeAutospacing="1" w:after="100" w:afterAutospacing="1"/>
              <w:jc w:val="center"/>
            </w:pPr>
            <w:r>
              <w:t>0,107</w:t>
            </w:r>
          </w:p>
        </w:tc>
        <w:tc>
          <w:tcPr>
            <w:tcW w:w="1412" w:type="dxa"/>
            <w:vMerge/>
          </w:tcPr>
          <w:p w:rsidR="006236E7" w:rsidRDefault="006236E7" w:rsidP="009F78A3">
            <w:pPr>
              <w:spacing w:before="100" w:beforeAutospacing="1" w:after="100" w:afterAutospacing="1"/>
              <w:jc w:val="center"/>
            </w:pPr>
          </w:p>
        </w:tc>
      </w:tr>
      <w:tr w:rsidR="006236E7" w:rsidRPr="00DD370F" w:rsidTr="009F78A3">
        <w:trPr>
          <w:trHeight w:val="404"/>
        </w:trPr>
        <w:tc>
          <w:tcPr>
            <w:tcW w:w="567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>
              <w:t>7</w:t>
            </w:r>
          </w:p>
        </w:tc>
        <w:tc>
          <w:tcPr>
            <w:tcW w:w="2268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 w:rsidRPr="00DD370F">
              <w:t>ул. Красноармейская</w:t>
            </w:r>
          </w:p>
        </w:tc>
        <w:tc>
          <w:tcPr>
            <w:tcW w:w="992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 w:rsidRPr="00DD370F">
              <w:t>Кв.м</w:t>
            </w:r>
          </w:p>
        </w:tc>
        <w:tc>
          <w:tcPr>
            <w:tcW w:w="715" w:type="dxa"/>
            <w:vMerge/>
            <w:vAlign w:val="center"/>
          </w:tcPr>
          <w:p w:rsidR="006236E7" w:rsidRDefault="006236E7" w:rsidP="009F78A3">
            <w:pPr>
              <w:spacing w:before="100" w:beforeAutospacing="1" w:after="100" w:afterAutospacing="1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  <w:tc>
          <w:tcPr>
            <w:tcW w:w="1412" w:type="dxa"/>
          </w:tcPr>
          <w:p w:rsidR="006236E7" w:rsidRDefault="006236E7" w:rsidP="009F78A3">
            <w:pPr>
              <w:spacing w:before="100" w:beforeAutospacing="1" w:after="100" w:afterAutospacing="1"/>
              <w:jc w:val="center"/>
            </w:pPr>
            <w:r>
              <w:t>0,107</w:t>
            </w:r>
          </w:p>
        </w:tc>
        <w:tc>
          <w:tcPr>
            <w:tcW w:w="1412" w:type="dxa"/>
            <w:vMerge/>
          </w:tcPr>
          <w:p w:rsidR="006236E7" w:rsidRDefault="006236E7" w:rsidP="009F78A3">
            <w:pPr>
              <w:spacing w:before="100" w:beforeAutospacing="1" w:after="100" w:afterAutospacing="1"/>
              <w:jc w:val="center"/>
            </w:pPr>
          </w:p>
        </w:tc>
      </w:tr>
      <w:tr w:rsidR="006236E7" w:rsidRPr="00DD370F" w:rsidTr="009F78A3">
        <w:trPr>
          <w:trHeight w:val="404"/>
        </w:trPr>
        <w:tc>
          <w:tcPr>
            <w:tcW w:w="567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  <w:tc>
          <w:tcPr>
            <w:tcW w:w="2268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 w:rsidRPr="00DD370F">
              <w:t>ул. Качинская</w:t>
            </w:r>
          </w:p>
        </w:tc>
        <w:tc>
          <w:tcPr>
            <w:tcW w:w="992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 w:rsidRPr="00DD370F">
              <w:t>Кв.м</w:t>
            </w:r>
          </w:p>
        </w:tc>
        <w:tc>
          <w:tcPr>
            <w:tcW w:w="715" w:type="dxa"/>
            <w:vMerge/>
            <w:vAlign w:val="center"/>
          </w:tcPr>
          <w:p w:rsidR="006236E7" w:rsidRDefault="006236E7" w:rsidP="009F78A3">
            <w:pPr>
              <w:spacing w:before="100" w:beforeAutospacing="1" w:after="100" w:afterAutospacing="1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  <w:tc>
          <w:tcPr>
            <w:tcW w:w="1412" w:type="dxa"/>
          </w:tcPr>
          <w:p w:rsidR="006236E7" w:rsidRDefault="006236E7" w:rsidP="009F78A3">
            <w:pPr>
              <w:spacing w:before="100" w:beforeAutospacing="1" w:after="100" w:afterAutospacing="1"/>
              <w:jc w:val="center"/>
            </w:pPr>
            <w:r>
              <w:t>0,107</w:t>
            </w:r>
          </w:p>
        </w:tc>
        <w:tc>
          <w:tcPr>
            <w:tcW w:w="1412" w:type="dxa"/>
            <w:vMerge/>
          </w:tcPr>
          <w:p w:rsidR="006236E7" w:rsidRDefault="006236E7" w:rsidP="009F78A3">
            <w:pPr>
              <w:spacing w:before="100" w:beforeAutospacing="1" w:after="100" w:afterAutospacing="1"/>
              <w:jc w:val="center"/>
            </w:pPr>
          </w:p>
        </w:tc>
      </w:tr>
      <w:tr w:rsidR="006236E7" w:rsidRPr="00DD370F" w:rsidTr="009F78A3">
        <w:trPr>
          <w:trHeight w:val="404"/>
        </w:trPr>
        <w:tc>
          <w:tcPr>
            <w:tcW w:w="567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>
              <w:t>9</w:t>
            </w:r>
          </w:p>
        </w:tc>
        <w:tc>
          <w:tcPr>
            <w:tcW w:w="2268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 w:rsidRPr="00DD370F">
              <w:t>Качинское шоссе</w:t>
            </w:r>
            <w:r>
              <w:t xml:space="preserve"> </w:t>
            </w:r>
            <w:r w:rsidRPr="00DD370F">
              <w:t>(с.Полюшко)</w:t>
            </w:r>
          </w:p>
        </w:tc>
        <w:tc>
          <w:tcPr>
            <w:tcW w:w="992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 w:rsidRPr="00DD370F">
              <w:t>Кв.м</w:t>
            </w:r>
          </w:p>
        </w:tc>
        <w:tc>
          <w:tcPr>
            <w:tcW w:w="715" w:type="dxa"/>
            <w:vMerge/>
            <w:vAlign w:val="center"/>
          </w:tcPr>
          <w:p w:rsidR="006236E7" w:rsidRDefault="006236E7" w:rsidP="009F78A3">
            <w:pPr>
              <w:spacing w:before="100" w:beforeAutospacing="1" w:after="100" w:afterAutospacing="1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  <w:tc>
          <w:tcPr>
            <w:tcW w:w="1412" w:type="dxa"/>
          </w:tcPr>
          <w:p w:rsidR="006236E7" w:rsidRDefault="006236E7" w:rsidP="009F78A3">
            <w:pPr>
              <w:spacing w:before="100" w:beforeAutospacing="1" w:after="100" w:afterAutospacing="1"/>
              <w:jc w:val="center"/>
            </w:pPr>
            <w:r>
              <w:t>0,107</w:t>
            </w:r>
          </w:p>
        </w:tc>
        <w:tc>
          <w:tcPr>
            <w:tcW w:w="1412" w:type="dxa"/>
            <w:vMerge/>
          </w:tcPr>
          <w:p w:rsidR="006236E7" w:rsidRDefault="006236E7" w:rsidP="009F78A3">
            <w:pPr>
              <w:spacing w:before="100" w:beforeAutospacing="1" w:after="100" w:afterAutospacing="1"/>
              <w:jc w:val="center"/>
            </w:pPr>
          </w:p>
        </w:tc>
      </w:tr>
      <w:tr w:rsidR="006236E7" w:rsidRPr="00DD370F" w:rsidTr="009F78A3">
        <w:trPr>
          <w:trHeight w:val="404"/>
        </w:trPr>
        <w:tc>
          <w:tcPr>
            <w:tcW w:w="567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>
              <w:t>10</w:t>
            </w:r>
          </w:p>
        </w:tc>
        <w:tc>
          <w:tcPr>
            <w:tcW w:w="2268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 w:rsidRPr="00DD370F">
              <w:t>Качинское шоссе</w:t>
            </w:r>
            <w:r>
              <w:t xml:space="preserve"> (с.</w:t>
            </w:r>
            <w:r w:rsidRPr="00DD370F">
              <w:t>Орловка)</w:t>
            </w:r>
          </w:p>
        </w:tc>
        <w:tc>
          <w:tcPr>
            <w:tcW w:w="992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 w:rsidRPr="00DD370F">
              <w:t>Кв.м</w:t>
            </w:r>
          </w:p>
        </w:tc>
        <w:tc>
          <w:tcPr>
            <w:tcW w:w="715" w:type="dxa"/>
            <w:vMerge/>
            <w:vAlign w:val="center"/>
          </w:tcPr>
          <w:p w:rsidR="006236E7" w:rsidRDefault="006236E7" w:rsidP="009F78A3">
            <w:pPr>
              <w:spacing w:before="100" w:beforeAutospacing="1" w:after="100" w:afterAutospacing="1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  <w:tc>
          <w:tcPr>
            <w:tcW w:w="1412" w:type="dxa"/>
          </w:tcPr>
          <w:p w:rsidR="006236E7" w:rsidRDefault="006236E7" w:rsidP="009F78A3">
            <w:pPr>
              <w:spacing w:before="100" w:beforeAutospacing="1" w:after="100" w:afterAutospacing="1"/>
              <w:jc w:val="center"/>
            </w:pPr>
            <w:r>
              <w:t>0,107</w:t>
            </w:r>
          </w:p>
        </w:tc>
        <w:tc>
          <w:tcPr>
            <w:tcW w:w="1412" w:type="dxa"/>
            <w:vMerge/>
          </w:tcPr>
          <w:p w:rsidR="006236E7" w:rsidRDefault="006236E7" w:rsidP="009F78A3">
            <w:pPr>
              <w:spacing w:before="100" w:beforeAutospacing="1" w:after="100" w:afterAutospacing="1"/>
              <w:jc w:val="center"/>
            </w:pPr>
          </w:p>
        </w:tc>
      </w:tr>
      <w:tr w:rsidR="006236E7" w:rsidRPr="00DD370F" w:rsidTr="009F78A3">
        <w:trPr>
          <w:trHeight w:val="404"/>
        </w:trPr>
        <w:tc>
          <w:tcPr>
            <w:tcW w:w="567" w:type="dxa"/>
            <w:vAlign w:val="center"/>
          </w:tcPr>
          <w:p w:rsidR="006236E7" w:rsidRDefault="006236E7" w:rsidP="009F78A3">
            <w:pPr>
              <w:spacing w:before="100" w:beforeAutospacing="1" w:after="100" w:afterAutospacing="1"/>
              <w:jc w:val="center"/>
            </w:pPr>
          </w:p>
        </w:tc>
        <w:tc>
          <w:tcPr>
            <w:tcW w:w="2268" w:type="dxa"/>
            <w:vAlign w:val="center"/>
          </w:tcPr>
          <w:p w:rsidR="006236E7" w:rsidRPr="009F78A3" w:rsidRDefault="006236E7" w:rsidP="009F78A3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F78A3">
              <w:rPr>
                <w:b/>
              </w:rPr>
              <w:t>итого</w:t>
            </w:r>
          </w:p>
        </w:tc>
        <w:tc>
          <w:tcPr>
            <w:tcW w:w="992" w:type="dxa"/>
            <w:vAlign w:val="center"/>
          </w:tcPr>
          <w:p w:rsidR="006236E7" w:rsidRPr="009F78A3" w:rsidRDefault="006236E7" w:rsidP="009F78A3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715" w:type="dxa"/>
            <w:vAlign w:val="center"/>
          </w:tcPr>
          <w:p w:rsidR="006236E7" w:rsidRPr="009F78A3" w:rsidRDefault="006236E7" w:rsidP="009F78A3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F78A3">
              <w:rPr>
                <w:b/>
              </w:rPr>
              <w:t>2862</w:t>
            </w:r>
          </w:p>
        </w:tc>
        <w:tc>
          <w:tcPr>
            <w:tcW w:w="992" w:type="dxa"/>
            <w:gridSpan w:val="2"/>
            <w:vAlign w:val="center"/>
          </w:tcPr>
          <w:p w:rsidR="006236E7" w:rsidRPr="009F78A3" w:rsidRDefault="006236E7" w:rsidP="009F78A3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F78A3">
              <w:rPr>
                <w:b/>
              </w:rPr>
              <w:t>8</w:t>
            </w:r>
          </w:p>
        </w:tc>
        <w:tc>
          <w:tcPr>
            <w:tcW w:w="1412" w:type="dxa"/>
          </w:tcPr>
          <w:p w:rsidR="006236E7" w:rsidRPr="009F78A3" w:rsidRDefault="006236E7" w:rsidP="009F78A3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F78A3">
              <w:rPr>
                <w:b/>
              </w:rPr>
              <w:t>0,107</w:t>
            </w:r>
          </w:p>
        </w:tc>
        <w:tc>
          <w:tcPr>
            <w:tcW w:w="1412" w:type="dxa"/>
          </w:tcPr>
          <w:p w:rsidR="006236E7" w:rsidRPr="009F78A3" w:rsidRDefault="006236E7" w:rsidP="009F78A3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F78A3">
              <w:rPr>
                <w:b/>
              </w:rPr>
              <w:t>2 450,0</w:t>
            </w:r>
          </w:p>
        </w:tc>
      </w:tr>
      <w:tr w:rsidR="006236E7" w:rsidRPr="00DD370F" w:rsidTr="009F78A3">
        <w:trPr>
          <w:trHeight w:val="404"/>
        </w:trPr>
        <w:tc>
          <w:tcPr>
            <w:tcW w:w="6946" w:type="dxa"/>
            <w:gridSpan w:val="7"/>
            <w:vAlign w:val="center"/>
          </w:tcPr>
          <w:p w:rsidR="006236E7" w:rsidRPr="009F78A3" w:rsidRDefault="006236E7" w:rsidP="009F78A3">
            <w:pPr>
              <w:pStyle w:val="ListParagraph"/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1210"/>
              <w:jc w:val="center"/>
              <w:rPr>
                <w:rFonts w:ascii="Times New Roman" w:hAnsi="Times New Roman"/>
              </w:rPr>
            </w:pPr>
            <w:r w:rsidRPr="009F78A3">
              <w:rPr>
                <w:rFonts w:ascii="Times New Roman" w:hAnsi="Times New Roman"/>
              </w:rPr>
              <w:t>Сбор мусора с зеленой зоны парков, скверов</w:t>
            </w:r>
          </w:p>
        </w:tc>
        <w:tc>
          <w:tcPr>
            <w:tcW w:w="1412" w:type="dxa"/>
          </w:tcPr>
          <w:p w:rsidR="006236E7" w:rsidRPr="007A3175" w:rsidRDefault="006236E7" w:rsidP="009F78A3">
            <w:pPr>
              <w:spacing w:before="100" w:beforeAutospacing="1" w:after="100" w:afterAutospacing="1"/>
              <w:ind w:left="360"/>
            </w:pPr>
          </w:p>
        </w:tc>
      </w:tr>
      <w:tr w:rsidR="006236E7" w:rsidRPr="00DD370F" w:rsidTr="009F78A3">
        <w:trPr>
          <w:trHeight w:val="404"/>
        </w:trPr>
        <w:tc>
          <w:tcPr>
            <w:tcW w:w="567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6236E7" w:rsidRPr="00DD370F" w:rsidRDefault="006236E7" w:rsidP="009F78A3">
            <w:pPr>
              <w:jc w:val="center"/>
            </w:pPr>
            <w:r w:rsidRPr="00DD370F">
              <w:t>Парк у памятного знака Летчикам – героям</w:t>
            </w:r>
          </w:p>
        </w:tc>
        <w:tc>
          <w:tcPr>
            <w:tcW w:w="992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 w:rsidRPr="00DD370F">
              <w:t>Кв.м</w:t>
            </w:r>
          </w:p>
        </w:tc>
        <w:tc>
          <w:tcPr>
            <w:tcW w:w="851" w:type="dxa"/>
            <w:gridSpan w:val="2"/>
            <w:vAlign w:val="center"/>
          </w:tcPr>
          <w:p w:rsidR="006236E7" w:rsidRDefault="006236E7" w:rsidP="009F78A3">
            <w:pPr>
              <w:spacing w:before="100" w:beforeAutospacing="1" w:after="100" w:afterAutospacing="1"/>
              <w:jc w:val="center"/>
            </w:pPr>
            <w:r>
              <w:t>15000</w:t>
            </w:r>
          </w:p>
        </w:tc>
        <w:tc>
          <w:tcPr>
            <w:tcW w:w="856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>
              <w:t>6</w:t>
            </w:r>
          </w:p>
        </w:tc>
        <w:tc>
          <w:tcPr>
            <w:tcW w:w="1412" w:type="dxa"/>
            <w:vAlign w:val="center"/>
          </w:tcPr>
          <w:p w:rsidR="006236E7" w:rsidRPr="002D69AD" w:rsidRDefault="006236E7" w:rsidP="009F78A3">
            <w:pPr>
              <w:spacing w:before="100" w:beforeAutospacing="1" w:after="100" w:afterAutospacing="1"/>
              <w:jc w:val="center"/>
            </w:pPr>
            <w:r>
              <w:t>0,169</w:t>
            </w:r>
          </w:p>
        </w:tc>
        <w:tc>
          <w:tcPr>
            <w:tcW w:w="1412" w:type="dxa"/>
          </w:tcPr>
          <w:p w:rsidR="006236E7" w:rsidRDefault="006236E7" w:rsidP="009F78A3">
            <w:pPr>
              <w:spacing w:before="100" w:beforeAutospacing="1" w:after="100" w:afterAutospacing="1"/>
              <w:jc w:val="center"/>
            </w:pPr>
            <w:r>
              <w:t>15 210,00</w:t>
            </w:r>
          </w:p>
        </w:tc>
      </w:tr>
      <w:tr w:rsidR="006236E7" w:rsidRPr="00DD370F" w:rsidTr="009F78A3">
        <w:trPr>
          <w:trHeight w:val="404"/>
        </w:trPr>
        <w:tc>
          <w:tcPr>
            <w:tcW w:w="567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6236E7" w:rsidRPr="00DD370F" w:rsidRDefault="006236E7" w:rsidP="009F78A3">
            <w:pPr>
              <w:jc w:val="center"/>
            </w:pPr>
            <w:r w:rsidRPr="00DD370F">
              <w:t>сквер у памятного знака 300 лет Флоту России</w:t>
            </w:r>
          </w:p>
        </w:tc>
        <w:tc>
          <w:tcPr>
            <w:tcW w:w="992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 w:rsidRPr="00DD370F">
              <w:t>Кв.м</w:t>
            </w:r>
          </w:p>
        </w:tc>
        <w:tc>
          <w:tcPr>
            <w:tcW w:w="851" w:type="dxa"/>
            <w:gridSpan w:val="2"/>
            <w:vAlign w:val="center"/>
          </w:tcPr>
          <w:p w:rsidR="006236E7" w:rsidRDefault="006236E7" w:rsidP="009F78A3">
            <w:pPr>
              <w:spacing w:before="100" w:beforeAutospacing="1" w:after="100" w:afterAutospacing="1"/>
              <w:jc w:val="center"/>
            </w:pPr>
            <w:r>
              <w:t>600</w:t>
            </w:r>
          </w:p>
        </w:tc>
        <w:tc>
          <w:tcPr>
            <w:tcW w:w="856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>
              <w:t>6</w:t>
            </w:r>
          </w:p>
        </w:tc>
        <w:tc>
          <w:tcPr>
            <w:tcW w:w="1412" w:type="dxa"/>
          </w:tcPr>
          <w:p w:rsidR="006236E7" w:rsidRDefault="006236E7" w:rsidP="009F78A3">
            <w:pPr>
              <w:spacing w:before="100" w:beforeAutospacing="1" w:after="100" w:afterAutospacing="1"/>
              <w:jc w:val="center"/>
            </w:pPr>
            <w:r>
              <w:t>0,169</w:t>
            </w:r>
          </w:p>
        </w:tc>
        <w:tc>
          <w:tcPr>
            <w:tcW w:w="1412" w:type="dxa"/>
          </w:tcPr>
          <w:p w:rsidR="006236E7" w:rsidRDefault="006236E7" w:rsidP="009F78A3">
            <w:pPr>
              <w:spacing w:before="100" w:beforeAutospacing="1" w:after="100" w:afterAutospacing="1"/>
              <w:jc w:val="center"/>
            </w:pPr>
            <w:r>
              <w:t>608,0</w:t>
            </w:r>
          </w:p>
        </w:tc>
      </w:tr>
      <w:tr w:rsidR="006236E7" w:rsidRPr="00DD370F" w:rsidTr="009F78A3">
        <w:trPr>
          <w:trHeight w:val="404"/>
        </w:trPr>
        <w:tc>
          <w:tcPr>
            <w:tcW w:w="567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</w:pPr>
            <w:r>
              <w:t>3</w:t>
            </w:r>
          </w:p>
        </w:tc>
        <w:tc>
          <w:tcPr>
            <w:tcW w:w="2268" w:type="dxa"/>
            <w:vAlign w:val="center"/>
          </w:tcPr>
          <w:p w:rsidR="006236E7" w:rsidRPr="00DD370F" w:rsidRDefault="006236E7" w:rsidP="009F78A3">
            <w:pPr>
              <w:jc w:val="center"/>
            </w:pPr>
            <w:r w:rsidRPr="00DD370F">
              <w:t>парк 100 - летия Качи</w:t>
            </w:r>
          </w:p>
        </w:tc>
        <w:tc>
          <w:tcPr>
            <w:tcW w:w="992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 w:rsidRPr="00DD370F">
              <w:t>Кв.м</w:t>
            </w:r>
          </w:p>
        </w:tc>
        <w:tc>
          <w:tcPr>
            <w:tcW w:w="851" w:type="dxa"/>
            <w:gridSpan w:val="2"/>
            <w:vAlign w:val="center"/>
          </w:tcPr>
          <w:p w:rsidR="006236E7" w:rsidRDefault="006236E7" w:rsidP="009F78A3">
            <w:pPr>
              <w:spacing w:before="100" w:beforeAutospacing="1" w:after="100" w:afterAutospacing="1"/>
              <w:jc w:val="center"/>
            </w:pPr>
            <w:r>
              <w:t>1580</w:t>
            </w:r>
          </w:p>
        </w:tc>
        <w:tc>
          <w:tcPr>
            <w:tcW w:w="856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>
              <w:t>6</w:t>
            </w:r>
          </w:p>
        </w:tc>
        <w:tc>
          <w:tcPr>
            <w:tcW w:w="1412" w:type="dxa"/>
          </w:tcPr>
          <w:p w:rsidR="006236E7" w:rsidRDefault="006236E7" w:rsidP="009F78A3">
            <w:pPr>
              <w:spacing w:before="100" w:beforeAutospacing="1" w:after="100" w:afterAutospacing="1"/>
              <w:jc w:val="center"/>
            </w:pPr>
            <w:r>
              <w:t>0,169</w:t>
            </w:r>
          </w:p>
        </w:tc>
        <w:tc>
          <w:tcPr>
            <w:tcW w:w="1412" w:type="dxa"/>
          </w:tcPr>
          <w:p w:rsidR="006236E7" w:rsidRDefault="006236E7" w:rsidP="009F78A3">
            <w:pPr>
              <w:spacing w:before="100" w:beforeAutospacing="1" w:after="100" w:afterAutospacing="1"/>
              <w:jc w:val="center"/>
            </w:pPr>
            <w:r>
              <w:t>1 603,0</w:t>
            </w:r>
          </w:p>
        </w:tc>
      </w:tr>
      <w:tr w:rsidR="006236E7" w:rsidRPr="00DD370F" w:rsidTr="009F78A3">
        <w:trPr>
          <w:trHeight w:val="404"/>
        </w:trPr>
        <w:tc>
          <w:tcPr>
            <w:tcW w:w="567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</w:pPr>
            <w:r>
              <w:t>4</w:t>
            </w:r>
          </w:p>
        </w:tc>
        <w:tc>
          <w:tcPr>
            <w:tcW w:w="2268" w:type="dxa"/>
            <w:vAlign w:val="center"/>
          </w:tcPr>
          <w:p w:rsidR="006236E7" w:rsidRPr="00DD370F" w:rsidRDefault="006236E7" w:rsidP="009F78A3">
            <w:pPr>
              <w:jc w:val="center"/>
            </w:pPr>
            <w:r w:rsidRPr="00DD370F">
              <w:t>сквер им. П.Осипенко</w:t>
            </w:r>
          </w:p>
        </w:tc>
        <w:tc>
          <w:tcPr>
            <w:tcW w:w="992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 w:rsidRPr="00DD370F">
              <w:t>Кв.м</w:t>
            </w:r>
          </w:p>
        </w:tc>
        <w:tc>
          <w:tcPr>
            <w:tcW w:w="851" w:type="dxa"/>
            <w:gridSpan w:val="2"/>
            <w:vAlign w:val="center"/>
          </w:tcPr>
          <w:p w:rsidR="006236E7" w:rsidRDefault="006236E7" w:rsidP="009F78A3">
            <w:pPr>
              <w:spacing w:before="100" w:beforeAutospacing="1" w:after="100" w:afterAutospacing="1"/>
              <w:jc w:val="center"/>
            </w:pPr>
            <w:r>
              <w:t>10 000</w:t>
            </w:r>
          </w:p>
        </w:tc>
        <w:tc>
          <w:tcPr>
            <w:tcW w:w="856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>
              <w:t>6</w:t>
            </w:r>
          </w:p>
        </w:tc>
        <w:tc>
          <w:tcPr>
            <w:tcW w:w="1412" w:type="dxa"/>
          </w:tcPr>
          <w:p w:rsidR="006236E7" w:rsidRDefault="006236E7" w:rsidP="009F78A3">
            <w:pPr>
              <w:spacing w:before="100" w:beforeAutospacing="1" w:after="100" w:afterAutospacing="1"/>
              <w:jc w:val="center"/>
            </w:pPr>
            <w:r>
              <w:t>0,169</w:t>
            </w:r>
          </w:p>
        </w:tc>
        <w:tc>
          <w:tcPr>
            <w:tcW w:w="1412" w:type="dxa"/>
          </w:tcPr>
          <w:p w:rsidR="006236E7" w:rsidRDefault="006236E7" w:rsidP="009F78A3">
            <w:pPr>
              <w:spacing w:before="100" w:beforeAutospacing="1" w:after="100" w:afterAutospacing="1"/>
              <w:jc w:val="center"/>
            </w:pPr>
            <w:r>
              <w:t>10 140,0</w:t>
            </w:r>
          </w:p>
        </w:tc>
      </w:tr>
      <w:tr w:rsidR="006236E7" w:rsidRPr="00DD370F" w:rsidTr="009F78A3">
        <w:trPr>
          <w:trHeight w:val="801"/>
        </w:trPr>
        <w:tc>
          <w:tcPr>
            <w:tcW w:w="567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</w:pPr>
            <w:r>
              <w:t>5</w:t>
            </w:r>
          </w:p>
        </w:tc>
        <w:tc>
          <w:tcPr>
            <w:tcW w:w="2268" w:type="dxa"/>
            <w:vAlign w:val="center"/>
          </w:tcPr>
          <w:p w:rsidR="006236E7" w:rsidRPr="00DD370F" w:rsidRDefault="006236E7" w:rsidP="009F78A3">
            <w:pPr>
              <w:jc w:val="center"/>
            </w:pPr>
            <w:r>
              <w:t>Сквер у братской могилы</w:t>
            </w:r>
          </w:p>
        </w:tc>
        <w:tc>
          <w:tcPr>
            <w:tcW w:w="992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 w:rsidRPr="00DD370F">
              <w:t>Кв.м</w:t>
            </w:r>
          </w:p>
        </w:tc>
        <w:tc>
          <w:tcPr>
            <w:tcW w:w="851" w:type="dxa"/>
            <w:gridSpan w:val="2"/>
            <w:vAlign w:val="center"/>
          </w:tcPr>
          <w:p w:rsidR="006236E7" w:rsidRDefault="006236E7" w:rsidP="009F78A3">
            <w:pPr>
              <w:spacing w:before="100" w:beforeAutospacing="1" w:after="100" w:afterAutospacing="1"/>
              <w:jc w:val="center"/>
            </w:pPr>
            <w:r w:rsidRPr="004F058B">
              <w:t>3600</w:t>
            </w:r>
          </w:p>
        </w:tc>
        <w:tc>
          <w:tcPr>
            <w:tcW w:w="856" w:type="dxa"/>
            <w:vAlign w:val="center"/>
          </w:tcPr>
          <w:p w:rsidR="006236E7" w:rsidRDefault="006236E7" w:rsidP="009F78A3">
            <w:pPr>
              <w:spacing w:before="100" w:beforeAutospacing="1" w:after="100" w:afterAutospacing="1"/>
              <w:jc w:val="center"/>
            </w:pPr>
            <w:r>
              <w:t>6</w:t>
            </w:r>
          </w:p>
        </w:tc>
        <w:tc>
          <w:tcPr>
            <w:tcW w:w="1412" w:type="dxa"/>
          </w:tcPr>
          <w:p w:rsidR="006236E7" w:rsidRPr="009F78A3" w:rsidRDefault="006236E7" w:rsidP="009F78A3">
            <w:pPr>
              <w:spacing w:before="100" w:beforeAutospacing="1" w:after="100" w:afterAutospacing="1"/>
              <w:jc w:val="center"/>
              <w:rPr>
                <w:highlight w:val="yellow"/>
              </w:rPr>
            </w:pPr>
            <w:r w:rsidRPr="002D69AD">
              <w:t>0,1</w:t>
            </w:r>
            <w:r>
              <w:t>69</w:t>
            </w:r>
          </w:p>
        </w:tc>
        <w:tc>
          <w:tcPr>
            <w:tcW w:w="1412" w:type="dxa"/>
          </w:tcPr>
          <w:p w:rsidR="006236E7" w:rsidRDefault="006236E7" w:rsidP="009F78A3">
            <w:pPr>
              <w:spacing w:before="100" w:beforeAutospacing="1" w:after="100" w:afterAutospacing="1"/>
              <w:jc w:val="center"/>
            </w:pPr>
            <w:r>
              <w:t>3 650,0</w:t>
            </w:r>
          </w:p>
        </w:tc>
      </w:tr>
      <w:tr w:rsidR="006236E7" w:rsidRPr="00DD370F" w:rsidTr="009F78A3">
        <w:trPr>
          <w:trHeight w:val="404"/>
        </w:trPr>
        <w:tc>
          <w:tcPr>
            <w:tcW w:w="567" w:type="dxa"/>
            <w:vAlign w:val="center"/>
          </w:tcPr>
          <w:p w:rsidR="006236E7" w:rsidRDefault="006236E7" w:rsidP="009F78A3">
            <w:pPr>
              <w:spacing w:before="100" w:beforeAutospacing="1" w:after="100" w:afterAutospacing="1"/>
            </w:pPr>
          </w:p>
        </w:tc>
        <w:tc>
          <w:tcPr>
            <w:tcW w:w="2268" w:type="dxa"/>
            <w:vAlign w:val="center"/>
          </w:tcPr>
          <w:p w:rsidR="006236E7" w:rsidRPr="009F78A3" w:rsidRDefault="006236E7" w:rsidP="009F78A3">
            <w:pPr>
              <w:jc w:val="center"/>
              <w:rPr>
                <w:b/>
              </w:rPr>
            </w:pPr>
            <w:r w:rsidRPr="009F78A3">
              <w:rPr>
                <w:b/>
              </w:rPr>
              <w:t xml:space="preserve">Итого </w:t>
            </w:r>
          </w:p>
        </w:tc>
        <w:tc>
          <w:tcPr>
            <w:tcW w:w="992" w:type="dxa"/>
            <w:vAlign w:val="center"/>
          </w:tcPr>
          <w:p w:rsidR="006236E7" w:rsidRPr="009F78A3" w:rsidRDefault="006236E7" w:rsidP="009F78A3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236E7" w:rsidRPr="009F78A3" w:rsidRDefault="006236E7" w:rsidP="009F78A3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F78A3">
              <w:rPr>
                <w:b/>
              </w:rPr>
              <w:t>30780</w:t>
            </w:r>
          </w:p>
        </w:tc>
        <w:tc>
          <w:tcPr>
            <w:tcW w:w="856" w:type="dxa"/>
            <w:vAlign w:val="center"/>
          </w:tcPr>
          <w:p w:rsidR="006236E7" w:rsidRPr="009F78A3" w:rsidRDefault="006236E7" w:rsidP="009F78A3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F78A3">
              <w:rPr>
                <w:b/>
              </w:rPr>
              <w:t>6</w:t>
            </w:r>
          </w:p>
        </w:tc>
        <w:tc>
          <w:tcPr>
            <w:tcW w:w="1412" w:type="dxa"/>
          </w:tcPr>
          <w:p w:rsidR="006236E7" w:rsidRPr="009F78A3" w:rsidRDefault="006236E7" w:rsidP="009F78A3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F78A3">
              <w:rPr>
                <w:b/>
              </w:rPr>
              <w:t>0,169</w:t>
            </w:r>
          </w:p>
        </w:tc>
        <w:tc>
          <w:tcPr>
            <w:tcW w:w="1412" w:type="dxa"/>
          </w:tcPr>
          <w:p w:rsidR="006236E7" w:rsidRPr="009F78A3" w:rsidRDefault="006236E7" w:rsidP="009F78A3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F78A3">
              <w:rPr>
                <w:b/>
              </w:rPr>
              <w:t>31 211,0</w:t>
            </w:r>
          </w:p>
        </w:tc>
      </w:tr>
      <w:tr w:rsidR="006236E7" w:rsidRPr="00DD370F" w:rsidTr="009F78A3">
        <w:trPr>
          <w:trHeight w:val="404"/>
        </w:trPr>
        <w:tc>
          <w:tcPr>
            <w:tcW w:w="6946" w:type="dxa"/>
            <w:gridSpan w:val="7"/>
            <w:vAlign w:val="center"/>
          </w:tcPr>
          <w:p w:rsidR="006236E7" w:rsidRPr="009F78A3" w:rsidRDefault="006236E7" w:rsidP="009F78A3">
            <w:pPr>
              <w:pStyle w:val="ListParagraph"/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1210"/>
              <w:jc w:val="center"/>
              <w:rPr>
                <w:rFonts w:ascii="Times New Roman" w:hAnsi="Times New Roman"/>
              </w:rPr>
            </w:pPr>
            <w:r w:rsidRPr="009F78A3">
              <w:rPr>
                <w:rFonts w:ascii="Times New Roman" w:hAnsi="Times New Roman"/>
              </w:rPr>
              <w:t>Сбор мусора с твердого покрытия парков и скверов</w:t>
            </w:r>
          </w:p>
        </w:tc>
        <w:tc>
          <w:tcPr>
            <w:tcW w:w="1412" w:type="dxa"/>
          </w:tcPr>
          <w:p w:rsidR="006236E7" w:rsidRPr="009F78A3" w:rsidRDefault="006236E7" w:rsidP="009F78A3">
            <w:pPr>
              <w:pStyle w:val="ListParagraph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</w:tr>
      <w:tr w:rsidR="006236E7" w:rsidRPr="00DD370F" w:rsidTr="009F78A3">
        <w:trPr>
          <w:trHeight w:val="404"/>
        </w:trPr>
        <w:tc>
          <w:tcPr>
            <w:tcW w:w="567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</w:pPr>
          </w:p>
        </w:tc>
        <w:tc>
          <w:tcPr>
            <w:tcW w:w="2268" w:type="dxa"/>
            <w:vAlign w:val="center"/>
          </w:tcPr>
          <w:p w:rsidR="006236E7" w:rsidRPr="00DD370F" w:rsidRDefault="006236E7" w:rsidP="009F78A3">
            <w:pPr>
              <w:jc w:val="center"/>
            </w:pPr>
            <w:r w:rsidRPr="00DD370F">
              <w:t>Парк у памятного знака Летчикам – героям</w:t>
            </w:r>
          </w:p>
        </w:tc>
        <w:tc>
          <w:tcPr>
            <w:tcW w:w="992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 w:rsidRPr="00DD370F">
              <w:t>Кв.м</w:t>
            </w:r>
          </w:p>
        </w:tc>
        <w:tc>
          <w:tcPr>
            <w:tcW w:w="715" w:type="dxa"/>
            <w:vAlign w:val="center"/>
          </w:tcPr>
          <w:p w:rsidR="006236E7" w:rsidRDefault="006236E7" w:rsidP="009F78A3">
            <w:pPr>
              <w:spacing w:before="100" w:beforeAutospacing="1" w:after="100" w:afterAutospacing="1"/>
              <w:jc w:val="center"/>
            </w:pPr>
            <w:r>
              <w:t>700</w:t>
            </w:r>
          </w:p>
        </w:tc>
        <w:tc>
          <w:tcPr>
            <w:tcW w:w="992" w:type="dxa"/>
            <w:gridSpan w:val="2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  <w:tc>
          <w:tcPr>
            <w:tcW w:w="1412" w:type="dxa"/>
            <w:vAlign w:val="center"/>
          </w:tcPr>
          <w:p w:rsidR="006236E7" w:rsidRDefault="006236E7" w:rsidP="009F78A3">
            <w:pPr>
              <w:spacing w:before="100" w:beforeAutospacing="1" w:after="100" w:afterAutospacing="1"/>
              <w:jc w:val="center"/>
            </w:pPr>
            <w:r>
              <w:t>0,347</w:t>
            </w:r>
          </w:p>
        </w:tc>
        <w:tc>
          <w:tcPr>
            <w:tcW w:w="1412" w:type="dxa"/>
          </w:tcPr>
          <w:p w:rsidR="006236E7" w:rsidRDefault="006236E7" w:rsidP="009F78A3">
            <w:pPr>
              <w:spacing w:before="100" w:beforeAutospacing="1" w:after="100" w:afterAutospacing="1"/>
              <w:jc w:val="center"/>
            </w:pPr>
            <w:r>
              <w:t>1 943,0</w:t>
            </w:r>
          </w:p>
        </w:tc>
      </w:tr>
      <w:tr w:rsidR="006236E7" w:rsidRPr="00DD370F" w:rsidTr="009F78A3">
        <w:trPr>
          <w:trHeight w:val="404"/>
        </w:trPr>
        <w:tc>
          <w:tcPr>
            <w:tcW w:w="567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</w:pPr>
          </w:p>
        </w:tc>
        <w:tc>
          <w:tcPr>
            <w:tcW w:w="2268" w:type="dxa"/>
            <w:vAlign w:val="center"/>
          </w:tcPr>
          <w:p w:rsidR="006236E7" w:rsidRPr="00DD370F" w:rsidRDefault="006236E7" w:rsidP="009F78A3">
            <w:pPr>
              <w:jc w:val="center"/>
            </w:pPr>
            <w:r w:rsidRPr="00DD370F">
              <w:t>сквер у памятного знака 300 лет Флоту России</w:t>
            </w:r>
          </w:p>
        </w:tc>
        <w:tc>
          <w:tcPr>
            <w:tcW w:w="992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 w:rsidRPr="00DD370F">
              <w:t>Кв.м</w:t>
            </w:r>
          </w:p>
        </w:tc>
        <w:tc>
          <w:tcPr>
            <w:tcW w:w="715" w:type="dxa"/>
            <w:vAlign w:val="center"/>
          </w:tcPr>
          <w:p w:rsidR="006236E7" w:rsidRDefault="006236E7" w:rsidP="009F78A3">
            <w:pPr>
              <w:spacing w:before="100" w:beforeAutospacing="1" w:after="100" w:afterAutospacing="1"/>
              <w:jc w:val="center"/>
            </w:pPr>
            <w:r>
              <w:t>250</w:t>
            </w:r>
          </w:p>
        </w:tc>
        <w:tc>
          <w:tcPr>
            <w:tcW w:w="992" w:type="dxa"/>
            <w:gridSpan w:val="2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  <w:tc>
          <w:tcPr>
            <w:tcW w:w="1412" w:type="dxa"/>
            <w:vAlign w:val="center"/>
          </w:tcPr>
          <w:p w:rsidR="006236E7" w:rsidRDefault="006236E7" w:rsidP="009F78A3">
            <w:pPr>
              <w:spacing w:before="100" w:beforeAutospacing="1" w:after="100" w:afterAutospacing="1"/>
              <w:jc w:val="center"/>
            </w:pPr>
            <w:r>
              <w:t>0,347</w:t>
            </w:r>
          </w:p>
        </w:tc>
        <w:tc>
          <w:tcPr>
            <w:tcW w:w="1412" w:type="dxa"/>
          </w:tcPr>
          <w:p w:rsidR="006236E7" w:rsidRDefault="006236E7" w:rsidP="009F78A3">
            <w:pPr>
              <w:spacing w:before="100" w:beforeAutospacing="1" w:after="100" w:afterAutospacing="1"/>
              <w:jc w:val="center"/>
            </w:pPr>
            <w:r>
              <w:t>693,0</w:t>
            </w:r>
          </w:p>
        </w:tc>
      </w:tr>
      <w:tr w:rsidR="006236E7" w:rsidRPr="00DD370F" w:rsidTr="009F78A3">
        <w:trPr>
          <w:trHeight w:val="404"/>
        </w:trPr>
        <w:tc>
          <w:tcPr>
            <w:tcW w:w="567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</w:pPr>
          </w:p>
        </w:tc>
        <w:tc>
          <w:tcPr>
            <w:tcW w:w="2268" w:type="dxa"/>
            <w:vAlign w:val="center"/>
          </w:tcPr>
          <w:p w:rsidR="006236E7" w:rsidRPr="00DD370F" w:rsidRDefault="006236E7" w:rsidP="009F78A3">
            <w:pPr>
              <w:jc w:val="center"/>
            </w:pPr>
            <w:r w:rsidRPr="00DD370F">
              <w:t>парк 100 - летия Качи</w:t>
            </w:r>
          </w:p>
        </w:tc>
        <w:tc>
          <w:tcPr>
            <w:tcW w:w="992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 w:rsidRPr="00DD370F">
              <w:t>Кв.м</w:t>
            </w:r>
          </w:p>
        </w:tc>
        <w:tc>
          <w:tcPr>
            <w:tcW w:w="715" w:type="dxa"/>
            <w:vAlign w:val="center"/>
          </w:tcPr>
          <w:p w:rsidR="006236E7" w:rsidRDefault="006236E7" w:rsidP="009F78A3">
            <w:pPr>
              <w:spacing w:before="100" w:beforeAutospacing="1" w:after="100" w:afterAutospacing="1"/>
              <w:jc w:val="center"/>
            </w:pPr>
            <w:r>
              <w:t>450</w:t>
            </w:r>
          </w:p>
        </w:tc>
        <w:tc>
          <w:tcPr>
            <w:tcW w:w="992" w:type="dxa"/>
            <w:gridSpan w:val="2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  <w:tc>
          <w:tcPr>
            <w:tcW w:w="1412" w:type="dxa"/>
            <w:vAlign w:val="center"/>
          </w:tcPr>
          <w:p w:rsidR="006236E7" w:rsidRDefault="006236E7" w:rsidP="009F78A3">
            <w:pPr>
              <w:spacing w:before="100" w:beforeAutospacing="1" w:after="100" w:afterAutospacing="1"/>
              <w:jc w:val="center"/>
            </w:pPr>
            <w:r>
              <w:t>0,347</w:t>
            </w:r>
          </w:p>
        </w:tc>
        <w:tc>
          <w:tcPr>
            <w:tcW w:w="1412" w:type="dxa"/>
          </w:tcPr>
          <w:p w:rsidR="006236E7" w:rsidRDefault="006236E7" w:rsidP="009F78A3">
            <w:pPr>
              <w:spacing w:before="100" w:beforeAutospacing="1" w:after="100" w:afterAutospacing="1"/>
              <w:jc w:val="center"/>
            </w:pPr>
            <w:r>
              <w:t>1 248,0</w:t>
            </w:r>
          </w:p>
        </w:tc>
      </w:tr>
      <w:tr w:rsidR="006236E7" w:rsidRPr="00DD370F" w:rsidTr="009F78A3">
        <w:trPr>
          <w:trHeight w:val="404"/>
        </w:trPr>
        <w:tc>
          <w:tcPr>
            <w:tcW w:w="567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</w:pPr>
          </w:p>
        </w:tc>
        <w:tc>
          <w:tcPr>
            <w:tcW w:w="2268" w:type="dxa"/>
            <w:vAlign w:val="center"/>
          </w:tcPr>
          <w:p w:rsidR="006236E7" w:rsidRPr="00DD370F" w:rsidRDefault="006236E7" w:rsidP="009F78A3">
            <w:pPr>
              <w:jc w:val="center"/>
            </w:pPr>
            <w:r w:rsidRPr="00DD370F">
              <w:t>сквер им. П.Осипенко</w:t>
            </w:r>
          </w:p>
        </w:tc>
        <w:tc>
          <w:tcPr>
            <w:tcW w:w="992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 w:rsidRPr="00DD370F">
              <w:t>Кв.м</w:t>
            </w:r>
          </w:p>
        </w:tc>
        <w:tc>
          <w:tcPr>
            <w:tcW w:w="715" w:type="dxa"/>
            <w:vAlign w:val="center"/>
          </w:tcPr>
          <w:p w:rsidR="006236E7" w:rsidRDefault="006236E7" w:rsidP="009F78A3">
            <w:pPr>
              <w:spacing w:before="100" w:beforeAutospacing="1" w:after="100" w:afterAutospacing="1"/>
              <w:jc w:val="center"/>
            </w:pPr>
            <w:r>
              <w:t>1655</w:t>
            </w:r>
          </w:p>
        </w:tc>
        <w:tc>
          <w:tcPr>
            <w:tcW w:w="992" w:type="dxa"/>
            <w:gridSpan w:val="2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  <w:tc>
          <w:tcPr>
            <w:tcW w:w="1412" w:type="dxa"/>
            <w:vAlign w:val="center"/>
          </w:tcPr>
          <w:p w:rsidR="006236E7" w:rsidRDefault="006236E7" w:rsidP="009F78A3">
            <w:pPr>
              <w:spacing w:before="100" w:beforeAutospacing="1" w:after="100" w:afterAutospacing="1"/>
              <w:jc w:val="center"/>
            </w:pPr>
            <w:r>
              <w:t>0,347</w:t>
            </w:r>
          </w:p>
        </w:tc>
        <w:tc>
          <w:tcPr>
            <w:tcW w:w="1412" w:type="dxa"/>
          </w:tcPr>
          <w:p w:rsidR="006236E7" w:rsidRDefault="006236E7" w:rsidP="009F78A3">
            <w:pPr>
              <w:spacing w:before="100" w:beforeAutospacing="1" w:after="100" w:afterAutospacing="1"/>
              <w:jc w:val="center"/>
            </w:pPr>
            <w:r>
              <w:t>4 594,0</w:t>
            </w:r>
          </w:p>
        </w:tc>
      </w:tr>
      <w:tr w:rsidR="006236E7" w:rsidRPr="00DD370F" w:rsidTr="009F78A3">
        <w:trPr>
          <w:trHeight w:val="404"/>
        </w:trPr>
        <w:tc>
          <w:tcPr>
            <w:tcW w:w="567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</w:pPr>
          </w:p>
        </w:tc>
        <w:tc>
          <w:tcPr>
            <w:tcW w:w="2268" w:type="dxa"/>
            <w:vAlign w:val="center"/>
          </w:tcPr>
          <w:p w:rsidR="006236E7" w:rsidRPr="009F78A3" w:rsidRDefault="006236E7" w:rsidP="009F78A3">
            <w:pPr>
              <w:jc w:val="center"/>
              <w:rPr>
                <w:b/>
              </w:rPr>
            </w:pPr>
            <w:r w:rsidRPr="009F78A3">
              <w:rPr>
                <w:b/>
              </w:rPr>
              <w:t xml:space="preserve">Итого </w:t>
            </w:r>
          </w:p>
        </w:tc>
        <w:tc>
          <w:tcPr>
            <w:tcW w:w="992" w:type="dxa"/>
            <w:vAlign w:val="center"/>
          </w:tcPr>
          <w:p w:rsidR="006236E7" w:rsidRPr="009F78A3" w:rsidRDefault="006236E7" w:rsidP="009F78A3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715" w:type="dxa"/>
            <w:vAlign w:val="center"/>
          </w:tcPr>
          <w:p w:rsidR="006236E7" w:rsidRPr="009F78A3" w:rsidRDefault="006236E7" w:rsidP="009F78A3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F78A3">
              <w:rPr>
                <w:b/>
              </w:rPr>
              <w:t>3055</w:t>
            </w:r>
          </w:p>
        </w:tc>
        <w:tc>
          <w:tcPr>
            <w:tcW w:w="992" w:type="dxa"/>
            <w:gridSpan w:val="2"/>
            <w:vAlign w:val="center"/>
          </w:tcPr>
          <w:p w:rsidR="006236E7" w:rsidRPr="009F78A3" w:rsidRDefault="006236E7" w:rsidP="009F78A3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F78A3">
              <w:rPr>
                <w:b/>
              </w:rPr>
              <w:t>8</w:t>
            </w:r>
          </w:p>
        </w:tc>
        <w:tc>
          <w:tcPr>
            <w:tcW w:w="1412" w:type="dxa"/>
            <w:vAlign w:val="center"/>
          </w:tcPr>
          <w:p w:rsidR="006236E7" w:rsidRPr="009F78A3" w:rsidRDefault="006236E7" w:rsidP="009F78A3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F78A3">
              <w:rPr>
                <w:b/>
              </w:rPr>
              <w:t>0,347</w:t>
            </w:r>
          </w:p>
        </w:tc>
        <w:tc>
          <w:tcPr>
            <w:tcW w:w="1412" w:type="dxa"/>
          </w:tcPr>
          <w:p w:rsidR="006236E7" w:rsidRPr="009F78A3" w:rsidRDefault="006236E7" w:rsidP="009F78A3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F78A3">
              <w:rPr>
                <w:b/>
              </w:rPr>
              <w:t>8 478,0</w:t>
            </w:r>
          </w:p>
        </w:tc>
      </w:tr>
      <w:tr w:rsidR="006236E7" w:rsidRPr="00DD370F" w:rsidTr="009F78A3">
        <w:trPr>
          <w:trHeight w:val="404"/>
        </w:trPr>
        <w:tc>
          <w:tcPr>
            <w:tcW w:w="567" w:type="dxa"/>
            <w:vAlign w:val="center"/>
          </w:tcPr>
          <w:p w:rsidR="006236E7" w:rsidRPr="00DD370F" w:rsidRDefault="006236E7" w:rsidP="009F78A3">
            <w:pPr>
              <w:spacing w:before="100" w:beforeAutospacing="1" w:after="100" w:afterAutospacing="1"/>
            </w:pPr>
          </w:p>
        </w:tc>
        <w:tc>
          <w:tcPr>
            <w:tcW w:w="2268" w:type="dxa"/>
            <w:vAlign w:val="center"/>
          </w:tcPr>
          <w:p w:rsidR="006236E7" w:rsidRPr="009F78A3" w:rsidRDefault="006236E7" w:rsidP="009F78A3">
            <w:pPr>
              <w:jc w:val="center"/>
              <w:rPr>
                <w:b/>
              </w:rPr>
            </w:pPr>
            <w:r w:rsidRPr="009F78A3">
              <w:rPr>
                <w:b/>
              </w:rPr>
              <w:t xml:space="preserve">Всего  </w:t>
            </w:r>
          </w:p>
        </w:tc>
        <w:tc>
          <w:tcPr>
            <w:tcW w:w="992" w:type="dxa"/>
            <w:vAlign w:val="center"/>
          </w:tcPr>
          <w:p w:rsidR="006236E7" w:rsidRPr="009F78A3" w:rsidRDefault="006236E7" w:rsidP="009F78A3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715" w:type="dxa"/>
            <w:vAlign w:val="center"/>
          </w:tcPr>
          <w:p w:rsidR="006236E7" w:rsidRPr="009F78A3" w:rsidRDefault="006236E7" w:rsidP="009F78A3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236E7" w:rsidRPr="009F78A3" w:rsidRDefault="006236E7" w:rsidP="009F78A3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1412" w:type="dxa"/>
            <w:vAlign w:val="center"/>
          </w:tcPr>
          <w:p w:rsidR="006236E7" w:rsidRPr="009F78A3" w:rsidRDefault="006236E7" w:rsidP="009F78A3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1412" w:type="dxa"/>
          </w:tcPr>
          <w:p w:rsidR="006236E7" w:rsidRPr="009F78A3" w:rsidRDefault="006236E7" w:rsidP="009F78A3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F78A3">
              <w:rPr>
                <w:b/>
              </w:rPr>
              <w:t>100 000,0</w:t>
            </w:r>
          </w:p>
        </w:tc>
      </w:tr>
    </w:tbl>
    <w:p w:rsidR="006236E7" w:rsidRDefault="006236E7" w:rsidP="00BA0C0A">
      <w:pPr>
        <w:rPr>
          <w:rFonts w:ascii="Book Antiqua" w:hAnsi="Book Antiqua"/>
          <w:color w:val="000000"/>
        </w:rPr>
      </w:pPr>
    </w:p>
    <w:p w:rsidR="006236E7" w:rsidRPr="0049168C" w:rsidRDefault="006236E7" w:rsidP="00BA0C0A">
      <w:pPr>
        <w:rPr>
          <w:rFonts w:ascii="Book Antiqua" w:hAnsi="Book Antiqua"/>
          <w:color w:val="000000"/>
        </w:rPr>
      </w:pPr>
      <w:r w:rsidRPr="0049168C">
        <w:rPr>
          <w:rFonts w:ascii="Book Antiqua" w:hAnsi="Book Antiqua"/>
          <w:color w:val="000000"/>
        </w:rPr>
        <w:t>Начальник ФЭО                                                 ____________ Т.С. Гладкова</w:t>
      </w:r>
    </w:p>
    <w:p w:rsidR="006236E7" w:rsidRDefault="006236E7" w:rsidP="00BA0C0A">
      <w:pPr>
        <w:rPr>
          <w:rFonts w:ascii="Book Antiqua" w:hAnsi="Book Antiqua"/>
          <w:color w:val="000000"/>
        </w:rPr>
      </w:pPr>
    </w:p>
    <w:p w:rsidR="006236E7" w:rsidRPr="0049168C" w:rsidRDefault="006236E7" w:rsidP="00BA0C0A">
      <w:pPr>
        <w:rPr>
          <w:rFonts w:ascii="Book Antiqua" w:hAnsi="Book Antiqua"/>
          <w:color w:val="000000"/>
        </w:rPr>
      </w:pPr>
      <w:r w:rsidRPr="0049168C">
        <w:rPr>
          <w:rFonts w:ascii="Book Antiqua" w:hAnsi="Book Antiqua"/>
          <w:color w:val="000000"/>
        </w:rPr>
        <w:t>Главный бухгалтер                                            ____________ М.А. Бедовская</w:t>
      </w:r>
    </w:p>
    <w:p w:rsidR="006236E7" w:rsidRDefault="006236E7" w:rsidP="00BA0C0A">
      <w:pPr>
        <w:tabs>
          <w:tab w:val="left" w:pos="1248"/>
        </w:tabs>
        <w:rPr>
          <w:rFonts w:ascii="Book Antiqua" w:hAnsi="Book Antiqua"/>
          <w:color w:val="000000"/>
        </w:rPr>
      </w:pPr>
    </w:p>
    <w:p w:rsidR="006236E7" w:rsidRDefault="006236E7" w:rsidP="00BA0C0A">
      <w:pPr>
        <w:tabs>
          <w:tab w:val="left" w:pos="1248"/>
        </w:tabs>
        <w:rPr>
          <w:rFonts w:ascii="Book Antiqua" w:hAnsi="Book Antiqua"/>
          <w:color w:val="000000"/>
        </w:rPr>
      </w:pPr>
    </w:p>
    <w:p w:rsidR="006236E7" w:rsidRDefault="006236E7" w:rsidP="00BA0C0A">
      <w:pPr>
        <w:tabs>
          <w:tab w:val="left" w:pos="1248"/>
        </w:tabs>
        <w:rPr>
          <w:rFonts w:ascii="Book Antiqua" w:hAnsi="Book Antiqua"/>
          <w:color w:val="000000"/>
        </w:rPr>
      </w:pPr>
    </w:p>
    <w:p w:rsidR="006236E7" w:rsidRPr="0049168C" w:rsidRDefault="006236E7" w:rsidP="00BA0C0A">
      <w:pPr>
        <w:tabs>
          <w:tab w:val="left" w:pos="1248"/>
        </w:tabs>
        <w:rPr>
          <w:rFonts w:ascii="Book Antiqua" w:hAnsi="Book Antiqua"/>
          <w:color w:val="000000"/>
        </w:rPr>
      </w:pPr>
    </w:p>
    <w:tbl>
      <w:tblPr>
        <w:tblW w:w="9321" w:type="dxa"/>
        <w:tblInd w:w="108" w:type="dxa"/>
        <w:tblBorders>
          <w:insideH w:val="single" w:sz="4" w:space="0" w:color="000000"/>
        </w:tblBorders>
        <w:tblLook w:val="00A0"/>
      </w:tblPr>
      <w:tblGrid>
        <w:gridCol w:w="5423"/>
        <w:gridCol w:w="1948"/>
        <w:gridCol w:w="1950"/>
      </w:tblGrid>
      <w:tr w:rsidR="006236E7" w:rsidRPr="004871B5" w:rsidTr="00805FBA">
        <w:tc>
          <w:tcPr>
            <w:tcW w:w="5423" w:type="dxa"/>
            <w:vAlign w:val="center"/>
          </w:tcPr>
          <w:p w:rsidR="006236E7" w:rsidRPr="00C6637B" w:rsidRDefault="006236E7" w:rsidP="00805FBA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color w:val="000000"/>
              </w:rPr>
            </w:pPr>
            <w:r w:rsidRPr="00C6637B">
              <w:rPr>
                <w:rFonts w:ascii="Book Antiqua" w:hAnsi="Book Antiqua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r w:rsidRPr="00C6637B">
              <w:rPr>
                <w:rFonts w:ascii="Book Antiqua" w:hAnsi="Book Antiqua"/>
                <w:b/>
                <w:bCs/>
                <w:i/>
                <w:iCs/>
                <w:color w:val="000000"/>
              </w:rPr>
              <w:t>исполняющий полномочия председателя Совета,</w:t>
            </w:r>
          </w:p>
          <w:p w:rsidR="006236E7" w:rsidRPr="00C6637B" w:rsidRDefault="006236E7" w:rsidP="00805FBA">
            <w:pPr>
              <w:rPr>
                <w:rFonts w:ascii="Book Antiqua" w:hAnsi="Book Antiqua"/>
                <w:b/>
                <w:bCs/>
                <w:i/>
                <w:iCs/>
              </w:rPr>
            </w:pPr>
            <w:r w:rsidRPr="00C6637B">
              <w:rPr>
                <w:rFonts w:ascii="Book Antiqua" w:hAnsi="Book Antiqua"/>
                <w:b/>
                <w:bCs/>
                <w:i/>
                <w:iCs/>
                <w:color w:val="000000"/>
              </w:rPr>
              <w:t>Глава местной администрации</w:t>
            </w:r>
          </w:p>
        </w:tc>
        <w:tc>
          <w:tcPr>
            <w:tcW w:w="1948" w:type="dxa"/>
            <w:vAlign w:val="center"/>
          </w:tcPr>
          <w:p w:rsidR="006236E7" w:rsidRPr="00C6637B" w:rsidRDefault="006236E7" w:rsidP="00805FBA">
            <w:pPr>
              <w:rPr>
                <w:rFonts w:ascii="Book Antiqua" w:hAnsi="Book Antiqua"/>
                <w:b/>
                <w:bCs/>
                <w:i/>
                <w:iCs/>
              </w:rPr>
            </w:pPr>
          </w:p>
        </w:tc>
        <w:tc>
          <w:tcPr>
            <w:tcW w:w="1950" w:type="dxa"/>
            <w:vAlign w:val="bottom"/>
          </w:tcPr>
          <w:p w:rsidR="006236E7" w:rsidRPr="00C6637B" w:rsidRDefault="006236E7" w:rsidP="00805FBA">
            <w:pPr>
              <w:jc w:val="right"/>
              <w:rPr>
                <w:rFonts w:ascii="Book Antiqua" w:hAnsi="Book Antiqua"/>
                <w:b/>
                <w:bCs/>
                <w:i/>
                <w:iCs/>
              </w:rPr>
            </w:pPr>
            <w:r w:rsidRPr="00C6637B">
              <w:rPr>
                <w:rFonts w:ascii="Book Antiqua" w:hAnsi="Book Antiqua"/>
                <w:b/>
                <w:bCs/>
                <w:i/>
                <w:iCs/>
              </w:rPr>
              <w:t>Н.М. Герасим</w:t>
            </w:r>
          </w:p>
        </w:tc>
      </w:tr>
    </w:tbl>
    <w:p w:rsidR="006236E7" w:rsidRDefault="006236E7" w:rsidP="001F2058">
      <w:pPr>
        <w:pStyle w:val="12"/>
        <w:keepNext/>
        <w:keepLines/>
        <w:shd w:val="clear" w:color="auto" w:fill="auto"/>
        <w:spacing w:after="0" w:line="240" w:lineRule="auto"/>
      </w:pPr>
    </w:p>
    <w:sectPr w:rsidR="006236E7" w:rsidSect="00E40986">
      <w:headerReference w:type="even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6E7" w:rsidRDefault="006236E7">
      <w:r>
        <w:separator/>
      </w:r>
    </w:p>
  </w:endnote>
  <w:endnote w:type="continuationSeparator" w:id="0">
    <w:p w:rsidR="006236E7" w:rsidRDefault="006236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AF" w:usb1="500078FB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409020205020404"/>
    <w:charset w:val="CC"/>
    <w:family w:val="modern"/>
    <w:pitch w:val="fixed"/>
    <w:sig w:usb0="A0002AAF" w:usb1="400078FB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A0002AAF" w:usb1="500078FB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A1002AEF" w:usb1="C000205A" w:usb2="00000008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6E7" w:rsidRDefault="006236E7">
      <w:r>
        <w:separator/>
      </w:r>
    </w:p>
  </w:footnote>
  <w:footnote w:type="continuationSeparator" w:id="0">
    <w:p w:rsidR="006236E7" w:rsidRDefault="006236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6E7" w:rsidRDefault="006236E7" w:rsidP="00A1081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36E7" w:rsidRDefault="006236E7">
    <w:pPr>
      <w:pStyle w:val="Header"/>
    </w:pPr>
  </w:p>
  <w:p w:rsidR="006236E7" w:rsidRDefault="006236E7"/>
  <w:p w:rsidR="006236E7" w:rsidRDefault="006236E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23F81A65"/>
    <w:multiLevelType w:val="hybridMultilevel"/>
    <w:tmpl w:val="7B4808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9C44C88"/>
    <w:multiLevelType w:val="hybridMultilevel"/>
    <w:tmpl w:val="64D47710"/>
    <w:lvl w:ilvl="0" w:tplc="812612CC">
      <w:start w:val="1"/>
      <w:numFmt w:val="decimal"/>
      <w:lvlText w:val="%1."/>
      <w:lvlJc w:val="left"/>
      <w:pPr>
        <w:ind w:left="810" w:hanging="45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597B0753"/>
    <w:multiLevelType w:val="hybridMultilevel"/>
    <w:tmpl w:val="30DCC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C7B7809"/>
    <w:multiLevelType w:val="hybridMultilevel"/>
    <w:tmpl w:val="64D47710"/>
    <w:lvl w:ilvl="0" w:tplc="812612CC">
      <w:start w:val="1"/>
      <w:numFmt w:val="decimal"/>
      <w:lvlText w:val="%1."/>
      <w:lvlJc w:val="left"/>
      <w:pPr>
        <w:ind w:left="810" w:hanging="45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9D07383"/>
    <w:multiLevelType w:val="multilevel"/>
    <w:tmpl w:val="57EA033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3"/>
  </w:num>
  <w:num w:numId="2">
    <w:abstractNumId w:val="9"/>
  </w:num>
  <w:num w:numId="3">
    <w:abstractNumId w:val="21"/>
  </w:num>
  <w:num w:numId="4">
    <w:abstractNumId w:val="22"/>
  </w:num>
  <w:num w:numId="5">
    <w:abstractNumId w:val="5"/>
  </w:num>
  <w:num w:numId="6">
    <w:abstractNumId w:val="0"/>
  </w:num>
  <w:num w:numId="7">
    <w:abstractNumId w:val="19"/>
  </w:num>
  <w:num w:numId="8">
    <w:abstractNumId w:val="8"/>
  </w:num>
  <w:num w:numId="9">
    <w:abstractNumId w:val="14"/>
  </w:num>
  <w:num w:numId="10">
    <w:abstractNumId w:val="17"/>
  </w:num>
  <w:num w:numId="11">
    <w:abstractNumId w:val="16"/>
  </w:num>
  <w:num w:numId="12">
    <w:abstractNumId w:val="1"/>
  </w:num>
  <w:num w:numId="13">
    <w:abstractNumId w:val="18"/>
  </w:num>
  <w:num w:numId="14">
    <w:abstractNumId w:val="2"/>
  </w:num>
  <w:num w:numId="15">
    <w:abstractNumId w:val="12"/>
  </w:num>
  <w:num w:numId="16">
    <w:abstractNumId w:val="10"/>
  </w:num>
  <w:num w:numId="17">
    <w:abstractNumId w:val="3"/>
  </w:num>
  <w:num w:numId="18">
    <w:abstractNumId w:val="6"/>
  </w:num>
  <w:num w:numId="19">
    <w:abstractNumId w:val="4"/>
  </w:num>
  <w:num w:numId="20">
    <w:abstractNumId w:val="15"/>
  </w:num>
  <w:num w:numId="21">
    <w:abstractNumId w:val="23"/>
  </w:num>
  <w:num w:numId="22">
    <w:abstractNumId w:val="7"/>
  </w:num>
  <w:num w:numId="23">
    <w:abstractNumId w:val="20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embedSystemFonts/>
  <w:mirrorMargins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24D4"/>
    <w:rsid w:val="000002F5"/>
    <w:rsid w:val="00001183"/>
    <w:rsid w:val="0000130D"/>
    <w:rsid w:val="00005866"/>
    <w:rsid w:val="000104A7"/>
    <w:rsid w:val="000107F7"/>
    <w:rsid w:val="00010E59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31BA4"/>
    <w:rsid w:val="000336EA"/>
    <w:rsid w:val="00036462"/>
    <w:rsid w:val="00037063"/>
    <w:rsid w:val="00037B1F"/>
    <w:rsid w:val="00045600"/>
    <w:rsid w:val="00046B22"/>
    <w:rsid w:val="00050FB2"/>
    <w:rsid w:val="000524D4"/>
    <w:rsid w:val="000549DC"/>
    <w:rsid w:val="00054D69"/>
    <w:rsid w:val="00055574"/>
    <w:rsid w:val="00056FF6"/>
    <w:rsid w:val="00061CA8"/>
    <w:rsid w:val="000624D9"/>
    <w:rsid w:val="00066284"/>
    <w:rsid w:val="00070169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1DDC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3AB0"/>
    <w:rsid w:val="00096A6C"/>
    <w:rsid w:val="00096EA8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A6E"/>
    <w:rsid w:val="000C4C4E"/>
    <w:rsid w:val="000C6CA5"/>
    <w:rsid w:val="000C7C8A"/>
    <w:rsid w:val="000D15E9"/>
    <w:rsid w:val="000D2568"/>
    <w:rsid w:val="000D342D"/>
    <w:rsid w:val="000D393B"/>
    <w:rsid w:val="000D4163"/>
    <w:rsid w:val="000D42B9"/>
    <w:rsid w:val="000D5B70"/>
    <w:rsid w:val="000D709C"/>
    <w:rsid w:val="000E29EF"/>
    <w:rsid w:val="000E5F39"/>
    <w:rsid w:val="000F285A"/>
    <w:rsid w:val="000F2FA7"/>
    <w:rsid w:val="000F3A2E"/>
    <w:rsid w:val="000F48F8"/>
    <w:rsid w:val="0010254E"/>
    <w:rsid w:val="00103284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1C1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1E41"/>
    <w:rsid w:val="00152986"/>
    <w:rsid w:val="00152C79"/>
    <w:rsid w:val="0015405B"/>
    <w:rsid w:val="00161FF2"/>
    <w:rsid w:val="0016233A"/>
    <w:rsid w:val="0016332F"/>
    <w:rsid w:val="00163A73"/>
    <w:rsid w:val="00165D7B"/>
    <w:rsid w:val="001667B7"/>
    <w:rsid w:val="0017050D"/>
    <w:rsid w:val="00171D08"/>
    <w:rsid w:val="00174F5D"/>
    <w:rsid w:val="00175CF6"/>
    <w:rsid w:val="00175EA5"/>
    <w:rsid w:val="0017672D"/>
    <w:rsid w:val="00176CFF"/>
    <w:rsid w:val="001845D3"/>
    <w:rsid w:val="001879E7"/>
    <w:rsid w:val="001909E0"/>
    <w:rsid w:val="0019150A"/>
    <w:rsid w:val="00192904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FBB"/>
    <w:rsid w:val="001C5B33"/>
    <w:rsid w:val="001D127B"/>
    <w:rsid w:val="001D19BF"/>
    <w:rsid w:val="001D2886"/>
    <w:rsid w:val="001D3942"/>
    <w:rsid w:val="001D607D"/>
    <w:rsid w:val="001E05FB"/>
    <w:rsid w:val="001E0FC9"/>
    <w:rsid w:val="001E2D00"/>
    <w:rsid w:val="001E2D68"/>
    <w:rsid w:val="001E34CE"/>
    <w:rsid w:val="001E3652"/>
    <w:rsid w:val="001E42D3"/>
    <w:rsid w:val="001E6AE9"/>
    <w:rsid w:val="001E73BF"/>
    <w:rsid w:val="001F019E"/>
    <w:rsid w:val="001F0375"/>
    <w:rsid w:val="001F0476"/>
    <w:rsid w:val="001F2058"/>
    <w:rsid w:val="001F32DE"/>
    <w:rsid w:val="001F3A70"/>
    <w:rsid w:val="001F5AA1"/>
    <w:rsid w:val="001F645D"/>
    <w:rsid w:val="001F74FE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396A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62C2"/>
    <w:rsid w:val="0023716C"/>
    <w:rsid w:val="00237659"/>
    <w:rsid w:val="002461A8"/>
    <w:rsid w:val="00247305"/>
    <w:rsid w:val="00251C3D"/>
    <w:rsid w:val="00252D7D"/>
    <w:rsid w:val="00256248"/>
    <w:rsid w:val="002562D8"/>
    <w:rsid w:val="002572C0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BE8"/>
    <w:rsid w:val="00271D45"/>
    <w:rsid w:val="00276197"/>
    <w:rsid w:val="00277DAF"/>
    <w:rsid w:val="00277FD6"/>
    <w:rsid w:val="00280AAC"/>
    <w:rsid w:val="00280D07"/>
    <w:rsid w:val="0028259C"/>
    <w:rsid w:val="002826BC"/>
    <w:rsid w:val="002841B6"/>
    <w:rsid w:val="002841C4"/>
    <w:rsid w:val="00286684"/>
    <w:rsid w:val="002871D4"/>
    <w:rsid w:val="00291C84"/>
    <w:rsid w:val="00292386"/>
    <w:rsid w:val="0029242A"/>
    <w:rsid w:val="00292BA6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35F4"/>
    <w:rsid w:val="002B4FA1"/>
    <w:rsid w:val="002B5C48"/>
    <w:rsid w:val="002B67ED"/>
    <w:rsid w:val="002B7B98"/>
    <w:rsid w:val="002C03D6"/>
    <w:rsid w:val="002C0D53"/>
    <w:rsid w:val="002C2510"/>
    <w:rsid w:val="002C2A54"/>
    <w:rsid w:val="002C40D0"/>
    <w:rsid w:val="002C421B"/>
    <w:rsid w:val="002C55B1"/>
    <w:rsid w:val="002C69C8"/>
    <w:rsid w:val="002C7151"/>
    <w:rsid w:val="002C799E"/>
    <w:rsid w:val="002D4785"/>
    <w:rsid w:val="002D68C5"/>
    <w:rsid w:val="002D69AD"/>
    <w:rsid w:val="002D6C37"/>
    <w:rsid w:val="002E06CB"/>
    <w:rsid w:val="002E2532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04D6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70CB4"/>
    <w:rsid w:val="00371235"/>
    <w:rsid w:val="00372E07"/>
    <w:rsid w:val="00375EC6"/>
    <w:rsid w:val="00377279"/>
    <w:rsid w:val="003813EE"/>
    <w:rsid w:val="00381451"/>
    <w:rsid w:val="00384A0B"/>
    <w:rsid w:val="00386449"/>
    <w:rsid w:val="00386A34"/>
    <w:rsid w:val="00386D90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19C3"/>
    <w:rsid w:val="003B20EF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5AA4"/>
    <w:rsid w:val="003E64DE"/>
    <w:rsid w:val="003F1000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4770"/>
    <w:rsid w:val="004058DD"/>
    <w:rsid w:val="004073DD"/>
    <w:rsid w:val="004115FA"/>
    <w:rsid w:val="00411BC0"/>
    <w:rsid w:val="00412427"/>
    <w:rsid w:val="00412C38"/>
    <w:rsid w:val="00413490"/>
    <w:rsid w:val="00416073"/>
    <w:rsid w:val="0041651C"/>
    <w:rsid w:val="00420FAE"/>
    <w:rsid w:val="0042115F"/>
    <w:rsid w:val="004218DB"/>
    <w:rsid w:val="0042229B"/>
    <w:rsid w:val="004223FA"/>
    <w:rsid w:val="00423D49"/>
    <w:rsid w:val="004304B9"/>
    <w:rsid w:val="00430627"/>
    <w:rsid w:val="004364A0"/>
    <w:rsid w:val="0043688F"/>
    <w:rsid w:val="00440F7F"/>
    <w:rsid w:val="004415C8"/>
    <w:rsid w:val="0045019A"/>
    <w:rsid w:val="004506D5"/>
    <w:rsid w:val="00457609"/>
    <w:rsid w:val="0046018C"/>
    <w:rsid w:val="0046072F"/>
    <w:rsid w:val="00460BBA"/>
    <w:rsid w:val="004617AF"/>
    <w:rsid w:val="004630E1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27CF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871B5"/>
    <w:rsid w:val="0049168C"/>
    <w:rsid w:val="00492A1A"/>
    <w:rsid w:val="00494677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28D5"/>
    <w:rsid w:val="004C498C"/>
    <w:rsid w:val="004D0495"/>
    <w:rsid w:val="004D0D5C"/>
    <w:rsid w:val="004D3626"/>
    <w:rsid w:val="004D3E96"/>
    <w:rsid w:val="004D4EBB"/>
    <w:rsid w:val="004D515D"/>
    <w:rsid w:val="004D5B29"/>
    <w:rsid w:val="004D5C82"/>
    <w:rsid w:val="004D6CED"/>
    <w:rsid w:val="004E3399"/>
    <w:rsid w:val="004E6AFC"/>
    <w:rsid w:val="004F058B"/>
    <w:rsid w:val="004F672E"/>
    <w:rsid w:val="004F7F88"/>
    <w:rsid w:val="005003EA"/>
    <w:rsid w:val="00500613"/>
    <w:rsid w:val="00500F1C"/>
    <w:rsid w:val="0050102F"/>
    <w:rsid w:val="00502CB8"/>
    <w:rsid w:val="0050482A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58C"/>
    <w:rsid w:val="0055373F"/>
    <w:rsid w:val="005542CD"/>
    <w:rsid w:val="00557736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432"/>
    <w:rsid w:val="005738BE"/>
    <w:rsid w:val="00573CF0"/>
    <w:rsid w:val="005741A6"/>
    <w:rsid w:val="0057482A"/>
    <w:rsid w:val="005769C3"/>
    <w:rsid w:val="00582EC9"/>
    <w:rsid w:val="005835DF"/>
    <w:rsid w:val="00584F25"/>
    <w:rsid w:val="005865AE"/>
    <w:rsid w:val="005911CB"/>
    <w:rsid w:val="0059319E"/>
    <w:rsid w:val="0059365E"/>
    <w:rsid w:val="0059621B"/>
    <w:rsid w:val="0059669F"/>
    <w:rsid w:val="00597F46"/>
    <w:rsid w:val="005A18C2"/>
    <w:rsid w:val="005A1C21"/>
    <w:rsid w:val="005A6001"/>
    <w:rsid w:val="005A725E"/>
    <w:rsid w:val="005B0F6A"/>
    <w:rsid w:val="005B175B"/>
    <w:rsid w:val="005B2777"/>
    <w:rsid w:val="005B2D2D"/>
    <w:rsid w:val="005B353C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D6"/>
    <w:rsid w:val="005D055E"/>
    <w:rsid w:val="005D05B4"/>
    <w:rsid w:val="005D1154"/>
    <w:rsid w:val="005D13BD"/>
    <w:rsid w:val="005D1DF7"/>
    <w:rsid w:val="005D44CD"/>
    <w:rsid w:val="005E1930"/>
    <w:rsid w:val="005E459E"/>
    <w:rsid w:val="005E5C5A"/>
    <w:rsid w:val="005F0B1B"/>
    <w:rsid w:val="005F5343"/>
    <w:rsid w:val="005F73F1"/>
    <w:rsid w:val="00603C78"/>
    <w:rsid w:val="0060434E"/>
    <w:rsid w:val="00606664"/>
    <w:rsid w:val="006067A9"/>
    <w:rsid w:val="0061014F"/>
    <w:rsid w:val="00610245"/>
    <w:rsid w:val="0061054F"/>
    <w:rsid w:val="00610E03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36E7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A1D7F"/>
    <w:rsid w:val="006A30AB"/>
    <w:rsid w:val="006A582F"/>
    <w:rsid w:val="006A7EDA"/>
    <w:rsid w:val="006B1622"/>
    <w:rsid w:val="006B17A6"/>
    <w:rsid w:val="006B2C04"/>
    <w:rsid w:val="006B43BF"/>
    <w:rsid w:val="006B46AF"/>
    <w:rsid w:val="006B57AF"/>
    <w:rsid w:val="006B6B60"/>
    <w:rsid w:val="006B7505"/>
    <w:rsid w:val="006C140C"/>
    <w:rsid w:val="006C1846"/>
    <w:rsid w:val="006C2140"/>
    <w:rsid w:val="006C2F64"/>
    <w:rsid w:val="006C34D6"/>
    <w:rsid w:val="006C3921"/>
    <w:rsid w:val="006C53CE"/>
    <w:rsid w:val="006C5608"/>
    <w:rsid w:val="006C5BAD"/>
    <w:rsid w:val="006D10C8"/>
    <w:rsid w:val="006D1300"/>
    <w:rsid w:val="006D2BC9"/>
    <w:rsid w:val="006D2EB3"/>
    <w:rsid w:val="006D371F"/>
    <w:rsid w:val="006D3FFD"/>
    <w:rsid w:val="006D4FC6"/>
    <w:rsid w:val="006D5527"/>
    <w:rsid w:val="006E09D0"/>
    <w:rsid w:val="006E0EAE"/>
    <w:rsid w:val="006E1EE0"/>
    <w:rsid w:val="006E2147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8FF"/>
    <w:rsid w:val="00713DA9"/>
    <w:rsid w:val="0071455E"/>
    <w:rsid w:val="00716036"/>
    <w:rsid w:val="00721803"/>
    <w:rsid w:val="00726287"/>
    <w:rsid w:val="00731300"/>
    <w:rsid w:val="00731755"/>
    <w:rsid w:val="00731800"/>
    <w:rsid w:val="0073500C"/>
    <w:rsid w:val="00735AB1"/>
    <w:rsid w:val="00736A3F"/>
    <w:rsid w:val="007411A9"/>
    <w:rsid w:val="00741C1E"/>
    <w:rsid w:val="00742218"/>
    <w:rsid w:val="00744B11"/>
    <w:rsid w:val="00751FDE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A264F"/>
    <w:rsid w:val="007A3175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3BE8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5C9E"/>
    <w:rsid w:val="00805FBA"/>
    <w:rsid w:val="00806E57"/>
    <w:rsid w:val="00810778"/>
    <w:rsid w:val="0081135E"/>
    <w:rsid w:val="00814A1A"/>
    <w:rsid w:val="00814AD2"/>
    <w:rsid w:val="00815369"/>
    <w:rsid w:val="00815651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3AB"/>
    <w:rsid w:val="008338B8"/>
    <w:rsid w:val="00834275"/>
    <w:rsid w:val="00835D64"/>
    <w:rsid w:val="00836AAE"/>
    <w:rsid w:val="00840B51"/>
    <w:rsid w:val="00840E39"/>
    <w:rsid w:val="008413FC"/>
    <w:rsid w:val="00842989"/>
    <w:rsid w:val="008431D8"/>
    <w:rsid w:val="00845AFD"/>
    <w:rsid w:val="008471D3"/>
    <w:rsid w:val="00847A51"/>
    <w:rsid w:val="0085048F"/>
    <w:rsid w:val="0085186A"/>
    <w:rsid w:val="008529D6"/>
    <w:rsid w:val="00854891"/>
    <w:rsid w:val="00855C98"/>
    <w:rsid w:val="008560E9"/>
    <w:rsid w:val="0085765D"/>
    <w:rsid w:val="0086104B"/>
    <w:rsid w:val="00863700"/>
    <w:rsid w:val="008648C2"/>
    <w:rsid w:val="00867E13"/>
    <w:rsid w:val="00871403"/>
    <w:rsid w:val="00873495"/>
    <w:rsid w:val="00874418"/>
    <w:rsid w:val="008770BB"/>
    <w:rsid w:val="00882637"/>
    <w:rsid w:val="00883B71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41B"/>
    <w:rsid w:val="008A5921"/>
    <w:rsid w:val="008A5C74"/>
    <w:rsid w:val="008A60F1"/>
    <w:rsid w:val="008A62C1"/>
    <w:rsid w:val="008A6A9D"/>
    <w:rsid w:val="008B045C"/>
    <w:rsid w:val="008B0CA9"/>
    <w:rsid w:val="008B196A"/>
    <w:rsid w:val="008B256D"/>
    <w:rsid w:val="008B4AB1"/>
    <w:rsid w:val="008B5ACA"/>
    <w:rsid w:val="008B642C"/>
    <w:rsid w:val="008B7255"/>
    <w:rsid w:val="008C271C"/>
    <w:rsid w:val="008C4CBB"/>
    <w:rsid w:val="008D3085"/>
    <w:rsid w:val="008D3091"/>
    <w:rsid w:val="008D4FEB"/>
    <w:rsid w:val="008D5E7E"/>
    <w:rsid w:val="008D5FD5"/>
    <w:rsid w:val="008D6694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B31"/>
    <w:rsid w:val="008F72D1"/>
    <w:rsid w:val="00900A01"/>
    <w:rsid w:val="00901915"/>
    <w:rsid w:val="009023FE"/>
    <w:rsid w:val="009024A8"/>
    <w:rsid w:val="00904364"/>
    <w:rsid w:val="00904FC0"/>
    <w:rsid w:val="009055EA"/>
    <w:rsid w:val="00905E47"/>
    <w:rsid w:val="0090651D"/>
    <w:rsid w:val="009068A1"/>
    <w:rsid w:val="00907600"/>
    <w:rsid w:val="009101B2"/>
    <w:rsid w:val="00912649"/>
    <w:rsid w:val="00914B70"/>
    <w:rsid w:val="0091559C"/>
    <w:rsid w:val="00916658"/>
    <w:rsid w:val="00916BA7"/>
    <w:rsid w:val="00916D2A"/>
    <w:rsid w:val="0091781D"/>
    <w:rsid w:val="0092071F"/>
    <w:rsid w:val="0092096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C00"/>
    <w:rsid w:val="00942ABF"/>
    <w:rsid w:val="0094368B"/>
    <w:rsid w:val="009439C1"/>
    <w:rsid w:val="00943CD9"/>
    <w:rsid w:val="009453F2"/>
    <w:rsid w:val="00945D6D"/>
    <w:rsid w:val="009471C3"/>
    <w:rsid w:val="009537A3"/>
    <w:rsid w:val="00953CEC"/>
    <w:rsid w:val="00956447"/>
    <w:rsid w:val="00957583"/>
    <w:rsid w:val="009578A2"/>
    <w:rsid w:val="009601A5"/>
    <w:rsid w:val="00963BED"/>
    <w:rsid w:val="00964490"/>
    <w:rsid w:val="009660B7"/>
    <w:rsid w:val="0096642F"/>
    <w:rsid w:val="00966483"/>
    <w:rsid w:val="009667C8"/>
    <w:rsid w:val="00967514"/>
    <w:rsid w:val="00971A31"/>
    <w:rsid w:val="00974B57"/>
    <w:rsid w:val="009764C6"/>
    <w:rsid w:val="009803CB"/>
    <w:rsid w:val="009810E1"/>
    <w:rsid w:val="00981202"/>
    <w:rsid w:val="009813BA"/>
    <w:rsid w:val="00981DEE"/>
    <w:rsid w:val="0098211F"/>
    <w:rsid w:val="0098277F"/>
    <w:rsid w:val="00982853"/>
    <w:rsid w:val="00982B31"/>
    <w:rsid w:val="00982BA5"/>
    <w:rsid w:val="00983A41"/>
    <w:rsid w:val="00983F6B"/>
    <w:rsid w:val="0098519E"/>
    <w:rsid w:val="00986290"/>
    <w:rsid w:val="009865F6"/>
    <w:rsid w:val="009907E3"/>
    <w:rsid w:val="00993DDC"/>
    <w:rsid w:val="00994D51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1C5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29F"/>
    <w:rsid w:val="009D39E0"/>
    <w:rsid w:val="009D4D95"/>
    <w:rsid w:val="009D550E"/>
    <w:rsid w:val="009D77D9"/>
    <w:rsid w:val="009E1B91"/>
    <w:rsid w:val="009E2A5E"/>
    <w:rsid w:val="009E54D9"/>
    <w:rsid w:val="009E7F71"/>
    <w:rsid w:val="009F0C32"/>
    <w:rsid w:val="009F1FE8"/>
    <w:rsid w:val="009F33B9"/>
    <w:rsid w:val="009F6685"/>
    <w:rsid w:val="009F78A3"/>
    <w:rsid w:val="00A02481"/>
    <w:rsid w:val="00A02669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41D43"/>
    <w:rsid w:val="00A42275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42F6"/>
    <w:rsid w:val="00A66FF5"/>
    <w:rsid w:val="00A67E62"/>
    <w:rsid w:val="00A71CBE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7E17"/>
    <w:rsid w:val="00AA0ABC"/>
    <w:rsid w:val="00AA29DA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4D5F"/>
    <w:rsid w:val="00AE6176"/>
    <w:rsid w:val="00AE6469"/>
    <w:rsid w:val="00AE6577"/>
    <w:rsid w:val="00AF2F06"/>
    <w:rsid w:val="00AF4397"/>
    <w:rsid w:val="00AF4D0B"/>
    <w:rsid w:val="00AF55D7"/>
    <w:rsid w:val="00AF659B"/>
    <w:rsid w:val="00AF7A38"/>
    <w:rsid w:val="00B01581"/>
    <w:rsid w:val="00B02501"/>
    <w:rsid w:val="00B032C5"/>
    <w:rsid w:val="00B03E7A"/>
    <w:rsid w:val="00B05B9C"/>
    <w:rsid w:val="00B05ED2"/>
    <w:rsid w:val="00B12E22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2AB4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2466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5F4"/>
    <w:rsid w:val="00B83C32"/>
    <w:rsid w:val="00B83ED7"/>
    <w:rsid w:val="00B86629"/>
    <w:rsid w:val="00B90B9A"/>
    <w:rsid w:val="00B9200C"/>
    <w:rsid w:val="00B92969"/>
    <w:rsid w:val="00B939DA"/>
    <w:rsid w:val="00B9528C"/>
    <w:rsid w:val="00B971A5"/>
    <w:rsid w:val="00BA036C"/>
    <w:rsid w:val="00BA0903"/>
    <w:rsid w:val="00BA0C0A"/>
    <w:rsid w:val="00BA0EB1"/>
    <w:rsid w:val="00BA1611"/>
    <w:rsid w:val="00BA21D0"/>
    <w:rsid w:val="00BA3B06"/>
    <w:rsid w:val="00BA561A"/>
    <w:rsid w:val="00BA650D"/>
    <w:rsid w:val="00BA654C"/>
    <w:rsid w:val="00BA6CD0"/>
    <w:rsid w:val="00BA7D49"/>
    <w:rsid w:val="00BB093F"/>
    <w:rsid w:val="00BB10DE"/>
    <w:rsid w:val="00BB1142"/>
    <w:rsid w:val="00BB2CC7"/>
    <w:rsid w:val="00BB37DB"/>
    <w:rsid w:val="00BB4744"/>
    <w:rsid w:val="00BB574C"/>
    <w:rsid w:val="00BB58ED"/>
    <w:rsid w:val="00BB6635"/>
    <w:rsid w:val="00BB6E68"/>
    <w:rsid w:val="00BC0192"/>
    <w:rsid w:val="00BC0A63"/>
    <w:rsid w:val="00BC1CE5"/>
    <w:rsid w:val="00BC32C6"/>
    <w:rsid w:val="00BC32EE"/>
    <w:rsid w:val="00BC3BC7"/>
    <w:rsid w:val="00BC425B"/>
    <w:rsid w:val="00BC5A48"/>
    <w:rsid w:val="00BC7CCB"/>
    <w:rsid w:val="00BD0D4B"/>
    <w:rsid w:val="00BD2F1A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53E9"/>
    <w:rsid w:val="00C16852"/>
    <w:rsid w:val="00C16B26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7B"/>
    <w:rsid w:val="00C663BB"/>
    <w:rsid w:val="00C677E0"/>
    <w:rsid w:val="00C67F0D"/>
    <w:rsid w:val="00C7032E"/>
    <w:rsid w:val="00C703FA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0FBA"/>
    <w:rsid w:val="00CA3599"/>
    <w:rsid w:val="00CA389C"/>
    <w:rsid w:val="00CA3A54"/>
    <w:rsid w:val="00CA623C"/>
    <w:rsid w:val="00CA6F1D"/>
    <w:rsid w:val="00CA71B4"/>
    <w:rsid w:val="00CB0BA1"/>
    <w:rsid w:val="00CB4266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531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8E8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78A6"/>
    <w:rsid w:val="00D21FB4"/>
    <w:rsid w:val="00D24009"/>
    <w:rsid w:val="00D2420D"/>
    <w:rsid w:val="00D27F5B"/>
    <w:rsid w:val="00D36FA7"/>
    <w:rsid w:val="00D3733E"/>
    <w:rsid w:val="00D406B2"/>
    <w:rsid w:val="00D42FE5"/>
    <w:rsid w:val="00D471C7"/>
    <w:rsid w:val="00D472B2"/>
    <w:rsid w:val="00D474A4"/>
    <w:rsid w:val="00D47522"/>
    <w:rsid w:val="00D52A1E"/>
    <w:rsid w:val="00D5356A"/>
    <w:rsid w:val="00D53673"/>
    <w:rsid w:val="00D53D1A"/>
    <w:rsid w:val="00D55DA0"/>
    <w:rsid w:val="00D567B6"/>
    <w:rsid w:val="00D56D7F"/>
    <w:rsid w:val="00D60F0D"/>
    <w:rsid w:val="00D60F84"/>
    <w:rsid w:val="00D61EDC"/>
    <w:rsid w:val="00D6427C"/>
    <w:rsid w:val="00D661DF"/>
    <w:rsid w:val="00D7053E"/>
    <w:rsid w:val="00D72B5B"/>
    <w:rsid w:val="00D72F7E"/>
    <w:rsid w:val="00D769D7"/>
    <w:rsid w:val="00D77F1D"/>
    <w:rsid w:val="00D80581"/>
    <w:rsid w:val="00D824A7"/>
    <w:rsid w:val="00D83624"/>
    <w:rsid w:val="00D83DF9"/>
    <w:rsid w:val="00D844A3"/>
    <w:rsid w:val="00D847FF"/>
    <w:rsid w:val="00D85FF1"/>
    <w:rsid w:val="00D86A43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597"/>
    <w:rsid w:val="00DB2858"/>
    <w:rsid w:val="00DB2F5C"/>
    <w:rsid w:val="00DB37A9"/>
    <w:rsid w:val="00DB5291"/>
    <w:rsid w:val="00DC148B"/>
    <w:rsid w:val="00DC1E3C"/>
    <w:rsid w:val="00DC1FB6"/>
    <w:rsid w:val="00DC2F86"/>
    <w:rsid w:val="00DC6827"/>
    <w:rsid w:val="00DD0162"/>
    <w:rsid w:val="00DD16AC"/>
    <w:rsid w:val="00DD370F"/>
    <w:rsid w:val="00DD3F75"/>
    <w:rsid w:val="00DD494A"/>
    <w:rsid w:val="00DD6DC6"/>
    <w:rsid w:val="00DD71AD"/>
    <w:rsid w:val="00DD7D90"/>
    <w:rsid w:val="00DE082F"/>
    <w:rsid w:val="00DE18E5"/>
    <w:rsid w:val="00DE2C17"/>
    <w:rsid w:val="00DE5B70"/>
    <w:rsid w:val="00DE6130"/>
    <w:rsid w:val="00DE65BF"/>
    <w:rsid w:val="00DE6ACB"/>
    <w:rsid w:val="00DE6E1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2647"/>
    <w:rsid w:val="00E128DF"/>
    <w:rsid w:val="00E1417E"/>
    <w:rsid w:val="00E1527F"/>
    <w:rsid w:val="00E1616C"/>
    <w:rsid w:val="00E165D7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0986"/>
    <w:rsid w:val="00E417DB"/>
    <w:rsid w:val="00E42EA4"/>
    <w:rsid w:val="00E50C77"/>
    <w:rsid w:val="00E521CE"/>
    <w:rsid w:val="00E54EB4"/>
    <w:rsid w:val="00E55E90"/>
    <w:rsid w:val="00E56277"/>
    <w:rsid w:val="00E5747F"/>
    <w:rsid w:val="00E610C6"/>
    <w:rsid w:val="00E624B8"/>
    <w:rsid w:val="00E652DE"/>
    <w:rsid w:val="00E6535F"/>
    <w:rsid w:val="00E705FE"/>
    <w:rsid w:val="00E72CB8"/>
    <w:rsid w:val="00E7423A"/>
    <w:rsid w:val="00E744C5"/>
    <w:rsid w:val="00E77603"/>
    <w:rsid w:val="00E777AE"/>
    <w:rsid w:val="00E77C8C"/>
    <w:rsid w:val="00E815A4"/>
    <w:rsid w:val="00E8461B"/>
    <w:rsid w:val="00E84AEC"/>
    <w:rsid w:val="00E86DDB"/>
    <w:rsid w:val="00E87BF1"/>
    <w:rsid w:val="00E87FE6"/>
    <w:rsid w:val="00E90258"/>
    <w:rsid w:val="00E93C9C"/>
    <w:rsid w:val="00E94801"/>
    <w:rsid w:val="00E94FCC"/>
    <w:rsid w:val="00E963DA"/>
    <w:rsid w:val="00E969FD"/>
    <w:rsid w:val="00E97349"/>
    <w:rsid w:val="00EA07D3"/>
    <w:rsid w:val="00EA189B"/>
    <w:rsid w:val="00EA2AA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595"/>
    <w:rsid w:val="00EC265C"/>
    <w:rsid w:val="00EC328F"/>
    <w:rsid w:val="00EC3C7E"/>
    <w:rsid w:val="00ED00E5"/>
    <w:rsid w:val="00ED0CD1"/>
    <w:rsid w:val="00ED5B7D"/>
    <w:rsid w:val="00ED7D75"/>
    <w:rsid w:val="00EE09A1"/>
    <w:rsid w:val="00EE26BD"/>
    <w:rsid w:val="00EF02F7"/>
    <w:rsid w:val="00EF1CDE"/>
    <w:rsid w:val="00EF239A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7D5"/>
    <w:rsid w:val="00F1088C"/>
    <w:rsid w:val="00F21140"/>
    <w:rsid w:val="00F2395B"/>
    <w:rsid w:val="00F24105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45F83"/>
    <w:rsid w:val="00F51197"/>
    <w:rsid w:val="00F52AC6"/>
    <w:rsid w:val="00F57197"/>
    <w:rsid w:val="00F57A0B"/>
    <w:rsid w:val="00F60B10"/>
    <w:rsid w:val="00F634BE"/>
    <w:rsid w:val="00F63F45"/>
    <w:rsid w:val="00F659D0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256B"/>
    <w:rsid w:val="00F9321F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7A76"/>
    <w:rsid w:val="00FD0FE8"/>
    <w:rsid w:val="00FD1B68"/>
    <w:rsid w:val="00FD322B"/>
    <w:rsid w:val="00FD342D"/>
    <w:rsid w:val="00FD669A"/>
    <w:rsid w:val="00FD7453"/>
    <w:rsid w:val="00FE1BD4"/>
    <w:rsid w:val="00FE369D"/>
    <w:rsid w:val="00FE5455"/>
    <w:rsid w:val="00FE68A6"/>
    <w:rsid w:val="00FE7229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C8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12C38"/>
    <w:rPr>
      <w:rFonts w:cs="Times New Roman"/>
      <w:b/>
      <w:i/>
      <w:sz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12C38"/>
    <w:rPr>
      <w:rFonts w:cs="Times New Roman"/>
      <w:b/>
      <w:i/>
      <w:color w:val="000000"/>
      <w:sz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12C38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B5C48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B5C48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B5C48"/>
    <w:rPr>
      <w:rFonts w:cs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B5C48"/>
    <w:rPr>
      <w:rFonts w:ascii="Calibri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B5C48"/>
    <w:rPr>
      <w:rFonts w:ascii="Calibri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2B5C48"/>
    <w:rPr>
      <w:rFonts w:ascii="Cambria" w:hAnsi="Cambria" w:cs="Times New Roman"/>
      <w:sz w:val="22"/>
      <w:szCs w:val="22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B3B02"/>
    <w:rPr>
      <w:sz w:val="24"/>
      <w:szCs w:val="24"/>
    </w:rPr>
  </w:style>
  <w:style w:type="table" w:styleId="TableGrid">
    <w:name w:val="Table Grid"/>
    <w:basedOn w:val="TableNormal"/>
    <w:uiPriority w:val="99"/>
    <w:rsid w:val="00C67F0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CF4CF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B3B0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F23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5C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B032C5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3B02"/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DefaultParagraphFont"/>
    <w:uiPriority w:val="99"/>
    <w:rsid w:val="00654FEE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127BC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B3B02"/>
    <w:rPr>
      <w:sz w:val="24"/>
      <w:szCs w:val="24"/>
    </w:rPr>
  </w:style>
  <w:style w:type="paragraph" w:customStyle="1" w:styleId="1">
    <w:name w:val="Абзац списка1"/>
    <w:basedOn w:val="Normal"/>
    <w:uiPriority w:val="99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">
    <w:name w:val="Знак"/>
    <w:basedOn w:val="Normal"/>
    <w:uiPriority w:val="99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BC1CE5"/>
    <w:pPr>
      <w:spacing w:before="100" w:beforeAutospacing="1" w:after="100" w:afterAutospacing="1"/>
    </w:pPr>
  </w:style>
  <w:style w:type="paragraph" w:customStyle="1" w:styleId="10">
    <w:name w:val="Без интервала1"/>
    <w:uiPriority w:val="99"/>
    <w:rsid w:val="00BC1CE5"/>
    <w:rPr>
      <w:rFonts w:ascii="Calibri" w:hAnsi="Calibri" w:cs="Calibri"/>
    </w:rPr>
  </w:style>
  <w:style w:type="paragraph" w:customStyle="1" w:styleId="ConsPlusNormal">
    <w:name w:val="ConsPlusNormal"/>
    <w:uiPriority w:val="99"/>
    <w:rsid w:val="001F780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formattexttopleveltext">
    <w:name w:val="formattext topleveltext"/>
    <w:basedOn w:val="Normal"/>
    <w:uiPriority w:val="99"/>
    <w:rsid w:val="00234D0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0">
    <w:name w:val="Базовый"/>
    <w:uiPriority w:val="99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paragraph" w:customStyle="1" w:styleId="Heading">
    <w:name w:val="Heading"/>
    <w:uiPriority w:val="99"/>
    <w:rsid w:val="007B198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7B1980"/>
    <w:rPr>
      <w:rFonts w:cs="Times New Roman"/>
    </w:rPr>
  </w:style>
  <w:style w:type="character" w:styleId="Strong">
    <w:name w:val="Strong"/>
    <w:basedOn w:val="DefaultParagraphFont"/>
    <w:uiPriority w:val="99"/>
    <w:qFormat/>
    <w:rsid w:val="001F3A70"/>
    <w:rPr>
      <w:rFonts w:cs="Times New Roman"/>
      <w:b/>
    </w:rPr>
  </w:style>
  <w:style w:type="paragraph" w:customStyle="1" w:styleId="rtecenter">
    <w:name w:val="rtecenter"/>
    <w:basedOn w:val="Normal"/>
    <w:uiPriority w:val="99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Normal"/>
    <w:uiPriority w:val="99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Normal"/>
    <w:uiPriority w:val="99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Normal"/>
    <w:uiPriority w:val="99"/>
    <w:rsid w:val="001F3A70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99"/>
    <w:qFormat/>
    <w:rsid w:val="001F3A70"/>
    <w:rPr>
      <w:rFonts w:cs="Times New Roman"/>
      <w:i/>
    </w:rPr>
  </w:style>
  <w:style w:type="paragraph" w:styleId="Header">
    <w:name w:val="header"/>
    <w:basedOn w:val="Normal"/>
    <w:link w:val="HeaderChar"/>
    <w:uiPriority w:val="99"/>
    <w:rsid w:val="004966B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3B02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4966B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404B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404BC"/>
    <w:rPr>
      <w:rFonts w:cs="Times New Roman"/>
      <w:sz w:val="24"/>
      <w:szCs w:val="24"/>
    </w:rPr>
  </w:style>
  <w:style w:type="paragraph" w:styleId="NoSpacing">
    <w:name w:val="No Spacing"/>
    <w:link w:val="NoSpacingChar"/>
    <w:uiPriority w:val="99"/>
    <w:qFormat/>
    <w:rsid w:val="009D0E22"/>
    <w:rPr>
      <w:rFonts w:ascii="Calibri" w:hAnsi="Calibri"/>
    </w:rPr>
  </w:style>
  <w:style w:type="character" w:customStyle="1" w:styleId="NoSpacingChar">
    <w:name w:val="No Spacing Char"/>
    <w:link w:val="NoSpacing"/>
    <w:uiPriority w:val="99"/>
    <w:locked/>
    <w:rsid w:val="009D0E22"/>
    <w:rPr>
      <w:rFonts w:ascii="Calibri" w:hAnsi="Calibri"/>
      <w:sz w:val="22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5B0F6A"/>
    <w:rPr>
      <w:rFonts w:cs="Times New Roman"/>
      <w:sz w:val="22"/>
      <w:szCs w:val="22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5B0F6A"/>
    <w:rPr>
      <w:rFonts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5B0F6A"/>
    <w:pPr>
      <w:widowControl w:val="0"/>
      <w:shd w:val="clear" w:color="auto" w:fill="FFFFFF"/>
      <w:spacing w:before="540" w:after="780" w:line="240" w:lineRule="atLeast"/>
      <w:ind w:hanging="320"/>
      <w:jc w:val="both"/>
    </w:pPr>
    <w:rPr>
      <w:sz w:val="22"/>
      <w:szCs w:val="22"/>
    </w:rPr>
  </w:style>
  <w:style w:type="paragraph" w:customStyle="1" w:styleId="50">
    <w:name w:val="Основной текст (5)"/>
    <w:basedOn w:val="Normal"/>
    <w:link w:val="5"/>
    <w:uiPriority w:val="99"/>
    <w:rsid w:val="005B0F6A"/>
    <w:pPr>
      <w:widowControl w:val="0"/>
      <w:shd w:val="clear" w:color="auto" w:fill="FFFFFF"/>
      <w:spacing w:before="180" w:after="180" w:line="240" w:lineRule="atLeast"/>
      <w:jc w:val="center"/>
    </w:pPr>
    <w:rPr>
      <w:b/>
      <w:bCs/>
      <w:sz w:val="20"/>
      <w:szCs w:val="20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A71CBE"/>
    <w:rPr>
      <w:rFonts w:cs="Times New Roman"/>
      <w:sz w:val="22"/>
      <w:szCs w:val="22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paragraph" w:customStyle="1" w:styleId="headertexttopleveltextcentertext">
    <w:name w:val="headertext topleveltext centertext"/>
    <w:basedOn w:val="Normal"/>
    <w:uiPriority w:val="99"/>
    <w:rsid w:val="001974CE"/>
    <w:pPr>
      <w:spacing w:before="100" w:beforeAutospacing="1" w:after="100" w:afterAutospacing="1"/>
    </w:pPr>
  </w:style>
  <w:style w:type="character" w:customStyle="1" w:styleId="spfo1">
    <w:name w:val="spfo1"/>
    <w:uiPriority w:val="99"/>
    <w:rsid w:val="001974CE"/>
  </w:style>
  <w:style w:type="character" w:customStyle="1" w:styleId="3">
    <w:name w:val="Основной текст (3)"/>
    <w:basedOn w:val="DefaultParagraphFont"/>
    <w:uiPriority w:val="99"/>
    <w:rsid w:val="002A6D03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1">
    <w:name w:val="Основной текст (2) + Малые прописные"/>
    <w:basedOn w:val="2"/>
    <w:uiPriority w:val="99"/>
    <w:rsid w:val="002A6D03"/>
    <w:rPr>
      <w:rFonts w:ascii="Times New Roman" w:hAnsi="Times New Roman"/>
      <w:smallCaps/>
      <w:color w:val="000000"/>
      <w:spacing w:val="0"/>
      <w:w w:val="100"/>
      <w:position w:val="0"/>
      <w:sz w:val="28"/>
      <w:szCs w:val="28"/>
      <w:u w:val="none"/>
      <w:lang w:val="en-US" w:eastAsia="en-US"/>
    </w:rPr>
  </w:style>
  <w:style w:type="character" w:customStyle="1" w:styleId="61">
    <w:name w:val="Заголовок №6_"/>
    <w:basedOn w:val="DefaultParagraphFont"/>
    <w:link w:val="62"/>
    <w:uiPriority w:val="99"/>
    <w:locked/>
    <w:rsid w:val="00FB2CB9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62">
    <w:name w:val="Заголовок №6"/>
    <w:basedOn w:val="Normal"/>
    <w:link w:val="61"/>
    <w:uiPriority w:val="99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">
    <w:name w:val="Основной текст (9) + Курсив"/>
    <w:basedOn w:val="DefaultParagraphFont"/>
    <w:uiPriority w:val="99"/>
    <w:rsid w:val="0073500C"/>
    <w:rPr>
      <w:rFonts w:ascii="Garamond" w:eastAsia="Times New Roman" w:hAnsi="Garamond" w:cs="Garamond"/>
      <w:i/>
      <w:iCs/>
      <w:color w:val="000000"/>
      <w:spacing w:val="0"/>
      <w:w w:val="100"/>
      <w:position w:val="0"/>
      <w:sz w:val="10"/>
      <w:szCs w:val="10"/>
      <w:u w:val="none"/>
      <w:lang w:val="ru-RU" w:eastAsia="ru-RU"/>
    </w:rPr>
  </w:style>
  <w:style w:type="character" w:customStyle="1" w:styleId="2Exact">
    <w:name w:val="Основной текст (2) Exact"/>
    <w:basedOn w:val="2"/>
    <w:uiPriority w:val="99"/>
    <w:rsid w:val="00362CFF"/>
    <w:rPr>
      <w:rFonts w:ascii="Times New Roman" w:hAnsi="Times New Roman"/>
      <w:color w:val="000000"/>
      <w:spacing w:val="0"/>
      <w:w w:val="100"/>
      <w:position w:val="0"/>
      <w:sz w:val="28"/>
      <w:szCs w:val="28"/>
      <w:u w:val="none"/>
      <w:lang w:val="en-US" w:eastAsia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Normal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BodyText3">
    <w:name w:val="Body Text 3"/>
    <w:basedOn w:val="Normal"/>
    <w:link w:val="BodyText3Char"/>
    <w:uiPriority w:val="99"/>
    <w:rsid w:val="00A2654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A2654A"/>
    <w:rPr>
      <w:rFonts w:cs="Times New Roman"/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2F02DC"/>
    <w:rPr>
      <w:rFonts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2F02DC"/>
    <w:pPr>
      <w:widowControl w:val="0"/>
      <w:shd w:val="clear" w:color="auto" w:fill="FFFFFF"/>
      <w:spacing w:before="120" w:after="300" w:line="240" w:lineRule="atLeast"/>
      <w:jc w:val="both"/>
    </w:pPr>
    <w:rPr>
      <w:sz w:val="28"/>
      <w:szCs w:val="28"/>
    </w:rPr>
  </w:style>
  <w:style w:type="character" w:customStyle="1" w:styleId="28">
    <w:name w:val="Основной текст (2) + 8"/>
    <w:aliases w:val="5 pt"/>
    <w:basedOn w:val="2"/>
    <w:uiPriority w:val="99"/>
    <w:rsid w:val="002F02DC"/>
    <w:rPr>
      <w:rFonts w:ascii="Times New Roman" w:hAnsi="Times New Roman"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210pt">
    <w:name w:val="Основной текст (2) + 10 pt"/>
    <w:basedOn w:val="2"/>
    <w:uiPriority w:val="99"/>
    <w:rsid w:val="002F02DC"/>
    <w:rPr>
      <w:rFonts w:ascii="Times New Roman" w:hAnsi="Times New Roman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11">
    <w:name w:val="Заголовок №1_"/>
    <w:basedOn w:val="DefaultParagraphFont"/>
    <w:link w:val="12"/>
    <w:uiPriority w:val="99"/>
    <w:locked/>
    <w:rsid w:val="00BA0C0A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12">
    <w:name w:val="Заголовок №1"/>
    <w:basedOn w:val="Normal"/>
    <w:link w:val="11"/>
    <w:uiPriority w:val="99"/>
    <w:rsid w:val="00BA0C0A"/>
    <w:pPr>
      <w:widowControl w:val="0"/>
      <w:shd w:val="clear" w:color="auto" w:fill="FFFFFF"/>
      <w:spacing w:after="420" w:line="240" w:lineRule="atLeast"/>
      <w:jc w:val="center"/>
      <w:outlineLvl w:val="0"/>
    </w:pPr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0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5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5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0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1200</Words>
  <Characters>6842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hugamur</cp:lastModifiedBy>
  <cp:revision>2</cp:revision>
  <cp:lastPrinted>2018-01-29T08:37:00Z</cp:lastPrinted>
  <dcterms:created xsi:type="dcterms:W3CDTF">2018-02-20T17:54:00Z</dcterms:created>
  <dcterms:modified xsi:type="dcterms:W3CDTF">2018-02-20T17:54:00Z</dcterms:modified>
</cp:coreProperties>
</file>