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92" w:rsidRPr="00010E59" w:rsidRDefault="003B3292" w:rsidP="008F19CB">
      <w:pPr>
        <w:pStyle w:val="NoSpacing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351B15">
        <w:rPr>
          <w:rFonts w:ascii="Book Antiqua" w:hAnsi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2.5pt;height:63pt;visibility:visible">
            <v:imagedata r:id="rId7" o:title=""/>
          </v:shape>
        </w:pict>
      </w:r>
    </w:p>
    <w:p w:rsidR="003B3292" w:rsidRPr="00010E59" w:rsidRDefault="003B3292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3B3292" w:rsidRPr="00010E59" w:rsidRDefault="003B3292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3B3292" w:rsidRPr="00010E59" w:rsidRDefault="003B3292" w:rsidP="008F19CB">
      <w:pPr>
        <w:pStyle w:val="NoSpacing"/>
        <w:jc w:val="center"/>
        <w:rPr>
          <w:rFonts w:ascii="Book Antiqua" w:hAnsi="Book Antiqua"/>
          <w:b/>
          <w:i/>
          <w:u w:val="single"/>
        </w:rPr>
      </w:pPr>
    </w:p>
    <w:p w:rsidR="003B3292" w:rsidRPr="00010E59" w:rsidRDefault="003B3292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3B3292" w:rsidRPr="00010E59" w:rsidRDefault="003B3292" w:rsidP="008F19CB">
      <w:pPr>
        <w:pStyle w:val="NoSpacing"/>
        <w:jc w:val="center"/>
        <w:rPr>
          <w:rFonts w:ascii="Book Antiqua" w:hAnsi="Book Antiqua"/>
          <w:b/>
          <w:i/>
          <w:sz w:val="6"/>
          <w:szCs w:val="6"/>
        </w:rPr>
      </w:pPr>
    </w:p>
    <w:p w:rsidR="003B3292" w:rsidRPr="00010E59" w:rsidRDefault="003B3292" w:rsidP="008F19CB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12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0A0"/>
      </w:tblPr>
      <w:tblGrid>
        <w:gridCol w:w="5110"/>
        <w:gridCol w:w="4244"/>
      </w:tblGrid>
      <w:tr w:rsidR="003B3292" w:rsidRPr="00010E59" w:rsidTr="002F02DC">
        <w:tc>
          <w:tcPr>
            <w:tcW w:w="5110" w:type="dxa"/>
          </w:tcPr>
          <w:p w:rsidR="003B3292" w:rsidRPr="00010E59" w:rsidRDefault="003B3292" w:rsidP="00103442">
            <w:pPr>
              <w:pStyle w:val="NoSpacing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18 января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</w:tcPr>
          <w:p w:rsidR="003B3292" w:rsidRPr="00010E59" w:rsidRDefault="003B3292" w:rsidP="00EA194C">
            <w:pPr>
              <w:pStyle w:val="NoSpacing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010E59"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 w:rsidR="003B3292" w:rsidRPr="00010E59" w:rsidTr="002F02DC">
        <w:tc>
          <w:tcPr>
            <w:tcW w:w="9354" w:type="dxa"/>
            <w:gridSpan w:val="2"/>
          </w:tcPr>
          <w:p w:rsidR="003B3292" w:rsidRPr="00010E59" w:rsidRDefault="003B3292" w:rsidP="002F02DC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B3292" w:rsidRPr="00010E59" w:rsidRDefault="003B3292" w:rsidP="00495F6B">
            <w:pPr>
              <w:pStyle w:val="NoSpacing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 заключении Договора на поставку экземпляров Систем КонсультантПлюс и оказания информационных услуг с использованием экземпляров Систем КонсультантПлюс для обеспечения юридической поддержкой </w:t>
            </w:r>
            <w:r w:rsidRPr="00495F6B">
              <w:rPr>
                <w:rFonts w:ascii="Book Antiqua" w:hAnsi="Book Antiqua"/>
                <w:b/>
                <w:sz w:val="24"/>
                <w:szCs w:val="24"/>
              </w:rPr>
              <w:t>муниципальных служащих, исполняющих переданные полномочия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в сфере благоустройства</w:t>
            </w:r>
          </w:p>
        </w:tc>
      </w:tr>
    </w:tbl>
    <w:p w:rsidR="003B3292" w:rsidRPr="00741C1E" w:rsidRDefault="003B3292" w:rsidP="00EA2439">
      <w:pPr>
        <w:ind w:firstLine="567"/>
        <w:jc w:val="both"/>
        <w:rPr>
          <w:rFonts w:ascii="Book Antiqua" w:hAnsi="Book Antiqua"/>
          <w:color w:val="000000"/>
        </w:rPr>
      </w:pPr>
      <w:r w:rsidRPr="00E77603">
        <w:rPr>
          <w:rFonts w:ascii="Book Antiqua" w:hAnsi="Book Antiqua"/>
          <w:color w:val="000000"/>
        </w:rPr>
        <w:t>В</w:t>
      </w:r>
      <w:r>
        <w:rPr>
          <w:rFonts w:ascii="Book Antiqua" w:hAnsi="Book Antiqua"/>
          <w:color w:val="000000"/>
        </w:rPr>
        <w:t xml:space="preserve"> целях обеспечения юридической поддержкой </w:t>
      </w:r>
      <w:r w:rsidRPr="00495F6B">
        <w:rPr>
          <w:rFonts w:ascii="Book Antiqua" w:hAnsi="Book Antiqua"/>
        </w:rPr>
        <w:t>муниципальных служащих, исполняющих переданные полномочия</w:t>
      </w:r>
      <w:r>
        <w:rPr>
          <w:rFonts w:ascii="Book Antiqua" w:hAnsi="Book Antiqua"/>
        </w:rPr>
        <w:t xml:space="preserve"> в сфере благоустройства, в</w:t>
      </w:r>
      <w:r w:rsidRPr="00E77603">
        <w:rPr>
          <w:rFonts w:ascii="Book Antiqua" w:hAnsi="Book Antiqua"/>
          <w:color w:val="000000"/>
        </w:rPr>
        <w:t xml:space="preserve"> соответствии с 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>
        <w:rPr>
          <w:rFonts w:ascii="Book Antiqua" w:hAnsi="Book Antiqua"/>
          <w:color w:val="000000"/>
        </w:rPr>
        <w:t xml:space="preserve"> с изменениями от 28.12.2017г. №1023-ПП</w:t>
      </w:r>
      <w:r w:rsidRPr="00E77603">
        <w:rPr>
          <w:rFonts w:ascii="Book Antiqua" w:hAnsi="Book Antiqua"/>
          <w:color w:val="000000"/>
        </w:rPr>
        <w:t xml:space="preserve">, </w:t>
      </w:r>
      <w:r w:rsidRPr="00741C1E">
        <w:rPr>
          <w:rFonts w:ascii="Book Antiqua" w:hAnsi="Book Antiqua"/>
          <w:color w:val="000000"/>
        </w:rPr>
        <w:t xml:space="preserve">муниципальной программой </w:t>
      </w:r>
      <w:r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Pr="00741C1E">
        <w:rPr>
          <w:rFonts w:ascii="Book Antiqua" w:hAnsi="Book Antiqua"/>
          <w:bCs/>
          <w:color w:val="000000"/>
        </w:rPr>
        <w:t>на плановый период 2019-2020 годов</w:t>
      </w:r>
      <w:r w:rsidRPr="00741C1E">
        <w:rPr>
          <w:rFonts w:ascii="Book Antiqua" w:hAnsi="Book Antiqua"/>
        </w:rPr>
        <w:t>», утвержден</w:t>
      </w:r>
      <w:bookmarkStart w:id="0" w:name="_GoBack"/>
      <w:bookmarkEnd w:id="0"/>
      <w:r>
        <w:rPr>
          <w:rFonts w:ascii="Book Antiqua" w:hAnsi="Book Antiqua"/>
        </w:rPr>
        <w:t>ной</w:t>
      </w:r>
      <w:r w:rsidRPr="00741C1E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</w:t>
      </w:r>
      <w:r w:rsidRPr="00741C1E">
        <w:rPr>
          <w:rFonts w:ascii="Book Antiqua" w:hAnsi="Book Antiqua"/>
          <w:color w:val="000000"/>
        </w:rPr>
        <w:t>, Уставом внутригородского муниципального образования города Севастополя Качинский муниципальный округ,</w:t>
      </w:r>
      <w:r w:rsidRPr="00741C1E">
        <w:t xml:space="preserve"> утвержденного решением Совета Качинского муниципального округа от 19.03.2015 № 13, </w:t>
      </w:r>
      <w:r w:rsidRPr="00741C1E">
        <w:rPr>
          <w:rFonts w:ascii="Book Antiqua" w:hAnsi="Book Antiqua"/>
          <w:color w:val="000000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3B3292" w:rsidRPr="00E77603" w:rsidRDefault="003B3292" w:rsidP="008F19CB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3B3292" w:rsidRPr="00E77603" w:rsidRDefault="003B3292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3B3292" w:rsidRPr="00E77603" w:rsidRDefault="003B3292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3B3292" w:rsidRPr="00E77603" w:rsidRDefault="003B3292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3B3292" w:rsidRPr="002B675F" w:rsidRDefault="003B3292" w:rsidP="00C1759B"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495F6B">
        <w:rPr>
          <w:rFonts w:ascii="Book Antiqua" w:hAnsi="Book Antiqua"/>
          <w:color w:val="000000"/>
          <w:sz w:val="24"/>
          <w:szCs w:val="24"/>
        </w:rPr>
        <w:t>1. Обеспечить рабочие места муниципальных служащих, исполняющих переданные полномочия в сфере благоустройства</w:t>
      </w:r>
      <w:r>
        <w:rPr>
          <w:rFonts w:ascii="Book Antiqua" w:hAnsi="Book Antiqua"/>
          <w:color w:val="000000"/>
          <w:sz w:val="24"/>
          <w:szCs w:val="24"/>
        </w:rPr>
        <w:t>, программным обеспечением Системы КонсультантПлюс для эффективного исполнения своих должностных обязанностей с целью получения юридической поддержки</w:t>
      </w:r>
      <w:r w:rsidRPr="002B675F">
        <w:rPr>
          <w:rFonts w:ascii="Book Antiqua" w:hAnsi="Book Antiqua"/>
          <w:color w:val="000000"/>
          <w:sz w:val="24"/>
          <w:szCs w:val="24"/>
        </w:rPr>
        <w:t>.</w:t>
      </w:r>
    </w:p>
    <w:p w:rsidR="003B3292" w:rsidRDefault="003B3292" w:rsidP="0019150A"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2B675F">
        <w:rPr>
          <w:rFonts w:ascii="Book Antiqua" w:hAnsi="Book Antiqua"/>
          <w:color w:val="000000"/>
          <w:sz w:val="24"/>
          <w:szCs w:val="24"/>
        </w:rPr>
        <w:t xml:space="preserve">2. Заключить </w:t>
      </w:r>
      <w:r>
        <w:rPr>
          <w:rFonts w:ascii="Book Antiqua" w:hAnsi="Book Antiqua"/>
          <w:color w:val="000000"/>
          <w:sz w:val="24"/>
          <w:szCs w:val="24"/>
        </w:rPr>
        <w:t>договор</w:t>
      </w:r>
      <w:r w:rsidRPr="002B675F">
        <w:rPr>
          <w:rFonts w:ascii="Book Antiqua" w:hAnsi="Book Antiqua"/>
          <w:color w:val="000000"/>
          <w:sz w:val="24"/>
          <w:szCs w:val="24"/>
        </w:rPr>
        <w:t xml:space="preserve"> на поставку экземпляров Систем КонсультантПлюс и оказания информационных услуг с использованием экземпляров Систем КонсультантПлюс.</w:t>
      </w:r>
    </w:p>
    <w:p w:rsidR="003B3292" w:rsidRDefault="003B3292" w:rsidP="0019150A"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3. Утвердить объем финансирования в сумме </w:t>
      </w:r>
      <w:r w:rsidRPr="001E20AC">
        <w:rPr>
          <w:rFonts w:ascii="Book Antiqua" w:hAnsi="Book Antiqua"/>
          <w:b/>
          <w:color w:val="000000"/>
          <w:sz w:val="24"/>
          <w:szCs w:val="24"/>
        </w:rPr>
        <w:t>61 970 рублей.</w:t>
      </w:r>
    </w:p>
    <w:p w:rsidR="003B3292" w:rsidRPr="00E77603" w:rsidRDefault="003B3292" w:rsidP="00EA194C"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3</w:t>
      </w:r>
      <w:r w:rsidRPr="002B675F">
        <w:rPr>
          <w:rFonts w:ascii="Book Antiqua" w:hAnsi="Book Antiqua"/>
          <w:color w:val="000000"/>
          <w:sz w:val="24"/>
          <w:szCs w:val="24"/>
        </w:rPr>
        <w:t>. Финансово-экономическому  отделу  местной  администрации  Качинского муниципального округа  обеспечить  финансирование услуг,</w:t>
      </w:r>
      <w:r w:rsidRPr="008650D6">
        <w:rPr>
          <w:rFonts w:ascii="Book Antiqua" w:hAnsi="Book Antiqua"/>
          <w:sz w:val="24"/>
          <w:szCs w:val="24"/>
        </w:rPr>
        <w:t xml:space="preserve"> указанных в п. 4 настоящего распоряжения,  за  счет  предоставления</w:t>
      </w:r>
      <w:r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Pr="00741C1E">
        <w:rPr>
          <w:rFonts w:ascii="Book Antiqua" w:hAnsi="Book Antiqua"/>
          <w:bCs/>
          <w:color w:val="000000"/>
        </w:rPr>
        <w:t>на плановый период 2019-2020 годов</w:t>
      </w:r>
      <w:r w:rsidRPr="00741C1E">
        <w:rPr>
          <w:rFonts w:ascii="Book Antiqua" w:hAnsi="Book Antiqua"/>
        </w:rPr>
        <w:t xml:space="preserve">», </w:t>
      </w:r>
      <w:r w:rsidRPr="00E77603">
        <w:rPr>
          <w:rFonts w:ascii="Book Antiqua" w:hAnsi="Book Antiqua"/>
          <w:sz w:val="24"/>
          <w:szCs w:val="24"/>
        </w:rPr>
        <w:t xml:space="preserve">утверждённой постановлением местной администрации Качинского муниципального округа от </w:t>
      </w:r>
      <w:r w:rsidRPr="00741C1E">
        <w:rPr>
          <w:rFonts w:ascii="Book Antiqua" w:hAnsi="Book Antiqua"/>
        </w:rPr>
        <w:t>29.12.2017г. №118-МА</w:t>
      </w:r>
      <w:r w:rsidRPr="00E77603">
        <w:rPr>
          <w:rFonts w:ascii="Book Antiqua" w:hAnsi="Book Antiqua"/>
          <w:sz w:val="24"/>
          <w:szCs w:val="24"/>
        </w:rPr>
        <w:t>.</w:t>
      </w:r>
    </w:p>
    <w:p w:rsidR="003B3292" w:rsidRPr="008650D6" w:rsidRDefault="003B3292" w:rsidP="00EA194C"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Pr="008650D6">
        <w:rPr>
          <w:rFonts w:ascii="Book Antiqua" w:hAnsi="Book Antiqua"/>
          <w:sz w:val="24"/>
          <w:szCs w:val="24"/>
        </w:rPr>
        <w:t xml:space="preserve">. Главному  бухгалтеру  местной  администрации  Качинского муниципального округа произвести  оплату  </w:t>
      </w:r>
      <w:r w:rsidRPr="002B675F">
        <w:rPr>
          <w:rFonts w:ascii="Book Antiqua" w:hAnsi="Book Antiqua"/>
          <w:color w:val="000000"/>
          <w:sz w:val="24"/>
          <w:szCs w:val="24"/>
        </w:rPr>
        <w:t>поставк</w:t>
      </w:r>
      <w:r>
        <w:rPr>
          <w:rFonts w:ascii="Book Antiqua" w:hAnsi="Book Antiqua"/>
          <w:color w:val="000000"/>
          <w:sz w:val="24"/>
          <w:szCs w:val="24"/>
        </w:rPr>
        <w:t>и</w:t>
      </w:r>
      <w:r w:rsidRPr="002B675F">
        <w:rPr>
          <w:rFonts w:ascii="Book Antiqua" w:hAnsi="Book Antiqua"/>
          <w:color w:val="000000"/>
          <w:sz w:val="24"/>
          <w:szCs w:val="24"/>
        </w:rPr>
        <w:t xml:space="preserve"> экземпляров Систем КонсультантПлюс и оказания информационных услуг с использованием экземпляров Систем КонсультантПлюс</w:t>
      </w:r>
      <w:r w:rsidRPr="008650D6">
        <w:rPr>
          <w:rFonts w:ascii="Book Antiqua" w:hAnsi="Book Antiqua"/>
          <w:sz w:val="24"/>
          <w:szCs w:val="24"/>
        </w:rPr>
        <w:t xml:space="preserve"> согласно  заключенному  </w:t>
      </w:r>
      <w:r>
        <w:rPr>
          <w:rFonts w:ascii="Book Antiqua" w:hAnsi="Book Antiqua"/>
          <w:sz w:val="24"/>
          <w:szCs w:val="24"/>
        </w:rPr>
        <w:t>договору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3B3292" w:rsidRPr="00E77603" w:rsidRDefault="003B3292" w:rsidP="00EA194C"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</w:t>
      </w:r>
      <w:r w:rsidRPr="00E77603">
        <w:rPr>
          <w:rFonts w:ascii="Book Antiqua" w:hAnsi="Book Antiqua"/>
          <w:color w:val="000000"/>
          <w:sz w:val="24"/>
          <w:szCs w:val="24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3B3292" w:rsidRDefault="003B3292" w:rsidP="00EA194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6</w:t>
      </w:r>
      <w:r w:rsidRPr="00E77603">
        <w:rPr>
          <w:rFonts w:ascii="Book Antiqua" w:hAnsi="Book Antiqua"/>
          <w:color w:val="000000"/>
          <w:sz w:val="24"/>
          <w:szCs w:val="24"/>
        </w:rPr>
        <w:t>. Настоящее постановление вступает в силу с момента его издания.</w:t>
      </w:r>
    </w:p>
    <w:p w:rsidR="003B3292" w:rsidRDefault="003B3292" w:rsidP="00EA194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7</w:t>
      </w:r>
      <w:r w:rsidRPr="00E77603">
        <w:rPr>
          <w:rFonts w:ascii="Book Antiqua" w:hAnsi="Book Antiqua"/>
          <w:color w:val="000000"/>
          <w:sz w:val="24"/>
          <w:szCs w:val="24"/>
        </w:rPr>
        <w:t>. Контроль за исполнением настоящего постановления оставляю за собой.</w:t>
      </w:r>
    </w:p>
    <w:p w:rsidR="003B3292" w:rsidRDefault="003B3292" w:rsidP="00EA194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3B3292" w:rsidRDefault="003B3292" w:rsidP="00EA194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3B3292" w:rsidRDefault="003B3292" w:rsidP="00EA194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3B3292" w:rsidRDefault="003B3292" w:rsidP="001C23D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3B3292" w:rsidRDefault="003B3292" w:rsidP="001C23D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3B3292" w:rsidRDefault="003B3292" w:rsidP="001C23D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3B3292" w:rsidRPr="00E77603" w:rsidRDefault="003B3292" w:rsidP="001C23D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3B3292" w:rsidRPr="00E77603" w:rsidRDefault="003B3292" w:rsidP="00840B5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tbl>
      <w:tblPr>
        <w:tblW w:w="9535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3B3292" w:rsidRPr="00E77603" w:rsidTr="00351B15">
        <w:tc>
          <w:tcPr>
            <w:tcW w:w="5637" w:type="dxa"/>
            <w:vAlign w:val="center"/>
          </w:tcPr>
          <w:p w:rsidR="003B3292" w:rsidRPr="00351B15" w:rsidRDefault="003B3292" w:rsidP="00351B15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351B15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351B15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 w:rsidR="003B3292" w:rsidRPr="00351B15" w:rsidRDefault="003B3292" w:rsidP="002F02DC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351B15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3B3292" w:rsidRPr="00351B15" w:rsidRDefault="003B3292" w:rsidP="002F02DC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3B3292" w:rsidRPr="00351B15" w:rsidRDefault="003B3292" w:rsidP="002F02DC">
            <w:pPr>
              <w:pStyle w:val="NoSpacing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3B3292" w:rsidRPr="00351B15" w:rsidRDefault="003B3292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3B3292" w:rsidRPr="00351B15" w:rsidRDefault="003B3292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351B15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3B3292" w:rsidRDefault="003B3292" w:rsidP="002B675F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  <w:bookmarkStart w:id="1" w:name="bookmark1"/>
    </w:p>
    <w:p w:rsidR="003B3292" w:rsidRDefault="003B3292" w:rsidP="002B675F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p w:rsidR="003B3292" w:rsidRDefault="003B3292" w:rsidP="002B675F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sectPr w:rsidR="003B3292" w:rsidSect="00950FD0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292" w:rsidRDefault="003B3292">
      <w:r>
        <w:separator/>
      </w:r>
    </w:p>
  </w:endnote>
  <w:endnote w:type="continuationSeparator" w:id="0">
    <w:p w:rsidR="003B3292" w:rsidRDefault="003B3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AF" w:usb1="500078F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20404"/>
    <w:charset w:val="CC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A0002AAF" w:usb1="500078F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A1002AEF" w:usb1="C000205A" w:usb2="00000008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292" w:rsidRDefault="003B3292">
      <w:r>
        <w:separator/>
      </w:r>
    </w:p>
  </w:footnote>
  <w:footnote w:type="continuationSeparator" w:id="0">
    <w:p w:rsidR="003B3292" w:rsidRDefault="003B3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292" w:rsidRDefault="003B3292" w:rsidP="00A108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3292" w:rsidRDefault="003B3292">
    <w:pPr>
      <w:pStyle w:val="Header"/>
    </w:pPr>
  </w:p>
  <w:p w:rsidR="003B3292" w:rsidRDefault="003B3292"/>
  <w:p w:rsidR="003B3292" w:rsidRDefault="003B329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embedSystemFonts/>
  <w:mirrorMargin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3442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0AC"/>
    <w:rsid w:val="001E2D00"/>
    <w:rsid w:val="001E2D68"/>
    <w:rsid w:val="001E34CE"/>
    <w:rsid w:val="001E3652"/>
    <w:rsid w:val="001E42D3"/>
    <w:rsid w:val="001E50F5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283F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5F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02F6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1B15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3292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F6B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C6908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1C1E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08EE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87D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34AD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97B63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B26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673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0581"/>
    <w:rsid w:val="00D824A7"/>
    <w:rsid w:val="00D83624"/>
    <w:rsid w:val="00D836EA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252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194C"/>
    <w:rsid w:val="00EA2439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7197"/>
    <w:rsid w:val="00F57A0B"/>
    <w:rsid w:val="00F60B10"/>
    <w:rsid w:val="00F634BE"/>
    <w:rsid w:val="00F63F45"/>
    <w:rsid w:val="00F659D0"/>
    <w:rsid w:val="00F678C1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C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2C38"/>
    <w:rPr>
      <w:rFonts w:cs="Times New Roman"/>
      <w:b/>
      <w:i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2C38"/>
    <w:rPr>
      <w:rFonts w:cs="Times New Roman"/>
      <w:b/>
      <w:i/>
      <w:color w:val="000000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12C3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B5C48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B5C48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B5C48"/>
    <w:rPr>
      <w:rFonts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B5C48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B5C48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B5C48"/>
    <w:rPr>
      <w:rFonts w:ascii="Cambria" w:hAnsi="Cambria" w:cs="Times New Roman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5EEE"/>
    <w:rPr>
      <w:sz w:val="24"/>
      <w:szCs w:val="24"/>
    </w:rPr>
  </w:style>
  <w:style w:type="table" w:styleId="TableGrid">
    <w:name w:val="Table Grid"/>
    <w:basedOn w:val="TableNormal"/>
    <w:uiPriority w:val="99"/>
    <w:rsid w:val="00C67F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CF4C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5EE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F2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C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032C5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5EEE"/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DefaultParagraphFont"/>
    <w:uiPriority w:val="99"/>
    <w:rsid w:val="00654FE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27B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5EEE"/>
    <w:rPr>
      <w:sz w:val="24"/>
      <w:szCs w:val="24"/>
    </w:rPr>
  </w:style>
  <w:style w:type="paragraph" w:customStyle="1" w:styleId="1">
    <w:name w:val="Абзац списка1"/>
    <w:basedOn w:val="Normal"/>
    <w:uiPriority w:val="99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">
    <w:name w:val="Знак"/>
    <w:basedOn w:val="Normal"/>
    <w:uiPriority w:val="99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BC1CE5"/>
    <w:pPr>
      <w:spacing w:before="100" w:beforeAutospacing="1" w:after="100" w:afterAutospacing="1"/>
    </w:pPr>
  </w:style>
  <w:style w:type="paragraph" w:customStyle="1" w:styleId="10">
    <w:name w:val="Без интервала1"/>
    <w:uiPriority w:val="99"/>
    <w:rsid w:val="00BC1CE5"/>
    <w:rPr>
      <w:rFonts w:ascii="Calibri" w:hAnsi="Calibri" w:cs="Calibri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ormattexttopleveltext">
    <w:name w:val="formattext topleveltext"/>
    <w:basedOn w:val="Normal"/>
    <w:uiPriority w:val="99"/>
    <w:rsid w:val="00234D0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0">
    <w:name w:val="Базовый"/>
    <w:uiPriority w:val="99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paragraph" w:customStyle="1" w:styleId="Heading">
    <w:name w:val="Heading"/>
    <w:uiPriority w:val="99"/>
    <w:rsid w:val="007B198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B1980"/>
    <w:rPr>
      <w:rFonts w:cs="Times New Roman"/>
    </w:rPr>
  </w:style>
  <w:style w:type="character" w:styleId="Strong">
    <w:name w:val="Strong"/>
    <w:basedOn w:val="DefaultParagraphFont"/>
    <w:uiPriority w:val="99"/>
    <w:qFormat/>
    <w:rsid w:val="001F3A70"/>
    <w:rPr>
      <w:rFonts w:cs="Times New Roman"/>
      <w:b/>
    </w:rPr>
  </w:style>
  <w:style w:type="paragraph" w:customStyle="1" w:styleId="rtecenter">
    <w:name w:val="rtecenter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Normal"/>
    <w:uiPriority w:val="99"/>
    <w:rsid w:val="001F3A7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1F3A70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4966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EE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66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04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04BC"/>
    <w:rPr>
      <w:rFonts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9D0E22"/>
    <w:rPr>
      <w:rFonts w:ascii="Calibri" w:hAnsi="Calibri"/>
    </w:rPr>
  </w:style>
  <w:style w:type="character" w:customStyle="1" w:styleId="NoSpacingChar">
    <w:name w:val="No Spacing Char"/>
    <w:link w:val="NoSpacing"/>
    <w:uiPriority w:val="99"/>
    <w:locked/>
    <w:rsid w:val="009D0E22"/>
    <w:rPr>
      <w:rFonts w:ascii="Calibri" w:hAnsi="Calibri"/>
      <w:sz w:val="22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5B0F6A"/>
    <w:rPr>
      <w:rFonts w:cs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5B0F6A"/>
    <w:rPr>
      <w:rFonts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B0F6A"/>
    <w:pPr>
      <w:widowControl w:val="0"/>
      <w:shd w:val="clear" w:color="auto" w:fill="FFFFFF"/>
      <w:spacing w:before="540" w:after="780" w:line="240" w:lineRule="atLeast"/>
      <w:ind w:hanging="320"/>
      <w:jc w:val="both"/>
    </w:pPr>
    <w:rPr>
      <w:sz w:val="22"/>
      <w:szCs w:val="22"/>
    </w:rPr>
  </w:style>
  <w:style w:type="paragraph" w:customStyle="1" w:styleId="50">
    <w:name w:val="Основной текст (5)"/>
    <w:basedOn w:val="Normal"/>
    <w:link w:val="5"/>
    <w:uiPriority w:val="99"/>
    <w:rsid w:val="005B0F6A"/>
    <w:pPr>
      <w:widowControl w:val="0"/>
      <w:shd w:val="clear" w:color="auto" w:fill="FFFFFF"/>
      <w:spacing w:before="180" w:after="180" w:line="240" w:lineRule="atLeast"/>
      <w:jc w:val="center"/>
    </w:pPr>
    <w:rPr>
      <w:b/>
      <w:bCs/>
      <w:sz w:val="20"/>
      <w:szCs w:val="20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A71CBE"/>
    <w:rPr>
      <w:rFonts w:cs="Times New Roman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paragraph" w:customStyle="1" w:styleId="headertexttopleveltextcentertext">
    <w:name w:val="headertext topleveltext centertext"/>
    <w:basedOn w:val="Normal"/>
    <w:uiPriority w:val="99"/>
    <w:rsid w:val="001974CE"/>
    <w:pPr>
      <w:spacing w:before="100" w:beforeAutospacing="1" w:after="100" w:afterAutospacing="1"/>
    </w:pPr>
  </w:style>
  <w:style w:type="character" w:customStyle="1" w:styleId="spfo1">
    <w:name w:val="spfo1"/>
    <w:uiPriority w:val="99"/>
    <w:rsid w:val="001974CE"/>
  </w:style>
  <w:style w:type="character" w:customStyle="1" w:styleId="3">
    <w:name w:val="Основной текст (3)"/>
    <w:basedOn w:val="DefaultParagraphFont"/>
    <w:uiPriority w:val="99"/>
    <w:rsid w:val="002A6D03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Малые прописные"/>
    <w:basedOn w:val="2"/>
    <w:uiPriority w:val="99"/>
    <w:rsid w:val="002A6D03"/>
    <w:rPr>
      <w:rFonts w:ascii="Times New Roman" w:hAnsi="Times New Roman"/>
      <w:smallCaps/>
      <w:color w:val="000000"/>
      <w:spacing w:val="0"/>
      <w:w w:val="100"/>
      <w:position w:val="0"/>
      <w:sz w:val="28"/>
      <w:szCs w:val="28"/>
      <w:u w:val="none"/>
      <w:lang w:val="en-US" w:eastAsia="en-US"/>
    </w:rPr>
  </w:style>
  <w:style w:type="character" w:customStyle="1" w:styleId="61">
    <w:name w:val="Заголовок №6_"/>
    <w:basedOn w:val="DefaultParagraphFont"/>
    <w:link w:val="62"/>
    <w:uiPriority w:val="99"/>
    <w:locked/>
    <w:rsid w:val="00FB2CB9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Заголовок №6"/>
    <w:basedOn w:val="Normal"/>
    <w:link w:val="61"/>
    <w:uiPriority w:val="99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">
    <w:name w:val="Основной текст (9) + Курсив"/>
    <w:basedOn w:val="DefaultParagraphFont"/>
    <w:uiPriority w:val="99"/>
    <w:rsid w:val="0073500C"/>
    <w:rPr>
      <w:rFonts w:ascii="Garamond" w:eastAsia="Times New Roman" w:hAnsi="Garamond" w:cs="Garamond"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2Exact">
    <w:name w:val="Основной текст (2) Exact"/>
    <w:basedOn w:val="2"/>
    <w:uiPriority w:val="99"/>
    <w:rsid w:val="00362CFF"/>
    <w:rPr>
      <w:rFonts w:ascii="Times New Roman" w:hAnsi="Times New Roman"/>
      <w:color w:val="000000"/>
      <w:spacing w:val="0"/>
      <w:w w:val="100"/>
      <w:position w:val="0"/>
      <w:sz w:val="28"/>
      <w:szCs w:val="28"/>
      <w:u w:val="none"/>
      <w:lang w:val="en-US" w:eastAsia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Normal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BodyText3">
    <w:name w:val="Body Text 3"/>
    <w:basedOn w:val="Normal"/>
    <w:link w:val="BodyText3Char"/>
    <w:uiPriority w:val="99"/>
    <w:rsid w:val="00A265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2654A"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F02DC"/>
    <w:rPr>
      <w:rFonts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2F02DC"/>
    <w:pPr>
      <w:widowControl w:val="0"/>
      <w:shd w:val="clear" w:color="auto" w:fill="FFFFFF"/>
      <w:spacing w:before="120" w:after="300" w:line="240" w:lineRule="atLeast"/>
      <w:jc w:val="both"/>
    </w:pPr>
    <w:rPr>
      <w:sz w:val="28"/>
      <w:szCs w:val="28"/>
    </w:rPr>
  </w:style>
  <w:style w:type="character" w:customStyle="1" w:styleId="28">
    <w:name w:val="Основной текст (2) + 8"/>
    <w:aliases w:val="5 pt"/>
    <w:basedOn w:val="2"/>
    <w:uiPriority w:val="99"/>
    <w:rsid w:val="002F02DC"/>
    <w:rPr>
      <w:rFonts w:ascii="Times New Roman" w:hAnsi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10pt">
    <w:name w:val="Основной текст (2) + 10 pt"/>
    <w:basedOn w:val="2"/>
    <w:uiPriority w:val="99"/>
    <w:rsid w:val="002F02DC"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">
    <w:name w:val="Заголовок №1_"/>
    <w:basedOn w:val="DefaultParagraphFont"/>
    <w:link w:val="12"/>
    <w:uiPriority w:val="99"/>
    <w:locked/>
    <w:rsid w:val="00BA0C0A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Normal"/>
    <w:link w:val="11"/>
    <w:uiPriority w:val="99"/>
    <w:rsid w:val="00BA0C0A"/>
    <w:pPr>
      <w:widowControl w:val="0"/>
      <w:shd w:val="clear" w:color="auto" w:fill="FFFFFF"/>
      <w:spacing w:after="420" w:line="24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56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581</Words>
  <Characters>3316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hugamur</cp:lastModifiedBy>
  <cp:revision>8</cp:revision>
  <cp:lastPrinted>2018-01-29T12:42:00Z</cp:lastPrinted>
  <dcterms:created xsi:type="dcterms:W3CDTF">2017-04-27T06:45:00Z</dcterms:created>
  <dcterms:modified xsi:type="dcterms:W3CDTF">2018-02-20T17:45:00Z</dcterms:modified>
</cp:coreProperties>
</file>