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633EEBC3" wp14:editId="7FE774BF">
            <wp:extent cx="676275" cy="808990"/>
            <wp:effectExtent l="0" t="0" r="9525" b="0"/>
            <wp:docPr id="3" name="Рисунок 3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845072">
        <w:rPr>
          <w:rFonts w:ascii="Book Antiqua" w:hAnsi="Book Antiqua"/>
          <w:b/>
          <w:i/>
          <w:sz w:val="40"/>
          <w:szCs w:val="40"/>
        </w:rPr>
        <w:t>23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B5F88" w:rsidRPr="001A1037" w:rsidTr="0021196A">
        <w:tc>
          <w:tcPr>
            <w:tcW w:w="4785" w:type="dxa"/>
            <w:hideMark/>
          </w:tcPr>
          <w:p w:rsidR="00EB5F88" w:rsidRPr="001A1037" w:rsidRDefault="00845072" w:rsidP="00204D8D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28 февраля</w:t>
            </w:r>
            <w:r w:rsidR="00EB5F88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204D8D">
              <w:rPr>
                <w:rFonts w:ascii="Book Antiqua" w:hAnsi="Book Antiqua"/>
                <w:sz w:val="24"/>
                <w:szCs w:val="24"/>
              </w:rPr>
              <w:t>8</w:t>
            </w:r>
            <w:r w:rsidR="00EB5F88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EB5F88" w:rsidRPr="001A1037" w:rsidRDefault="00C1003C" w:rsidP="00C1003C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="00EB5F88"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EB5F88" w:rsidRPr="001A1037" w:rsidRDefault="00EB5F88" w:rsidP="00EB5F88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EB5F88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845072" w:rsidRDefault="00EB5F88" w:rsidP="00845072">
      <w:pPr>
        <w:pStyle w:val="ConsNonformat"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организации и размещении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 xml:space="preserve">заказа путем проведения 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электронного аукциона </w:t>
      </w:r>
      <w:r w:rsidRPr="006330EB">
        <w:rPr>
          <w:rFonts w:ascii="Book Antiqua" w:hAnsi="Book Antiqua"/>
          <w:b/>
          <w:color w:val="000000"/>
          <w:sz w:val="24"/>
          <w:szCs w:val="24"/>
        </w:rPr>
        <w:t xml:space="preserve">на право заключения контракта </w:t>
      </w:r>
      <w:r w:rsidR="00845072" w:rsidRPr="002268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45072">
        <w:rPr>
          <w:rFonts w:ascii="Times New Roman" w:hAnsi="Times New Roman" w:cs="Times New Roman"/>
          <w:b/>
          <w:color w:val="000000"/>
          <w:sz w:val="24"/>
          <w:szCs w:val="24"/>
        </w:rPr>
        <w:t>оказание</w:t>
      </w:r>
    </w:p>
    <w:p w:rsidR="00845072" w:rsidRPr="00467224" w:rsidRDefault="00845072" w:rsidP="00845072">
      <w:pPr>
        <w:ind w:firstLine="284"/>
        <w:jc w:val="both"/>
        <w:rPr>
          <w:b/>
          <w:sz w:val="24"/>
          <w:szCs w:val="24"/>
          <w:highlight w:val="lightGray"/>
        </w:rPr>
      </w:pPr>
      <w:r w:rsidRPr="00467224">
        <w:rPr>
          <w:b/>
          <w:sz w:val="24"/>
          <w:szCs w:val="24"/>
        </w:rPr>
        <w:t>услуг по созданию,</w:t>
      </w:r>
      <w:r>
        <w:rPr>
          <w:b/>
          <w:sz w:val="24"/>
          <w:szCs w:val="24"/>
        </w:rPr>
        <w:t xml:space="preserve"> </w:t>
      </w:r>
      <w:r w:rsidRPr="00467224">
        <w:rPr>
          <w:b/>
          <w:sz w:val="24"/>
          <w:szCs w:val="24"/>
        </w:rPr>
        <w:t>содержанию зеленых насаждений</w:t>
      </w:r>
      <w:proofErr w:type="gramStart"/>
      <w:r w:rsidRPr="00467224">
        <w:rPr>
          <w:b/>
          <w:sz w:val="24"/>
          <w:szCs w:val="24"/>
        </w:rPr>
        <w:t xml:space="preserve"> ,</w:t>
      </w:r>
      <w:proofErr w:type="gramEnd"/>
      <w:r w:rsidRPr="00467224">
        <w:rPr>
          <w:b/>
          <w:sz w:val="24"/>
          <w:szCs w:val="24"/>
        </w:rPr>
        <w:t>обеспечению ухода за ними</w:t>
      </w: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  <w:bookmarkStart w:id="0" w:name="_GoBack"/>
      <w:bookmarkEnd w:id="0"/>
    </w:p>
    <w:p w:rsidR="00EB5F88" w:rsidRPr="00204D8D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В целях реализации муниципальной программы </w:t>
      </w:r>
      <w:r w:rsidR="00204D8D" w:rsidRPr="00204D8D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="00204D8D" w:rsidRPr="00204D8D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="00204D8D" w:rsidRPr="00204D8D">
        <w:rPr>
          <w:rFonts w:ascii="Book Antiqua" w:hAnsi="Book Antiqua"/>
        </w:rPr>
        <w:t>», утвержденной Постановлением местной администрации Качинского муниципального округа от 29.12.2017г. №118-МА</w:t>
      </w:r>
      <w:r w:rsidR="00204D8D" w:rsidRPr="00204D8D">
        <w:rPr>
          <w:rFonts w:ascii="Book Antiqua" w:hAnsi="Book Antiqua"/>
          <w:color w:val="000000"/>
          <w:lang w:bidi="ru-RU"/>
        </w:rPr>
        <w:t>,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, в</w:t>
      </w:r>
      <w:r w:rsidRPr="00204D8D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10" w:history="1">
        <w:r w:rsidRPr="00204D8D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Pr="00204D8D">
        <w:rPr>
          <w:rFonts w:ascii="Book Antiqua" w:hAnsi="Book Antiqua" w:cs="Book Antiqua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Законом города Севастополя</w:t>
      </w:r>
      <w:proofErr w:type="gramEnd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Pr="00204D8D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Качинский муниципальный округ, </w:t>
      </w:r>
      <w:r w:rsidR="00204D8D" w:rsidRPr="00204D8D">
        <w:rPr>
          <w:rFonts w:ascii="Book Antiqua" w:hAnsi="Book Antiqua"/>
        </w:rPr>
        <w:t xml:space="preserve">утвержденного решением Совета Качинского муниципального округа от 19.03.2015 № 13, </w:t>
      </w:r>
      <w:r w:rsidR="00204D8D" w:rsidRPr="00204D8D">
        <w:rPr>
          <w:rFonts w:ascii="Book Antiqua" w:hAnsi="Book Antiqua"/>
          <w:color w:val="000000"/>
          <w:lang w:bidi="ru-RU"/>
        </w:rPr>
        <w:t xml:space="preserve"> </w:t>
      </w:r>
      <w:r w:rsidRPr="00204D8D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Pr="00204D8D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,</w:t>
      </w:r>
      <w:proofErr w:type="gramEnd"/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845072">
      <w:pPr>
        <w:pStyle w:val="ConsNonformat"/>
        <w:widowControl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Pr="00845072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документацию о проведении электронного аукциона на право заключения контракта </w:t>
      </w:r>
      <w:r w:rsidR="00845072" w:rsidRPr="00845072">
        <w:rPr>
          <w:rFonts w:ascii="Book Antiqua" w:hAnsi="Book Antiqua" w:cs="Times New Roman"/>
          <w:color w:val="000000"/>
          <w:sz w:val="24"/>
          <w:szCs w:val="24"/>
        </w:rPr>
        <w:t>на оказание</w:t>
      </w:r>
      <w:r w:rsidR="00845072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845072" w:rsidRPr="00845072">
        <w:rPr>
          <w:rFonts w:ascii="Book Antiqua" w:hAnsi="Book Antiqua"/>
          <w:sz w:val="24"/>
          <w:szCs w:val="24"/>
        </w:rPr>
        <w:t>услуг по созданию, содержанию зеленых насаждений</w:t>
      </w:r>
      <w:proofErr w:type="gramStart"/>
      <w:r w:rsidR="00845072" w:rsidRPr="00845072">
        <w:rPr>
          <w:rFonts w:ascii="Book Antiqua" w:hAnsi="Book Antiqua"/>
          <w:sz w:val="24"/>
          <w:szCs w:val="24"/>
        </w:rPr>
        <w:t xml:space="preserve"> ,</w:t>
      </w:r>
      <w:proofErr w:type="gramEnd"/>
      <w:r w:rsidR="00845072" w:rsidRPr="00845072">
        <w:rPr>
          <w:rFonts w:ascii="Book Antiqua" w:hAnsi="Book Antiqua"/>
          <w:sz w:val="24"/>
          <w:szCs w:val="24"/>
        </w:rPr>
        <w:t>обеспечению ухода за ними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и объявить о проведении </w:t>
      </w:r>
      <w:r w:rsidR="006E3F79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="00845072">
        <w:rPr>
          <w:rFonts w:ascii="Book Antiqua" w:hAnsi="Book Antiqua"/>
          <w:color w:val="000000"/>
          <w:sz w:val="24"/>
          <w:szCs w:val="24"/>
          <w:lang w:bidi="ru-RU"/>
        </w:rPr>
        <w:t xml:space="preserve"> 22.03.2018г..</w:t>
      </w:r>
      <w:r w:rsidR="00845072" w:rsidRPr="00845072">
        <w:rPr>
          <w:color w:val="0D0D0D"/>
          <w:sz w:val="22"/>
          <w:szCs w:val="22"/>
        </w:rPr>
        <w:t xml:space="preserve"> </w:t>
      </w:r>
      <w:r w:rsidR="00845072" w:rsidRPr="006C3599">
        <w:rPr>
          <w:color w:val="0D0D0D"/>
          <w:sz w:val="22"/>
          <w:szCs w:val="22"/>
        </w:rPr>
        <w:t>Время начала проведения электронного аукциона устанавливается оператором электронной площадки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Провести 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закупку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путем проведения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заключения муниципального контракта </w:t>
      </w:r>
      <w:r w:rsidR="00845072" w:rsidRPr="00845072">
        <w:rPr>
          <w:rFonts w:ascii="Book Antiqua" w:hAnsi="Book Antiqua"/>
          <w:color w:val="000000"/>
          <w:sz w:val="24"/>
          <w:szCs w:val="24"/>
        </w:rPr>
        <w:t>на оказание</w:t>
      </w:r>
      <w:r w:rsidR="00845072">
        <w:rPr>
          <w:rFonts w:ascii="Book Antiqua" w:hAnsi="Book Antiqua"/>
          <w:color w:val="000000"/>
          <w:sz w:val="24"/>
          <w:szCs w:val="24"/>
        </w:rPr>
        <w:t xml:space="preserve"> </w:t>
      </w:r>
      <w:r w:rsidR="00845072" w:rsidRPr="00845072">
        <w:rPr>
          <w:rFonts w:ascii="Book Antiqua" w:hAnsi="Book Antiqua"/>
          <w:sz w:val="24"/>
          <w:szCs w:val="24"/>
        </w:rPr>
        <w:t xml:space="preserve">услуг по созданию, </w:t>
      </w:r>
      <w:r w:rsidR="00845072" w:rsidRPr="00845072">
        <w:rPr>
          <w:rFonts w:ascii="Book Antiqua" w:hAnsi="Book Antiqua"/>
          <w:sz w:val="24"/>
          <w:szCs w:val="24"/>
        </w:rPr>
        <w:lastRenderedPageBreak/>
        <w:t>содержанию зеленых насаждений</w:t>
      </w:r>
      <w:proofErr w:type="gramStart"/>
      <w:r w:rsidR="00845072" w:rsidRPr="00845072">
        <w:rPr>
          <w:rFonts w:ascii="Book Antiqua" w:hAnsi="Book Antiqua"/>
          <w:sz w:val="24"/>
          <w:szCs w:val="24"/>
        </w:rPr>
        <w:t xml:space="preserve"> ,</w:t>
      </w:r>
      <w:proofErr w:type="gramEnd"/>
      <w:r w:rsidR="00845072" w:rsidRPr="00845072">
        <w:rPr>
          <w:rFonts w:ascii="Book Antiqua" w:hAnsi="Book Antiqua"/>
          <w:sz w:val="24"/>
          <w:szCs w:val="24"/>
        </w:rPr>
        <w:t>обеспечению ухода за ними</w:t>
      </w:r>
      <w:r w:rsidR="00845072">
        <w:rPr>
          <w:rFonts w:ascii="Book Antiqua" w:hAnsi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Обеспечить подготовку необходимых материалов и документов по проведению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не позднее </w:t>
      </w:r>
      <w:r w:rsidR="00204D8D"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2</w:t>
      </w:r>
      <w:r w:rsidR="00845072">
        <w:rPr>
          <w:rFonts w:ascii="Book Antiqua" w:hAnsi="Book Antiqua"/>
          <w:b/>
          <w:color w:val="000000"/>
          <w:sz w:val="24"/>
          <w:szCs w:val="24"/>
          <w:lang w:bidi="ru-RU"/>
        </w:rPr>
        <w:t>8</w:t>
      </w:r>
      <w:r w:rsidR="00204D8D"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.0</w:t>
      </w:r>
      <w:r w:rsidR="00845072">
        <w:rPr>
          <w:rFonts w:ascii="Book Antiqua" w:hAnsi="Book Antiqua"/>
          <w:b/>
          <w:color w:val="000000"/>
          <w:sz w:val="24"/>
          <w:szCs w:val="24"/>
          <w:lang w:bidi="ru-RU"/>
        </w:rPr>
        <w:t>2</w:t>
      </w:r>
      <w:r w:rsidR="00204D8D"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.2018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: 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>начальнику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отдела 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исполнения отдельных государственных полномочий </w:t>
      </w:r>
      <w:r>
        <w:rPr>
          <w:rFonts w:ascii="Book Antiqua" w:hAnsi="Book Antiqua"/>
          <w:color w:val="000000"/>
          <w:sz w:val="24"/>
          <w:szCs w:val="24"/>
          <w:lang w:bidi="ru-RU"/>
        </w:rPr>
        <w:t>Курбатовой Ю.П.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55223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 срок до 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2</w:t>
      </w:r>
      <w:r w:rsidR="00845072">
        <w:rPr>
          <w:rFonts w:ascii="Book Antiqua" w:hAnsi="Book Antiqua"/>
          <w:b/>
          <w:color w:val="000000"/>
          <w:sz w:val="24"/>
          <w:szCs w:val="24"/>
          <w:lang w:bidi="ru-RU"/>
        </w:rPr>
        <w:t>8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.0</w:t>
      </w:r>
      <w:r w:rsidR="00845072">
        <w:rPr>
          <w:rFonts w:ascii="Book Antiqua" w:hAnsi="Book Antiqua"/>
          <w:b/>
          <w:color w:val="000000"/>
          <w:sz w:val="24"/>
          <w:szCs w:val="24"/>
          <w:lang w:bidi="ru-RU"/>
        </w:rPr>
        <w:t>2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.201</w:t>
      </w:r>
      <w:r w:rsidR="00204D8D"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8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разместить в ЕИС (на официальном сайте) извещение о проведении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Начальная (максимальная) цена контракта </w:t>
      </w:r>
      <w:r w:rsidR="00845072" w:rsidRPr="00845072">
        <w:rPr>
          <w:rFonts w:ascii="Book Antiqua" w:hAnsi="Book Antiqua"/>
          <w:b/>
          <w:color w:val="000000"/>
          <w:sz w:val="24"/>
          <w:szCs w:val="24"/>
          <w:lang w:bidi="ru-RU"/>
        </w:rPr>
        <w:t>1 614 600</w:t>
      </w:r>
      <w:r w:rsidR="00155223"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руб.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Состав комиссии утвержден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распоряжением местной администрации Качинского муниципального округа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 итогам проведения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="00925254"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подготовить муниципальный контракт на выполнение муниципального заказа с участником-победителем в проведении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изданию</w:t>
      </w:r>
      <w:r w:rsidRPr="006B52BA">
        <w:rPr>
          <w:rFonts w:ascii="Book Antiqua" w:hAnsi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1A1037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EB5F88" w:rsidRPr="001A1037" w:rsidTr="0021196A">
        <w:tc>
          <w:tcPr>
            <w:tcW w:w="5139" w:type="dxa"/>
            <w:vAlign w:val="center"/>
            <w:hideMark/>
          </w:tcPr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Pr="00C16B26" w:rsidRDefault="00B7128E" w:rsidP="00B7128E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B7128E" w:rsidRPr="00C16B26" w:rsidRDefault="00B7128E" w:rsidP="00B7128E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B7128E" w:rsidRPr="00C16B26" w:rsidRDefault="00B7128E" w:rsidP="00B7128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B7128E" w:rsidRPr="00C16B26" w:rsidRDefault="00B7128E" w:rsidP="00B7128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845072">
        <w:rPr>
          <w:rFonts w:ascii="Book Antiqua" w:hAnsi="Book Antiqua"/>
          <w:sz w:val="28"/>
          <w:szCs w:val="28"/>
        </w:rPr>
        <w:t>2</w:t>
      </w:r>
      <w:r>
        <w:rPr>
          <w:rFonts w:ascii="Book Antiqua" w:hAnsi="Book Antiqua"/>
          <w:sz w:val="28"/>
          <w:szCs w:val="28"/>
        </w:rPr>
        <w:t>8</w:t>
      </w:r>
      <w:r w:rsidRPr="00C16B26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0</w:t>
      </w:r>
      <w:r w:rsidR="00845072">
        <w:rPr>
          <w:rFonts w:ascii="Book Antiqua" w:hAnsi="Book Antiqua"/>
          <w:sz w:val="28"/>
          <w:szCs w:val="28"/>
        </w:rPr>
        <w:t>2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8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845072">
        <w:rPr>
          <w:rFonts w:ascii="Book Antiqua" w:hAnsi="Book Antiqua"/>
          <w:sz w:val="28"/>
          <w:szCs w:val="28"/>
        </w:rPr>
        <w:t>2</w:t>
      </w:r>
      <w:r>
        <w:rPr>
          <w:rFonts w:ascii="Book Antiqua" w:hAnsi="Book Antiqua"/>
          <w:sz w:val="28"/>
          <w:szCs w:val="28"/>
        </w:rPr>
        <w:t>3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B7128E" w:rsidRPr="00C16B26" w:rsidRDefault="00B7128E" w:rsidP="00B7128E">
      <w:pPr>
        <w:rPr>
          <w:rFonts w:ascii="Book Antiqua" w:hAnsi="Book Antiqua"/>
          <w:sz w:val="28"/>
          <w:szCs w:val="28"/>
        </w:rPr>
      </w:pPr>
    </w:p>
    <w:p w:rsidR="00B7128E" w:rsidRPr="00C16B26" w:rsidRDefault="00B7128E" w:rsidP="00B7128E">
      <w:pPr>
        <w:rPr>
          <w:rFonts w:ascii="Book Antiqua" w:hAnsi="Book Antiqua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127"/>
        <w:gridCol w:w="2941"/>
      </w:tblGrid>
      <w:tr w:rsidR="00B7128E" w:rsidRPr="00C16B26" w:rsidTr="00D53673">
        <w:tc>
          <w:tcPr>
            <w:tcW w:w="4502" w:type="dxa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бухгалтер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Бедовская</w:t>
            </w:r>
            <w:proofErr w:type="spellEnd"/>
          </w:p>
        </w:tc>
      </w:tr>
      <w:tr w:rsidR="00B7128E" w:rsidRPr="00C16B26" w:rsidTr="00D53673">
        <w:tc>
          <w:tcPr>
            <w:tcW w:w="4502" w:type="dxa"/>
          </w:tcPr>
          <w:p w:rsidR="00B7128E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Начальник отдела ИОГП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Ю.П.Курбатова</w:t>
            </w:r>
            <w:proofErr w:type="spellEnd"/>
          </w:p>
        </w:tc>
      </w:tr>
      <w:tr w:rsidR="00B7128E" w:rsidRPr="00C16B26" w:rsidTr="00D53673">
        <w:tc>
          <w:tcPr>
            <w:tcW w:w="4502" w:type="dxa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B7128E" w:rsidRPr="00C16B26" w:rsidTr="00D53673">
        <w:tc>
          <w:tcPr>
            <w:tcW w:w="4502" w:type="dxa"/>
          </w:tcPr>
          <w:p w:rsidR="00B7128E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Чеплеева</w:t>
            </w:r>
            <w:proofErr w:type="spellEnd"/>
          </w:p>
        </w:tc>
      </w:tr>
      <w:tr w:rsidR="00B7128E" w:rsidRPr="00C16B26" w:rsidTr="00D53673">
        <w:tc>
          <w:tcPr>
            <w:tcW w:w="4502" w:type="dxa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Н.С.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Ионова</w:t>
            </w:r>
            <w:proofErr w:type="spellEnd"/>
          </w:p>
        </w:tc>
      </w:tr>
      <w:tr w:rsidR="00845072" w:rsidRPr="00C16B26" w:rsidTr="00D53673">
        <w:tc>
          <w:tcPr>
            <w:tcW w:w="4502" w:type="dxa"/>
          </w:tcPr>
          <w:p w:rsidR="00845072" w:rsidRDefault="00845072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>отдела ИОГП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45072" w:rsidRPr="00C16B26" w:rsidRDefault="00845072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845072" w:rsidRDefault="00845072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Аметова</w:t>
            </w:r>
            <w:proofErr w:type="spellEnd"/>
          </w:p>
        </w:tc>
      </w:tr>
    </w:tbl>
    <w:p w:rsidR="00B7128E" w:rsidRDefault="00B7128E" w:rsidP="00B7128E">
      <w:pPr>
        <w:rPr>
          <w:rFonts w:ascii="Book Antiqua" w:hAnsi="Book Antiqua"/>
          <w:sz w:val="28"/>
          <w:szCs w:val="28"/>
        </w:rPr>
      </w:pPr>
    </w:p>
    <w:p w:rsidR="00B7128E" w:rsidRDefault="00B7128E" w:rsidP="00B7128E">
      <w:pPr>
        <w:rPr>
          <w:rFonts w:ascii="Book Antiqua" w:hAnsi="Book Antiqua"/>
          <w:sz w:val="28"/>
          <w:szCs w:val="28"/>
        </w:rPr>
      </w:pPr>
    </w:p>
    <w:p w:rsidR="00B7128E" w:rsidRDefault="00B7128E" w:rsidP="00B7128E">
      <w:pPr>
        <w:rPr>
          <w:rFonts w:ascii="Book Antiqua" w:hAnsi="Book Antiqua"/>
          <w:sz w:val="28"/>
          <w:szCs w:val="28"/>
        </w:rPr>
      </w:pPr>
    </w:p>
    <w:p w:rsidR="00B7128E" w:rsidRDefault="00B7128E" w:rsidP="00B7128E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B7128E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EB5F88" w:rsidSect="0015522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A9F" w:rsidRDefault="00145A9F" w:rsidP="00662409">
      <w:pPr>
        <w:spacing w:after="0" w:line="240" w:lineRule="auto"/>
      </w:pPr>
      <w:r>
        <w:separator/>
      </w:r>
    </w:p>
  </w:endnote>
  <w:endnote w:type="continuationSeparator" w:id="0">
    <w:p w:rsidR="00145A9F" w:rsidRDefault="00145A9F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A9F" w:rsidRDefault="00145A9F" w:rsidP="00662409">
      <w:pPr>
        <w:spacing w:after="0" w:line="240" w:lineRule="auto"/>
      </w:pPr>
      <w:r>
        <w:separator/>
      </w:r>
    </w:p>
  </w:footnote>
  <w:footnote w:type="continuationSeparator" w:id="0">
    <w:p w:rsidR="00145A9F" w:rsidRDefault="00145A9F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11D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312F8"/>
    <w:rsid w:val="0014463F"/>
    <w:rsid w:val="00145A9F"/>
    <w:rsid w:val="00155223"/>
    <w:rsid w:val="00155377"/>
    <w:rsid w:val="001740B3"/>
    <w:rsid w:val="00187C3B"/>
    <w:rsid w:val="001A1037"/>
    <w:rsid w:val="002048A5"/>
    <w:rsid w:val="00204D8D"/>
    <w:rsid w:val="00212E20"/>
    <w:rsid w:val="00242C33"/>
    <w:rsid w:val="002F22D3"/>
    <w:rsid w:val="0030176F"/>
    <w:rsid w:val="00337A18"/>
    <w:rsid w:val="00337C23"/>
    <w:rsid w:val="00341582"/>
    <w:rsid w:val="0034746D"/>
    <w:rsid w:val="0034789B"/>
    <w:rsid w:val="003642E6"/>
    <w:rsid w:val="003725D1"/>
    <w:rsid w:val="00386D6B"/>
    <w:rsid w:val="003E05A1"/>
    <w:rsid w:val="003E5AA4"/>
    <w:rsid w:val="00403E96"/>
    <w:rsid w:val="0044658F"/>
    <w:rsid w:val="00473478"/>
    <w:rsid w:val="004878B7"/>
    <w:rsid w:val="0049168C"/>
    <w:rsid w:val="004B0BD3"/>
    <w:rsid w:val="004D7744"/>
    <w:rsid w:val="0051673C"/>
    <w:rsid w:val="0053766D"/>
    <w:rsid w:val="0054459C"/>
    <w:rsid w:val="00546B7F"/>
    <w:rsid w:val="00550DF6"/>
    <w:rsid w:val="00564C10"/>
    <w:rsid w:val="005726F0"/>
    <w:rsid w:val="005A5434"/>
    <w:rsid w:val="00627C01"/>
    <w:rsid w:val="006330EB"/>
    <w:rsid w:val="00640094"/>
    <w:rsid w:val="006600AC"/>
    <w:rsid w:val="00662409"/>
    <w:rsid w:val="006658DA"/>
    <w:rsid w:val="0069223B"/>
    <w:rsid w:val="006A6C40"/>
    <w:rsid w:val="006B52BA"/>
    <w:rsid w:val="006E3F79"/>
    <w:rsid w:val="006F4150"/>
    <w:rsid w:val="00744B97"/>
    <w:rsid w:val="0076290F"/>
    <w:rsid w:val="0077278D"/>
    <w:rsid w:val="007A5875"/>
    <w:rsid w:val="007A6832"/>
    <w:rsid w:val="007D26EA"/>
    <w:rsid w:val="007D5CE8"/>
    <w:rsid w:val="00811B0F"/>
    <w:rsid w:val="008235F8"/>
    <w:rsid w:val="008372EA"/>
    <w:rsid w:val="00837A70"/>
    <w:rsid w:val="00845072"/>
    <w:rsid w:val="0085549D"/>
    <w:rsid w:val="00861193"/>
    <w:rsid w:val="00862555"/>
    <w:rsid w:val="00862633"/>
    <w:rsid w:val="00877281"/>
    <w:rsid w:val="00881606"/>
    <w:rsid w:val="008817A9"/>
    <w:rsid w:val="008C23A9"/>
    <w:rsid w:val="008C2D64"/>
    <w:rsid w:val="008C3031"/>
    <w:rsid w:val="00904283"/>
    <w:rsid w:val="00923FC6"/>
    <w:rsid w:val="00925254"/>
    <w:rsid w:val="00936753"/>
    <w:rsid w:val="00946845"/>
    <w:rsid w:val="00952C55"/>
    <w:rsid w:val="00977BFC"/>
    <w:rsid w:val="00981106"/>
    <w:rsid w:val="00990C3E"/>
    <w:rsid w:val="00990DC8"/>
    <w:rsid w:val="00997E5A"/>
    <w:rsid w:val="009A2EC3"/>
    <w:rsid w:val="009C3977"/>
    <w:rsid w:val="009D533F"/>
    <w:rsid w:val="00A26A68"/>
    <w:rsid w:val="00A31DFB"/>
    <w:rsid w:val="00A403DB"/>
    <w:rsid w:val="00A7238C"/>
    <w:rsid w:val="00AA66A7"/>
    <w:rsid w:val="00AB5590"/>
    <w:rsid w:val="00AC34DC"/>
    <w:rsid w:val="00B02501"/>
    <w:rsid w:val="00B46BC4"/>
    <w:rsid w:val="00B52A04"/>
    <w:rsid w:val="00B52C87"/>
    <w:rsid w:val="00B61615"/>
    <w:rsid w:val="00B7128E"/>
    <w:rsid w:val="00B7409C"/>
    <w:rsid w:val="00BB5A6D"/>
    <w:rsid w:val="00BC3A22"/>
    <w:rsid w:val="00BC7D37"/>
    <w:rsid w:val="00BE4814"/>
    <w:rsid w:val="00C01980"/>
    <w:rsid w:val="00C1003C"/>
    <w:rsid w:val="00C11012"/>
    <w:rsid w:val="00C6637B"/>
    <w:rsid w:val="00CA55BB"/>
    <w:rsid w:val="00CB4D54"/>
    <w:rsid w:val="00CB59DD"/>
    <w:rsid w:val="00CC7524"/>
    <w:rsid w:val="00D24D3D"/>
    <w:rsid w:val="00D31F17"/>
    <w:rsid w:val="00D82E2A"/>
    <w:rsid w:val="00D973BB"/>
    <w:rsid w:val="00DA6D11"/>
    <w:rsid w:val="00DB6278"/>
    <w:rsid w:val="00DB6DBB"/>
    <w:rsid w:val="00E128BD"/>
    <w:rsid w:val="00E25C9B"/>
    <w:rsid w:val="00E34688"/>
    <w:rsid w:val="00E362BB"/>
    <w:rsid w:val="00E6086D"/>
    <w:rsid w:val="00EB5F88"/>
    <w:rsid w:val="00EF76C4"/>
    <w:rsid w:val="00F20725"/>
    <w:rsid w:val="00F23BDD"/>
    <w:rsid w:val="00F366CA"/>
    <w:rsid w:val="00F52AF6"/>
    <w:rsid w:val="00F54EE4"/>
    <w:rsid w:val="00F553C6"/>
    <w:rsid w:val="00F80C55"/>
    <w:rsid w:val="00FA678B"/>
    <w:rsid w:val="00FB252C"/>
    <w:rsid w:val="00FC33A0"/>
    <w:rsid w:val="00FE3B6A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Nonformat">
    <w:name w:val="ConsNonformat"/>
    <w:rsid w:val="008450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Nonformat">
    <w:name w:val="ConsNonformat"/>
    <w:rsid w:val="008450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738B6B659F54624CB624645782558611A384B6F599AF82A4F3D4456AgAJ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8832-7600-41D8-BD10-DB9A7CC8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108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12</cp:revision>
  <cp:lastPrinted>2018-03-07T07:07:00Z</cp:lastPrinted>
  <dcterms:created xsi:type="dcterms:W3CDTF">2017-07-10T10:34:00Z</dcterms:created>
  <dcterms:modified xsi:type="dcterms:W3CDTF">2018-03-07T07:10:00Z</dcterms:modified>
</cp:coreProperties>
</file>